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109CF" w14:textId="77777777" w:rsidR="001A7E07" w:rsidRDefault="001A7E07" w:rsidP="001A7E07">
      <w:pPr>
        <w:jc w:val="center"/>
        <w:rPr>
          <w:rFonts w:cs="Arial"/>
          <w:b/>
          <w:sz w:val="32"/>
          <w:szCs w:val="32"/>
        </w:rPr>
      </w:pPr>
      <w:bookmarkStart w:id="0" w:name="_GoBack"/>
      <w:bookmarkEnd w:id="0"/>
    </w:p>
    <w:p w14:paraId="1E620FA9" w14:textId="1A1F3275" w:rsidR="001A7E07" w:rsidRDefault="00223D70" w:rsidP="001A7E07">
      <w:pPr>
        <w:jc w:val="center"/>
        <w:rPr>
          <w:rFonts w:cs="Arial"/>
          <w:b/>
          <w:sz w:val="32"/>
          <w:szCs w:val="32"/>
        </w:rPr>
      </w:pPr>
      <w:r>
        <w:rPr>
          <w:rFonts w:cs="Arial"/>
          <w:b/>
          <w:sz w:val="32"/>
          <w:szCs w:val="32"/>
        </w:rPr>
        <w:t xml:space="preserve">         </w:t>
      </w:r>
      <w:r w:rsidR="001A7E07">
        <w:rPr>
          <w:rFonts w:cs="Arial"/>
          <w:b/>
          <w:noProof/>
          <w:sz w:val="32"/>
          <w:szCs w:val="32"/>
          <w:lang w:val="en-US"/>
        </w:rPr>
        <w:drawing>
          <wp:inline distT="0" distB="0" distL="0" distR="0" wp14:anchorId="0FF1012E" wp14:editId="2BC6FD5B">
            <wp:extent cx="1507184"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l Sheboygan -USSC.eps"/>
                    <pic:cNvPicPr/>
                  </pic:nvPicPr>
                  <pic:blipFill>
                    <a:blip r:embed="rId7">
                      <a:extLst>
                        <a:ext uri="{28A0092B-C50C-407E-A947-70E740481C1C}">
                          <a14:useLocalDpi xmlns:a14="http://schemas.microsoft.com/office/drawing/2010/main" val="0"/>
                        </a:ext>
                      </a:extLst>
                    </a:blip>
                    <a:stretch>
                      <a:fillRect/>
                    </a:stretch>
                  </pic:blipFill>
                  <pic:spPr>
                    <a:xfrm>
                      <a:off x="0" y="0"/>
                      <a:ext cx="1507184" cy="914400"/>
                    </a:xfrm>
                    <a:prstGeom prst="rect">
                      <a:avLst/>
                    </a:prstGeom>
                  </pic:spPr>
                </pic:pic>
              </a:graphicData>
            </a:graphic>
          </wp:inline>
        </w:drawing>
      </w:r>
      <w:r w:rsidR="001A7E07">
        <w:rPr>
          <w:rFonts w:cs="Arial"/>
          <w:b/>
          <w:sz w:val="32"/>
          <w:szCs w:val="32"/>
        </w:rPr>
        <w:tab/>
      </w:r>
      <w:r w:rsidR="003A3286">
        <w:rPr>
          <w:noProof/>
          <w:color w:val="000000"/>
          <w:sz w:val="36"/>
          <w:lang w:val="en-US"/>
        </w:rPr>
        <w:drawing>
          <wp:inline distT="0" distB="0" distL="0" distR="0" wp14:anchorId="56C0CB74" wp14:editId="3F2377FC">
            <wp:extent cx="1695450" cy="609600"/>
            <wp:effectExtent l="0" t="0" r="0" b="0"/>
            <wp:docPr id="1" name="Picture 1" descr="cid:X.MA1.1443119996@ao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1.1443119996" descr="cid:X.MA1.1443119996@aol.co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95450" cy="609600"/>
                    </a:xfrm>
                    <a:prstGeom prst="rect">
                      <a:avLst/>
                    </a:prstGeom>
                    <a:noFill/>
                    <a:ln>
                      <a:noFill/>
                    </a:ln>
                  </pic:spPr>
                </pic:pic>
              </a:graphicData>
            </a:graphic>
          </wp:inline>
        </w:drawing>
      </w:r>
      <w:r w:rsidR="001A7E07">
        <w:rPr>
          <w:rFonts w:cs="Arial"/>
          <w:b/>
          <w:sz w:val="32"/>
          <w:szCs w:val="32"/>
        </w:rPr>
        <w:tab/>
      </w:r>
      <w:r w:rsidR="00014103" w:rsidRPr="00014103">
        <w:rPr>
          <w:rFonts w:cs="Arial"/>
          <w:b/>
          <w:noProof/>
          <w:sz w:val="32"/>
          <w:szCs w:val="32"/>
          <w:lang w:val="en-US"/>
        </w:rPr>
        <w:drawing>
          <wp:inline distT="0" distB="0" distL="0" distR="0" wp14:anchorId="3A459DC0" wp14:editId="08CD2069">
            <wp:extent cx="1590675" cy="809589"/>
            <wp:effectExtent l="0" t="0" r="0" b="0"/>
            <wp:docPr id="2" name="Picture 2" descr="C:\Users\Rich Reichelsdorfer\AppData\Local\Microsoft\Windows\INetCache\Content.Outlook\DHL6F53R\LMSRFlogo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 Reichelsdorfer\AppData\Local\Microsoft\Windows\INetCache\Content.Outlook\DHL6F53R\LMSRFlogo_I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1666971" cy="848421"/>
                    </a:xfrm>
                    <a:prstGeom prst="rect">
                      <a:avLst/>
                    </a:prstGeom>
                    <a:noFill/>
                    <a:ln>
                      <a:noFill/>
                    </a:ln>
                  </pic:spPr>
                </pic:pic>
              </a:graphicData>
            </a:graphic>
          </wp:inline>
        </w:drawing>
      </w:r>
    </w:p>
    <w:p w14:paraId="32FF887B" w14:textId="77777777" w:rsidR="005049D4" w:rsidRDefault="005049D4" w:rsidP="001A7E07">
      <w:pPr>
        <w:jc w:val="center"/>
        <w:rPr>
          <w:rFonts w:cs="Arial"/>
          <w:b/>
          <w:sz w:val="32"/>
          <w:szCs w:val="32"/>
        </w:rPr>
      </w:pPr>
    </w:p>
    <w:p w14:paraId="1023B878" w14:textId="1EEB9513" w:rsidR="005049D4" w:rsidRDefault="00B2756D" w:rsidP="008F4C82">
      <w:pPr>
        <w:spacing w:before="60" w:after="60"/>
        <w:jc w:val="center"/>
        <w:rPr>
          <w:rFonts w:cs="Arial"/>
          <w:b/>
          <w:sz w:val="28"/>
          <w:szCs w:val="28"/>
        </w:rPr>
      </w:pPr>
      <w:r>
        <w:rPr>
          <w:rFonts w:cs="Arial"/>
          <w:b/>
          <w:sz w:val="28"/>
          <w:szCs w:val="28"/>
        </w:rPr>
        <w:t>Yacht Racing Union Great Lakes</w:t>
      </w:r>
    </w:p>
    <w:p w14:paraId="1D6379B8" w14:textId="607249AD" w:rsidR="00B2756D" w:rsidRPr="008F4C82" w:rsidRDefault="00B2756D" w:rsidP="008F4C82">
      <w:pPr>
        <w:spacing w:before="60" w:after="60"/>
        <w:jc w:val="center"/>
        <w:rPr>
          <w:rFonts w:cs="Arial"/>
          <w:b/>
          <w:sz w:val="28"/>
          <w:szCs w:val="28"/>
        </w:rPr>
      </w:pPr>
      <w:r>
        <w:rPr>
          <w:rFonts w:cs="Arial"/>
          <w:b/>
          <w:sz w:val="28"/>
          <w:szCs w:val="28"/>
        </w:rPr>
        <w:t>YRUGL Richardson Trophy Regatta - 2015</w:t>
      </w:r>
    </w:p>
    <w:p w14:paraId="456888A5" w14:textId="7B09CB0E" w:rsidR="005049D4" w:rsidRPr="008F4C82" w:rsidRDefault="00B2756D" w:rsidP="008F4C82">
      <w:pPr>
        <w:spacing w:before="60" w:after="60"/>
        <w:jc w:val="center"/>
        <w:rPr>
          <w:rFonts w:cs="Arial"/>
          <w:b/>
          <w:sz w:val="28"/>
          <w:szCs w:val="28"/>
        </w:rPr>
      </w:pPr>
      <w:r>
        <w:rPr>
          <w:rFonts w:cs="Arial"/>
          <w:b/>
          <w:sz w:val="28"/>
          <w:szCs w:val="28"/>
        </w:rPr>
        <w:t>October 3-4, 2015</w:t>
      </w:r>
    </w:p>
    <w:p w14:paraId="564EEC7E" w14:textId="77777777" w:rsidR="00E87E5E" w:rsidRDefault="00E026EF" w:rsidP="008F4C82">
      <w:pPr>
        <w:spacing w:before="60" w:after="60"/>
        <w:jc w:val="center"/>
        <w:rPr>
          <w:rFonts w:cs="Arial"/>
          <w:b/>
          <w:sz w:val="28"/>
          <w:szCs w:val="28"/>
        </w:rPr>
      </w:pPr>
      <w:r w:rsidRPr="008F4C82">
        <w:rPr>
          <w:rFonts w:cs="Arial"/>
          <w:b/>
          <w:sz w:val="28"/>
          <w:szCs w:val="28"/>
        </w:rPr>
        <w:t>SAILING INSTRUCTIONS</w:t>
      </w:r>
    </w:p>
    <w:p w14:paraId="2BBFA6BD" w14:textId="441226CA" w:rsidR="00223D70" w:rsidRPr="001E081E" w:rsidRDefault="00223D70" w:rsidP="008F4C82">
      <w:pPr>
        <w:spacing w:before="60" w:after="60"/>
        <w:jc w:val="center"/>
        <w:rPr>
          <w:rFonts w:cs="Arial"/>
          <w:b/>
          <w:sz w:val="20"/>
          <w:szCs w:val="20"/>
        </w:rPr>
      </w:pPr>
      <w:r w:rsidRPr="001E081E">
        <w:rPr>
          <w:rFonts w:cs="Arial"/>
          <w:b/>
          <w:sz w:val="20"/>
          <w:szCs w:val="20"/>
        </w:rPr>
        <w:t>Organizing Authority</w:t>
      </w:r>
    </w:p>
    <w:p w14:paraId="726C6957" w14:textId="6B8079EE" w:rsidR="00223D70" w:rsidRPr="001E081E" w:rsidRDefault="00223D70" w:rsidP="008F4C82">
      <w:pPr>
        <w:spacing w:before="60" w:after="60"/>
        <w:jc w:val="center"/>
        <w:rPr>
          <w:rFonts w:cs="Arial"/>
          <w:b/>
          <w:sz w:val="20"/>
          <w:szCs w:val="20"/>
        </w:rPr>
      </w:pPr>
      <w:r w:rsidRPr="001E081E">
        <w:rPr>
          <w:rFonts w:cs="Arial"/>
          <w:b/>
          <w:sz w:val="20"/>
          <w:szCs w:val="20"/>
        </w:rPr>
        <w:t>Yacht Racing Union Great Lakes</w:t>
      </w:r>
    </w:p>
    <w:p w14:paraId="598557A7" w14:textId="3D1BD051" w:rsidR="00223D70" w:rsidRPr="001E081E" w:rsidRDefault="00223D70" w:rsidP="008F4C82">
      <w:pPr>
        <w:spacing w:before="60" w:after="60"/>
        <w:jc w:val="center"/>
        <w:rPr>
          <w:rFonts w:cs="Arial"/>
          <w:b/>
          <w:sz w:val="20"/>
          <w:szCs w:val="20"/>
        </w:rPr>
      </w:pPr>
      <w:r w:rsidRPr="001E081E">
        <w:rPr>
          <w:rFonts w:cs="Arial"/>
          <w:b/>
          <w:sz w:val="20"/>
          <w:szCs w:val="20"/>
        </w:rPr>
        <w:t>Hosted by</w:t>
      </w:r>
    </w:p>
    <w:p w14:paraId="3AD29E9D" w14:textId="6F1380C0" w:rsidR="00223D70" w:rsidRPr="001E081E" w:rsidRDefault="00223D70" w:rsidP="008F4C82">
      <w:pPr>
        <w:spacing w:before="60" w:after="60"/>
        <w:jc w:val="center"/>
        <w:rPr>
          <w:rFonts w:cs="Arial"/>
          <w:b/>
          <w:sz w:val="20"/>
          <w:szCs w:val="20"/>
        </w:rPr>
      </w:pPr>
      <w:r w:rsidRPr="001E081E">
        <w:rPr>
          <w:rFonts w:cs="Arial"/>
          <w:b/>
          <w:sz w:val="20"/>
          <w:szCs w:val="20"/>
        </w:rPr>
        <w:t>Sail Sheboygan</w:t>
      </w:r>
    </w:p>
    <w:p w14:paraId="2CD393B6" w14:textId="77777777" w:rsidR="00E87E5E" w:rsidRPr="00070A1A" w:rsidRDefault="00E87E5E" w:rsidP="00E87E5E">
      <w:pPr>
        <w:rPr>
          <w:rFonts w:cs="Arial"/>
          <w:sz w:val="20"/>
          <w:szCs w:val="20"/>
        </w:rPr>
      </w:pPr>
    </w:p>
    <w:p w14:paraId="7F747D23" w14:textId="47BBCA9D" w:rsidR="001A7E07" w:rsidRPr="00750856" w:rsidRDefault="00E026EF" w:rsidP="00070A1A">
      <w:pPr>
        <w:spacing w:before="60" w:after="60"/>
        <w:ind w:firstLine="720"/>
        <w:rPr>
          <w:rFonts w:cs="Arial"/>
          <w:sz w:val="22"/>
          <w:szCs w:val="22"/>
        </w:rPr>
      </w:pPr>
      <w:r w:rsidRPr="00750856">
        <w:rPr>
          <w:rFonts w:cs="Arial"/>
          <w:sz w:val="22"/>
          <w:szCs w:val="22"/>
        </w:rPr>
        <w:t xml:space="preserve">Abbreviations: </w:t>
      </w:r>
    </w:p>
    <w:p w14:paraId="32F1B5B5" w14:textId="30034DAF" w:rsidR="001A7E07" w:rsidRPr="00750856" w:rsidRDefault="00E026EF" w:rsidP="00F92368">
      <w:pPr>
        <w:ind w:left="720" w:firstLine="720"/>
        <w:rPr>
          <w:rFonts w:cs="Arial"/>
          <w:sz w:val="22"/>
          <w:szCs w:val="22"/>
        </w:rPr>
      </w:pPr>
      <w:r w:rsidRPr="00750856">
        <w:rPr>
          <w:rFonts w:cs="Arial"/>
          <w:sz w:val="22"/>
          <w:szCs w:val="22"/>
        </w:rPr>
        <w:tab/>
      </w:r>
      <w:r w:rsidRPr="00750856">
        <w:rPr>
          <w:rFonts w:cs="Arial"/>
          <w:sz w:val="22"/>
          <w:szCs w:val="22"/>
        </w:rPr>
        <w:tab/>
        <w:t xml:space="preserve">OA – Organizing Authority </w:t>
      </w:r>
    </w:p>
    <w:p w14:paraId="7DD49C52" w14:textId="502D1D84" w:rsidR="001A7E07" w:rsidRPr="00750856" w:rsidRDefault="00E026EF" w:rsidP="00F92368">
      <w:pPr>
        <w:ind w:left="720" w:firstLine="720"/>
        <w:rPr>
          <w:rFonts w:cs="Arial"/>
          <w:sz w:val="22"/>
          <w:szCs w:val="22"/>
        </w:rPr>
      </w:pPr>
      <w:r w:rsidRPr="00750856">
        <w:rPr>
          <w:rFonts w:cs="Arial"/>
          <w:sz w:val="22"/>
          <w:szCs w:val="22"/>
        </w:rPr>
        <w:t xml:space="preserve">NoR – Notice of Race </w:t>
      </w:r>
      <w:r w:rsidRPr="00750856">
        <w:rPr>
          <w:rFonts w:cs="Arial"/>
          <w:sz w:val="22"/>
          <w:szCs w:val="22"/>
        </w:rPr>
        <w:tab/>
      </w:r>
      <w:r w:rsidRPr="00750856">
        <w:rPr>
          <w:rFonts w:cs="Arial"/>
          <w:sz w:val="22"/>
          <w:szCs w:val="22"/>
        </w:rPr>
        <w:tab/>
        <w:t>RC – Race Committee</w:t>
      </w:r>
    </w:p>
    <w:p w14:paraId="607DDF23" w14:textId="6DD23CC6" w:rsidR="001A7E07" w:rsidRPr="00750856" w:rsidRDefault="00E026EF" w:rsidP="00F92368">
      <w:pPr>
        <w:ind w:left="720" w:firstLine="720"/>
        <w:rPr>
          <w:rFonts w:cs="Arial"/>
          <w:sz w:val="22"/>
          <w:szCs w:val="22"/>
        </w:rPr>
      </w:pPr>
      <w:r w:rsidRPr="00750856">
        <w:rPr>
          <w:rFonts w:cs="Arial"/>
          <w:sz w:val="22"/>
          <w:szCs w:val="22"/>
        </w:rPr>
        <w:t>RRS – Racing Rules of Sailing</w:t>
      </w:r>
      <w:r w:rsidRPr="00750856">
        <w:rPr>
          <w:rFonts w:cs="Arial"/>
          <w:sz w:val="22"/>
          <w:szCs w:val="22"/>
        </w:rPr>
        <w:tab/>
        <w:t>SI – Sailing Instructions</w:t>
      </w:r>
      <w:r w:rsidRPr="00750856">
        <w:rPr>
          <w:rFonts w:cs="Arial"/>
          <w:sz w:val="22"/>
          <w:szCs w:val="22"/>
        </w:rPr>
        <w:tab/>
      </w:r>
    </w:p>
    <w:p w14:paraId="57E62A8A" w14:textId="77777777" w:rsidR="001A7E07" w:rsidRPr="00750856" w:rsidRDefault="00E026EF" w:rsidP="00070A1A">
      <w:pPr>
        <w:pStyle w:val="ISAFnumberedlist1"/>
        <w:spacing w:before="60" w:after="60"/>
        <w:rPr>
          <w:sz w:val="22"/>
          <w:szCs w:val="22"/>
        </w:rPr>
      </w:pPr>
      <w:r w:rsidRPr="00750856">
        <w:rPr>
          <w:sz w:val="22"/>
          <w:szCs w:val="22"/>
        </w:rPr>
        <w:t>RULES</w:t>
      </w:r>
    </w:p>
    <w:p w14:paraId="33FACE65" w14:textId="77777777" w:rsidR="00E87E5E" w:rsidRPr="00750856" w:rsidRDefault="00E026EF" w:rsidP="00070A1A">
      <w:pPr>
        <w:pStyle w:val="ISAFnumberedlist2"/>
        <w:spacing w:before="60" w:after="60"/>
        <w:rPr>
          <w:sz w:val="22"/>
          <w:szCs w:val="22"/>
        </w:rPr>
      </w:pPr>
      <w:r w:rsidRPr="00750856">
        <w:rPr>
          <w:sz w:val="22"/>
          <w:szCs w:val="22"/>
        </w:rPr>
        <w:t>The event will be governed by:</w:t>
      </w:r>
    </w:p>
    <w:p w14:paraId="37CCBF80" w14:textId="77777777" w:rsidR="001A7E07" w:rsidRPr="00750856" w:rsidRDefault="00E026EF" w:rsidP="00070A1A">
      <w:pPr>
        <w:pStyle w:val="ISAFnumberedlist3"/>
        <w:spacing w:before="60" w:after="60"/>
        <w:rPr>
          <w:sz w:val="22"/>
          <w:szCs w:val="22"/>
        </w:rPr>
      </w:pPr>
      <w:r w:rsidRPr="00750856">
        <w:rPr>
          <w:sz w:val="22"/>
          <w:szCs w:val="22"/>
        </w:rPr>
        <w:t>the ‘rules’ as defined in the RRS, including RRS Appendix C</w:t>
      </w:r>
    </w:p>
    <w:p w14:paraId="44DB5DED" w14:textId="77777777" w:rsidR="001A7E07" w:rsidRPr="00750856" w:rsidRDefault="00E026EF" w:rsidP="00070A1A">
      <w:pPr>
        <w:pStyle w:val="ISAFnumberedlist3"/>
        <w:spacing w:before="60" w:after="60"/>
        <w:rPr>
          <w:sz w:val="22"/>
          <w:szCs w:val="22"/>
        </w:rPr>
      </w:pPr>
      <w:r w:rsidRPr="00750856">
        <w:rPr>
          <w:sz w:val="22"/>
          <w:szCs w:val="22"/>
        </w:rPr>
        <w:t>the Rules for Handling Boats (SI Addendum C), which apply to any practice sailing;</w:t>
      </w:r>
    </w:p>
    <w:p w14:paraId="120804C2" w14:textId="6356604E" w:rsidR="001A7E07" w:rsidRPr="00750856" w:rsidRDefault="0010506B" w:rsidP="00070A1A">
      <w:pPr>
        <w:pStyle w:val="ISAFnumberedlist2"/>
        <w:spacing w:before="60" w:after="60"/>
        <w:rPr>
          <w:sz w:val="22"/>
          <w:szCs w:val="22"/>
        </w:rPr>
      </w:pPr>
      <w:r w:rsidRPr="00750856">
        <w:rPr>
          <w:sz w:val="22"/>
          <w:szCs w:val="22"/>
        </w:rPr>
        <w:t>US SAILING</w:t>
      </w:r>
      <w:r w:rsidR="00E026EF" w:rsidRPr="00750856">
        <w:rPr>
          <w:sz w:val="22"/>
          <w:szCs w:val="22"/>
        </w:rPr>
        <w:t xml:space="preserve"> prescriptions</w:t>
      </w:r>
      <w:r w:rsidRPr="00750856">
        <w:rPr>
          <w:sz w:val="22"/>
          <w:szCs w:val="22"/>
        </w:rPr>
        <w:t xml:space="preserve"> will </w:t>
      </w:r>
      <w:r w:rsidR="002C30D9">
        <w:rPr>
          <w:sz w:val="22"/>
          <w:szCs w:val="22"/>
        </w:rPr>
        <w:t>apply</w:t>
      </w:r>
      <w:r w:rsidR="00F63518">
        <w:rPr>
          <w:sz w:val="22"/>
          <w:szCs w:val="22"/>
        </w:rPr>
        <w:t xml:space="preserve"> and will be posted on the official notice board.</w:t>
      </w:r>
    </w:p>
    <w:p w14:paraId="2BF3704C" w14:textId="77777777" w:rsidR="001A7E07" w:rsidRPr="00750856" w:rsidRDefault="00E026EF" w:rsidP="00070A1A">
      <w:pPr>
        <w:pStyle w:val="ISAFnumberedlist2"/>
        <w:spacing w:before="60" w:after="60"/>
        <w:rPr>
          <w:sz w:val="22"/>
          <w:szCs w:val="22"/>
        </w:rPr>
      </w:pPr>
      <w:r w:rsidRPr="00750856">
        <w:rPr>
          <w:sz w:val="22"/>
          <w:szCs w:val="22"/>
        </w:rPr>
        <w:t xml:space="preserve">Add to RRS 41: </w:t>
      </w:r>
    </w:p>
    <w:p w14:paraId="3527D818" w14:textId="77777777" w:rsidR="001A7E07" w:rsidRPr="00750856" w:rsidRDefault="00E026EF" w:rsidP="00070A1A">
      <w:pPr>
        <w:spacing w:before="60" w:after="60"/>
        <w:ind w:left="567"/>
        <w:rPr>
          <w:sz w:val="22"/>
          <w:szCs w:val="22"/>
        </w:rPr>
      </w:pPr>
      <w:r w:rsidRPr="00750856">
        <w:rPr>
          <w:sz w:val="22"/>
          <w:szCs w:val="22"/>
        </w:rPr>
        <w:t>“(e) help to recover from the water and return on board a crew member, provided the return on board is at the approximate location of the recovery.”</w:t>
      </w:r>
    </w:p>
    <w:p w14:paraId="7F4A6D0E" w14:textId="5C101A9A" w:rsidR="001A7E07" w:rsidRPr="00750856" w:rsidRDefault="00084F37" w:rsidP="00070A1A">
      <w:pPr>
        <w:pStyle w:val="ISAFnumberedlist2"/>
        <w:spacing w:before="60" w:after="60"/>
        <w:rPr>
          <w:sz w:val="22"/>
          <w:szCs w:val="22"/>
        </w:rPr>
      </w:pPr>
      <w:r w:rsidRPr="00750856">
        <w:rPr>
          <w:sz w:val="22"/>
          <w:szCs w:val="22"/>
        </w:rPr>
        <w:t xml:space="preserve">When the umpires proceed under RRS C8.6 they will follow the guidance in SI Addendum E </w:t>
      </w:r>
    </w:p>
    <w:p w14:paraId="6546AA6B" w14:textId="77777777" w:rsidR="001A7E07" w:rsidRPr="00750856" w:rsidRDefault="00E026EF" w:rsidP="00070A1A">
      <w:pPr>
        <w:pStyle w:val="ISAFnumberedlist2"/>
        <w:spacing w:before="60" w:after="60"/>
        <w:rPr>
          <w:sz w:val="22"/>
          <w:szCs w:val="22"/>
        </w:rPr>
      </w:pPr>
      <w:r w:rsidRPr="00750856">
        <w:rPr>
          <w:sz w:val="22"/>
          <w:szCs w:val="22"/>
        </w:rPr>
        <w:t xml:space="preserve">Delete RRS C6.3 and replace with: </w:t>
      </w:r>
    </w:p>
    <w:p w14:paraId="6304C048" w14:textId="77777777" w:rsidR="001A7E07" w:rsidRPr="00750856" w:rsidRDefault="00E026EF" w:rsidP="00070A1A">
      <w:pPr>
        <w:spacing w:before="60" w:after="60"/>
        <w:ind w:left="567"/>
        <w:rPr>
          <w:sz w:val="22"/>
          <w:szCs w:val="22"/>
        </w:rPr>
      </w:pPr>
      <w:r w:rsidRPr="00750856">
        <w:rPr>
          <w:sz w:val="22"/>
          <w:szCs w:val="22"/>
        </w:rPr>
        <w:t>“A boat intending to request redress because of circumstances that arise while she is racing or in the finishing area, shall clearly display a red flag as soon as possible after she becomes aware of those circumstances, but no later than two minutes after finishing or retiring.”</w:t>
      </w:r>
    </w:p>
    <w:p w14:paraId="79167588" w14:textId="77777777" w:rsidR="0010506B" w:rsidRPr="00750856" w:rsidRDefault="0010506B" w:rsidP="00070A1A">
      <w:pPr>
        <w:pStyle w:val="ISAFnumberedlist2"/>
        <w:spacing w:before="60" w:after="60"/>
        <w:rPr>
          <w:sz w:val="22"/>
          <w:szCs w:val="22"/>
        </w:rPr>
      </w:pPr>
      <w:r w:rsidRPr="00750856">
        <w:rPr>
          <w:sz w:val="22"/>
          <w:szCs w:val="22"/>
        </w:rPr>
        <w:t>If the first boat has finished with the second boat in the match owing a penalty, the umpires will signal in accordance with C5.5 that the outstanding penalty is now completed and remove the corresponding flag.  Once it has finished, the second boat may then be scored with a loss without the requirement of completing a penalty before finishing.  This changes rule C7.4</w:t>
      </w:r>
    </w:p>
    <w:p w14:paraId="3FF05765" w14:textId="332600BD" w:rsidR="005D4669" w:rsidRPr="00750856" w:rsidRDefault="00084F37" w:rsidP="00070A1A">
      <w:pPr>
        <w:pStyle w:val="ISAFnumberedlist2"/>
        <w:spacing w:before="60" w:after="60"/>
        <w:rPr>
          <w:bCs/>
          <w:sz w:val="22"/>
          <w:szCs w:val="22"/>
        </w:rPr>
      </w:pPr>
      <w:r w:rsidRPr="00750856">
        <w:rPr>
          <w:bCs/>
          <w:sz w:val="22"/>
          <w:szCs w:val="22"/>
        </w:rPr>
        <w:t xml:space="preserve">RRS 31 is changed to ‘While </w:t>
      </w:r>
      <w:r w:rsidRPr="00750856">
        <w:rPr>
          <w:bCs/>
          <w:i/>
          <w:sz w:val="22"/>
          <w:szCs w:val="22"/>
        </w:rPr>
        <w:t>racing</w:t>
      </w:r>
      <w:r w:rsidRPr="00750856">
        <w:rPr>
          <w:bCs/>
          <w:sz w:val="22"/>
          <w:szCs w:val="22"/>
        </w:rPr>
        <w:t xml:space="preserve">, neither the crew nor any part of a boat's hull shall touch a starting </w:t>
      </w:r>
      <w:r w:rsidRPr="00750856">
        <w:rPr>
          <w:bCs/>
          <w:i/>
          <w:sz w:val="22"/>
          <w:szCs w:val="22"/>
        </w:rPr>
        <w:t>mark</w:t>
      </w:r>
      <w:r w:rsidRPr="00750856">
        <w:rPr>
          <w:bCs/>
          <w:sz w:val="22"/>
          <w:szCs w:val="22"/>
        </w:rPr>
        <w:t xml:space="preserve"> before </w:t>
      </w:r>
      <w:r w:rsidRPr="00750856">
        <w:rPr>
          <w:bCs/>
          <w:i/>
          <w:sz w:val="22"/>
          <w:szCs w:val="22"/>
        </w:rPr>
        <w:t>starting</w:t>
      </w:r>
      <w:r w:rsidRPr="00750856">
        <w:rPr>
          <w:bCs/>
          <w:sz w:val="22"/>
          <w:szCs w:val="22"/>
        </w:rPr>
        <w:t xml:space="preserve">, a </w:t>
      </w:r>
      <w:r w:rsidRPr="00750856">
        <w:rPr>
          <w:bCs/>
          <w:i/>
          <w:sz w:val="22"/>
          <w:szCs w:val="22"/>
        </w:rPr>
        <w:t>mark</w:t>
      </w:r>
      <w:r w:rsidRPr="00750856">
        <w:rPr>
          <w:bCs/>
          <w:sz w:val="22"/>
          <w:szCs w:val="22"/>
        </w:rPr>
        <w:t xml:space="preserve"> that begins, bounds or ends the leg of the course on which she is sailing, or a finishing </w:t>
      </w:r>
      <w:r w:rsidRPr="00750856">
        <w:rPr>
          <w:bCs/>
          <w:i/>
          <w:sz w:val="22"/>
          <w:szCs w:val="22"/>
        </w:rPr>
        <w:t>mark</w:t>
      </w:r>
      <w:r w:rsidRPr="00750856">
        <w:rPr>
          <w:bCs/>
          <w:sz w:val="22"/>
          <w:szCs w:val="22"/>
        </w:rPr>
        <w:t xml:space="preserve"> after </w:t>
      </w:r>
      <w:r w:rsidRPr="00750856">
        <w:rPr>
          <w:bCs/>
          <w:i/>
          <w:sz w:val="22"/>
          <w:szCs w:val="22"/>
        </w:rPr>
        <w:t xml:space="preserve">finishing. </w:t>
      </w:r>
      <w:r w:rsidRPr="00750856">
        <w:rPr>
          <w:bCs/>
          <w:sz w:val="22"/>
          <w:szCs w:val="22"/>
        </w:rPr>
        <w:t xml:space="preserve">In addition, while </w:t>
      </w:r>
      <w:r w:rsidRPr="00750856">
        <w:rPr>
          <w:bCs/>
          <w:i/>
          <w:sz w:val="22"/>
          <w:szCs w:val="22"/>
        </w:rPr>
        <w:t>racing</w:t>
      </w:r>
      <w:r w:rsidRPr="00750856">
        <w:rPr>
          <w:bCs/>
          <w:sz w:val="22"/>
          <w:szCs w:val="22"/>
        </w:rPr>
        <w:t xml:space="preserve">, a boat shall not touch a race committee vessel that is also a </w:t>
      </w:r>
      <w:r w:rsidRPr="00750856">
        <w:rPr>
          <w:bCs/>
          <w:i/>
          <w:sz w:val="22"/>
          <w:szCs w:val="22"/>
        </w:rPr>
        <w:t>mark</w:t>
      </w:r>
      <w:r w:rsidRPr="00750856">
        <w:rPr>
          <w:bCs/>
          <w:sz w:val="22"/>
          <w:szCs w:val="22"/>
        </w:rPr>
        <w:t>.'</w:t>
      </w:r>
    </w:p>
    <w:p w14:paraId="7A9D2AAD" w14:textId="3AB98DD0" w:rsidR="00084F37" w:rsidRPr="00750856" w:rsidRDefault="00084F37" w:rsidP="00070A1A">
      <w:pPr>
        <w:spacing w:before="60" w:after="60"/>
        <w:ind w:left="567" w:hanging="567"/>
        <w:rPr>
          <w:sz w:val="22"/>
          <w:szCs w:val="22"/>
        </w:rPr>
      </w:pPr>
      <w:r w:rsidRPr="00750856">
        <w:rPr>
          <w:b/>
          <w:sz w:val="22"/>
          <w:szCs w:val="22"/>
        </w:rPr>
        <w:t xml:space="preserve">Note </w:t>
      </w:r>
      <w:r w:rsidRPr="00750856">
        <w:rPr>
          <w:sz w:val="22"/>
          <w:szCs w:val="22"/>
        </w:rPr>
        <w:t xml:space="preserve">that ISAF has approved a change to Appendix C from January 1, 2015 as follows: Delete current rule C2.9 and replace with: </w:t>
      </w:r>
      <w:r w:rsidRPr="00750856">
        <w:rPr>
          <w:b/>
          <w:sz w:val="22"/>
          <w:szCs w:val="22"/>
        </w:rPr>
        <w:t xml:space="preserve">C2.9 </w:t>
      </w:r>
      <w:r w:rsidRPr="00750856">
        <w:rPr>
          <w:sz w:val="22"/>
          <w:szCs w:val="22"/>
        </w:rPr>
        <w:t>Rule 22.3 is deleted.</w:t>
      </w:r>
    </w:p>
    <w:p w14:paraId="6DA7EDC5" w14:textId="77777777" w:rsidR="0010506B" w:rsidRPr="00750856" w:rsidRDefault="0010506B" w:rsidP="00070A1A">
      <w:pPr>
        <w:spacing w:before="60" w:after="60"/>
        <w:rPr>
          <w:sz w:val="22"/>
          <w:szCs w:val="22"/>
        </w:rPr>
      </w:pPr>
    </w:p>
    <w:p w14:paraId="5E599913" w14:textId="77777777" w:rsidR="001A7E07" w:rsidRPr="00750856" w:rsidRDefault="00E026EF" w:rsidP="00070A1A">
      <w:pPr>
        <w:pStyle w:val="ISAFnumberedlist1"/>
        <w:spacing w:before="60" w:after="60"/>
        <w:rPr>
          <w:sz w:val="22"/>
          <w:szCs w:val="22"/>
        </w:rPr>
      </w:pPr>
      <w:r w:rsidRPr="00750856">
        <w:rPr>
          <w:sz w:val="22"/>
          <w:szCs w:val="22"/>
        </w:rPr>
        <w:t>ENTRIES &amp; ELIGIBILITY</w:t>
      </w:r>
    </w:p>
    <w:p w14:paraId="2E524725" w14:textId="77777777" w:rsidR="001A7E07" w:rsidRPr="00750856" w:rsidRDefault="00E026EF" w:rsidP="00070A1A">
      <w:pPr>
        <w:pStyle w:val="ISAFnumberedlist2"/>
        <w:spacing w:before="60" w:after="60"/>
        <w:rPr>
          <w:sz w:val="22"/>
          <w:szCs w:val="22"/>
        </w:rPr>
      </w:pPr>
      <w:r w:rsidRPr="00750856">
        <w:rPr>
          <w:sz w:val="22"/>
          <w:szCs w:val="22"/>
        </w:rPr>
        <w:t>Only skippers invited by the OA are eligible for the event.  The skippers are listed in SI Addendum A.</w:t>
      </w:r>
    </w:p>
    <w:p w14:paraId="258016BB" w14:textId="2182A871" w:rsidR="001A7E07" w:rsidRPr="00750856" w:rsidRDefault="00E026EF" w:rsidP="00070A1A">
      <w:pPr>
        <w:pStyle w:val="ISAFnumberedlist2"/>
        <w:spacing w:before="60" w:after="60"/>
        <w:rPr>
          <w:sz w:val="22"/>
          <w:szCs w:val="22"/>
        </w:rPr>
      </w:pPr>
      <w:r w:rsidRPr="00750856">
        <w:rPr>
          <w:sz w:val="22"/>
          <w:szCs w:val="22"/>
        </w:rPr>
        <w:lastRenderedPageBreak/>
        <w:t>To remain eligible the entire crew shall complete registrati</w:t>
      </w:r>
      <w:r w:rsidR="00944A3D" w:rsidRPr="00750856">
        <w:rPr>
          <w:sz w:val="22"/>
          <w:szCs w:val="22"/>
        </w:rPr>
        <w:t xml:space="preserve">on, pay any </w:t>
      </w:r>
      <w:r w:rsidR="00133B21" w:rsidRPr="00750856">
        <w:rPr>
          <w:sz w:val="22"/>
          <w:szCs w:val="22"/>
        </w:rPr>
        <w:t xml:space="preserve">remaining </w:t>
      </w:r>
      <w:r w:rsidR="00944A3D" w:rsidRPr="00750856">
        <w:rPr>
          <w:sz w:val="22"/>
          <w:szCs w:val="22"/>
        </w:rPr>
        <w:t>entry fee, deposit $50</w:t>
      </w:r>
      <w:r w:rsidRPr="00750856">
        <w:rPr>
          <w:sz w:val="22"/>
          <w:szCs w:val="22"/>
        </w:rPr>
        <w:t xml:space="preserve">0 for damage and complete crew weighing, all between </w:t>
      </w:r>
      <w:r w:rsidR="00A466E4" w:rsidRPr="00750856">
        <w:rPr>
          <w:sz w:val="22"/>
          <w:szCs w:val="22"/>
        </w:rPr>
        <w:t>0</w:t>
      </w:r>
      <w:r w:rsidR="00A466E4">
        <w:rPr>
          <w:sz w:val="22"/>
          <w:szCs w:val="22"/>
        </w:rPr>
        <w:t>8</w:t>
      </w:r>
      <w:r w:rsidR="00A466E4" w:rsidRPr="00750856">
        <w:rPr>
          <w:sz w:val="22"/>
          <w:szCs w:val="22"/>
        </w:rPr>
        <w:t xml:space="preserve">00 </w:t>
      </w:r>
      <w:r w:rsidRPr="00750856">
        <w:rPr>
          <w:sz w:val="22"/>
          <w:szCs w:val="22"/>
        </w:rPr>
        <w:t xml:space="preserve">and </w:t>
      </w:r>
      <w:r w:rsidR="00A466E4">
        <w:rPr>
          <w:sz w:val="22"/>
          <w:szCs w:val="22"/>
        </w:rPr>
        <w:t>09</w:t>
      </w:r>
      <w:r w:rsidR="00A466E4" w:rsidRPr="00750856">
        <w:rPr>
          <w:sz w:val="22"/>
          <w:szCs w:val="22"/>
        </w:rPr>
        <w:t xml:space="preserve">00 </w:t>
      </w:r>
      <w:r w:rsidRPr="00750856">
        <w:rPr>
          <w:sz w:val="22"/>
          <w:szCs w:val="22"/>
        </w:rPr>
        <w:t xml:space="preserve">on </w:t>
      </w:r>
      <w:r w:rsidR="00A466E4">
        <w:rPr>
          <w:sz w:val="22"/>
          <w:szCs w:val="22"/>
        </w:rPr>
        <w:t xml:space="preserve">Saturday October 3 </w:t>
      </w:r>
      <w:r w:rsidRPr="00750856">
        <w:rPr>
          <w:sz w:val="22"/>
          <w:szCs w:val="22"/>
        </w:rPr>
        <w:t xml:space="preserve">unless extended by the </w:t>
      </w:r>
      <w:r w:rsidR="00944A3D" w:rsidRPr="00750856">
        <w:rPr>
          <w:sz w:val="22"/>
          <w:szCs w:val="22"/>
        </w:rPr>
        <w:t>OA.</w:t>
      </w:r>
    </w:p>
    <w:p w14:paraId="3DF4D7EE" w14:textId="77777777" w:rsidR="001A7E07" w:rsidRPr="00750856" w:rsidRDefault="00E026EF" w:rsidP="00070A1A">
      <w:pPr>
        <w:pStyle w:val="ISAFnumberedlist2"/>
        <w:spacing w:before="60" w:after="60"/>
        <w:rPr>
          <w:sz w:val="22"/>
          <w:szCs w:val="22"/>
        </w:rPr>
      </w:pPr>
      <w:r w:rsidRPr="00750856">
        <w:rPr>
          <w:sz w:val="22"/>
          <w:szCs w:val="22"/>
        </w:rPr>
        <w:t>The damage deposit is the limit of liability of each skipper for each incident. In the event that a deduction is made from the deposit, the skipper will be required to restore the deposit to the original value to maintain eligibility.</w:t>
      </w:r>
    </w:p>
    <w:p w14:paraId="750C90B0" w14:textId="2C84B325" w:rsidR="001A7E07" w:rsidRPr="00750856" w:rsidRDefault="00E026EF" w:rsidP="00070A1A">
      <w:pPr>
        <w:pStyle w:val="ISAFnumberedlist2"/>
        <w:spacing w:before="60" w:after="60"/>
        <w:rPr>
          <w:sz w:val="22"/>
          <w:szCs w:val="22"/>
        </w:rPr>
      </w:pPr>
      <w:r w:rsidRPr="00750856">
        <w:rPr>
          <w:sz w:val="22"/>
          <w:szCs w:val="22"/>
        </w:rPr>
        <w:t>Each skipper is responsible for the damage or loss to their boat unless responsibility is otherwise assigned by the umpires.</w:t>
      </w:r>
    </w:p>
    <w:p w14:paraId="7E1797DC" w14:textId="77777777" w:rsidR="001A7E07" w:rsidRPr="00750856" w:rsidRDefault="00E026EF" w:rsidP="00070A1A">
      <w:pPr>
        <w:pStyle w:val="ISAFnumberedlist2"/>
        <w:spacing w:before="60" w:after="60"/>
        <w:rPr>
          <w:sz w:val="22"/>
          <w:szCs w:val="22"/>
        </w:rPr>
      </w:pPr>
      <w:r w:rsidRPr="00750856">
        <w:rPr>
          <w:sz w:val="22"/>
          <w:szCs w:val="22"/>
        </w:rPr>
        <w:t>After the warning signal for a match, the registered skipper shall not leave the helm, except in an emergency.</w:t>
      </w:r>
    </w:p>
    <w:p w14:paraId="6A29D0B9" w14:textId="233EAD4C" w:rsidR="001A7E07" w:rsidRPr="00750856" w:rsidRDefault="00E026EF" w:rsidP="00070A1A">
      <w:pPr>
        <w:pStyle w:val="ISAFnumberedlist2"/>
        <w:spacing w:before="60" w:after="60"/>
        <w:rPr>
          <w:sz w:val="22"/>
          <w:szCs w:val="22"/>
        </w:rPr>
      </w:pPr>
      <w:r w:rsidRPr="00750856">
        <w:rPr>
          <w:sz w:val="22"/>
          <w:szCs w:val="22"/>
        </w:rPr>
        <w:t xml:space="preserve">When a registered skipper is unable to continue in the event, the </w:t>
      </w:r>
      <w:r w:rsidR="00A466E4">
        <w:rPr>
          <w:sz w:val="22"/>
          <w:szCs w:val="22"/>
        </w:rPr>
        <w:t xml:space="preserve">OA </w:t>
      </w:r>
      <w:r w:rsidRPr="00750856">
        <w:rPr>
          <w:sz w:val="22"/>
          <w:szCs w:val="22"/>
        </w:rPr>
        <w:t>may authorise an original crew member to substitute.</w:t>
      </w:r>
    </w:p>
    <w:p w14:paraId="61394882" w14:textId="31355A50" w:rsidR="001A7E07" w:rsidRPr="00750856" w:rsidRDefault="00E026EF" w:rsidP="00070A1A">
      <w:pPr>
        <w:pStyle w:val="ISAFnumberedlist2"/>
        <w:spacing w:before="60" w:after="60"/>
        <w:rPr>
          <w:sz w:val="22"/>
          <w:szCs w:val="22"/>
        </w:rPr>
      </w:pPr>
      <w:r w:rsidRPr="00750856">
        <w:rPr>
          <w:sz w:val="22"/>
          <w:szCs w:val="22"/>
        </w:rPr>
        <w:t xml:space="preserve">When a registered crew member is unable to continue in the event, the </w:t>
      </w:r>
      <w:r w:rsidR="00A466E4">
        <w:rPr>
          <w:sz w:val="22"/>
          <w:szCs w:val="22"/>
        </w:rPr>
        <w:t>OA</w:t>
      </w:r>
      <w:r w:rsidR="00291C6D">
        <w:rPr>
          <w:sz w:val="22"/>
          <w:szCs w:val="22"/>
        </w:rPr>
        <w:t xml:space="preserve"> </w:t>
      </w:r>
      <w:r w:rsidRPr="00750856">
        <w:rPr>
          <w:sz w:val="22"/>
          <w:szCs w:val="22"/>
        </w:rPr>
        <w:t>may authorise a substitute, a temporary substitute or other adjustment.</w:t>
      </w:r>
    </w:p>
    <w:p w14:paraId="6D9F945E" w14:textId="77777777" w:rsidR="001A7E07" w:rsidRPr="00750856" w:rsidRDefault="00E026EF" w:rsidP="00070A1A">
      <w:pPr>
        <w:pStyle w:val="ISAFnumberedlist1"/>
        <w:spacing w:before="60" w:after="60"/>
        <w:rPr>
          <w:sz w:val="22"/>
          <w:szCs w:val="22"/>
        </w:rPr>
      </w:pPr>
      <w:r w:rsidRPr="00750856">
        <w:rPr>
          <w:sz w:val="22"/>
          <w:szCs w:val="22"/>
        </w:rPr>
        <w:t>COMMUNICATIONS WITH COMPETITORS</w:t>
      </w:r>
    </w:p>
    <w:p w14:paraId="1E0BBEA1" w14:textId="77777777" w:rsidR="007A50EE" w:rsidRPr="00750856" w:rsidRDefault="007A50EE" w:rsidP="00070A1A">
      <w:pPr>
        <w:pStyle w:val="ISAFnumberedlist2"/>
        <w:spacing w:before="60" w:after="60"/>
        <w:rPr>
          <w:sz w:val="22"/>
          <w:szCs w:val="22"/>
        </w:rPr>
      </w:pPr>
      <w:r w:rsidRPr="00750856">
        <w:rPr>
          <w:sz w:val="22"/>
          <w:szCs w:val="22"/>
        </w:rPr>
        <w:t>Notices to competitors will be posted on the official notice board located on the windows on the north side of the Sheboygan Yacht Club.</w:t>
      </w:r>
    </w:p>
    <w:p w14:paraId="439CF04B" w14:textId="77777777" w:rsidR="007A50EE" w:rsidRDefault="007A50EE" w:rsidP="00070A1A">
      <w:pPr>
        <w:pStyle w:val="ISAFnumberedlist2"/>
        <w:spacing w:before="60" w:after="60"/>
        <w:rPr>
          <w:sz w:val="22"/>
          <w:szCs w:val="22"/>
        </w:rPr>
      </w:pPr>
      <w:r w:rsidRPr="00750856">
        <w:rPr>
          <w:sz w:val="22"/>
          <w:szCs w:val="22"/>
        </w:rPr>
        <w:t>Signals made ashore will be displayed from the flag pole located above the floating pier.</w:t>
      </w:r>
    </w:p>
    <w:p w14:paraId="085ACEB2" w14:textId="4DD82A1E" w:rsidR="006315B6" w:rsidRDefault="006315B6" w:rsidP="006315B6">
      <w:pPr>
        <w:pStyle w:val="ISAFnumberedlist2"/>
        <w:numPr>
          <w:ilvl w:val="0"/>
          <w:numId w:val="0"/>
        </w:numPr>
        <w:spacing w:before="60" w:after="60"/>
        <w:ind w:left="567"/>
        <w:rPr>
          <w:sz w:val="22"/>
          <w:szCs w:val="22"/>
        </w:rPr>
      </w:pPr>
      <w:r>
        <w:rPr>
          <w:sz w:val="22"/>
          <w:szCs w:val="22"/>
        </w:rPr>
        <w:t>3.2.1 When flag AP is displayed ashore, ‘1 minute’ is replaced with ‘not less than 30 minutes’ in race signal AP</w:t>
      </w:r>
    </w:p>
    <w:p w14:paraId="665F8CC2" w14:textId="1D6327F5" w:rsidR="006315B6" w:rsidRPr="00750856" w:rsidRDefault="006315B6" w:rsidP="006315B6">
      <w:pPr>
        <w:pStyle w:val="ISAFnumberedlist2"/>
        <w:numPr>
          <w:ilvl w:val="0"/>
          <w:numId w:val="0"/>
        </w:numPr>
        <w:spacing w:before="60" w:after="60"/>
        <w:ind w:left="567"/>
        <w:rPr>
          <w:sz w:val="22"/>
          <w:szCs w:val="22"/>
        </w:rPr>
      </w:pPr>
      <w:r>
        <w:rPr>
          <w:sz w:val="22"/>
          <w:szCs w:val="22"/>
        </w:rPr>
        <w:t>3.2.2 When flag Y is displayed ashore, rule 40 applies at all times while afloat. This changes the Part 4 preamble</w:t>
      </w:r>
    </w:p>
    <w:p w14:paraId="76BB43DC" w14:textId="0BFC81A4" w:rsidR="007A50EE" w:rsidRPr="00750856" w:rsidRDefault="007A50EE" w:rsidP="00070A1A">
      <w:pPr>
        <w:pStyle w:val="ISAFnumberedlist2"/>
        <w:spacing w:before="60" w:after="60"/>
        <w:rPr>
          <w:sz w:val="22"/>
          <w:szCs w:val="22"/>
        </w:rPr>
      </w:pPr>
      <w:r w:rsidRPr="00750856">
        <w:rPr>
          <w:sz w:val="22"/>
          <w:szCs w:val="22"/>
        </w:rPr>
        <w:t xml:space="preserve">Skippers shall attend the first briefing, which will be at </w:t>
      </w:r>
      <w:r w:rsidR="00A466E4">
        <w:rPr>
          <w:sz w:val="22"/>
          <w:szCs w:val="22"/>
        </w:rPr>
        <w:t>0900</w:t>
      </w:r>
      <w:r w:rsidR="00A466E4" w:rsidRPr="00750856">
        <w:rPr>
          <w:sz w:val="22"/>
          <w:szCs w:val="22"/>
        </w:rPr>
        <w:t xml:space="preserve"> </w:t>
      </w:r>
      <w:r w:rsidRPr="00750856">
        <w:rPr>
          <w:sz w:val="22"/>
          <w:szCs w:val="22"/>
        </w:rPr>
        <w:t xml:space="preserve">on </w:t>
      </w:r>
      <w:r w:rsidR="00A466E4">
        <w:rPr>
          <w:sz w:val="22"/>
          <w:szCs w:val="22"/>
        </w:rPr>
        <w:t>October 3,</w:t>
      </w:r>
      <w:r w:rsidR="005A22B9" w:rsidRPr="00750856">
        <w:rPr>
          <w:sz w:val="22"/>
          <w:szCs w:val="22"/>
        </w:rPr>
        <w:t xml:space="preserve"> 2015 </w:t>
      </w:r>
      <w:r w:rsidRPr="00750856">
        <w:rPr>
          <w:sz w:val="22"/>
          <w:szCs w:val="22"/>
        </w:rPr>
        <w:t>at Sheboygan Yacht Club.</w:t>
      </w:r>
    </w:p>
    <w:p w14:paraId="09274E3B" w14:textId="77777777" w:rsidR="007A50EE" w:rsidRPr="00750856" w:rsidRDefault="007A50EE" w:rsidP="00070A1A">
      <w:pPr>
        <w:pStyle w:val="ISAFnumberedlist2"/>
        <w:spacing w:before="60" w:after="60"/>
        <w:rPr>
          <w:sz w:val="22"/>
          <w:szCs w:val="22"/>
        </w:rPr>
      </w:pPr>
      <w:r w:rsidRPr="00750856">
        <w:rPr>
          <w:sz w:val="22"/>
          <w:szCs w:val="22"/>
        </w:rPr>
        <w:t>The first meeting with the umpires will be immediately following the first briefing.</w:t>
      </w:r>
    </w:p>
    <w:p w14:paraId="43F0D1EC" w14:textId="4A29E8B7" w:rsidR="007A50EE" w:rsidRPr="00750856" w:rsidRDefault="007A50EE" w:rsidP="00070A1A">
      <w:pPr>
        <w:pStyle w:val="ISAFnumberedlist2"/>
        <w:spacing w:before="60" w:after="60"/>
        <w:rPr>
          <w:sz w:val="22"/>
          <w:szCs w:val="22"/>
        </w:rPr>
      </w:pPr>
      <w:r w:rsidRPr="00750856">
        <w:rPr>
          <w:sz w:val="22"/>
          <w:szCs w:val="22"/>
        </w:rPr>
        <w:t xml:space="preserve">A daily morning meeting will start at </w:t>
      </w:r>
      <w:r w:rsidR="005A22B9" w:rsidRPr="00750856">
        <w:rPr>
          <w:sz w:val="22"/>
          <w:szCs w:val="22"/>
        </w:rPr>
        <w:t xml:space="preserve">0830 </w:t>
      </w:r>
      <w:r w:rsidRPr="00750856">
        <w:rPr>
          <w:sz w:val="22"/>
          <w:szCs w:val="22"/>
        </w:rPr>
        <w:t xml:space="preserve">on each day.  </w:t>
      </w:r>
    </w:p>
    <w:p w14:paraId="08B2362F" w14:textId="77777777" w:rsidR="007A50EE" w:rsidRPr="00750856" w:rsidRDefault="007A50EE" w:rsidP="00070A1A">
      <w:pPr>
        <w:pStyle w:val="ISAFnumberedlist2"/>
        <w:spacing w:before="60" w:after="60"/>
        <w:rPr>
          <w:sz w:val="22"/>
          <w:szCs w:val="22"/>
        </w:rPr>
      </w:pPr>
      <w:r w:rsidRPr="00750856">
        <w:rPr>
          <w:sz w:val="22"/>
          <w:szCs w:val="22"/>
        </w:rPr>
        <w:t>A press conference may occur 30 minutes after the last race of each day.</w:t>
      </w:r>
    </w:p>
    <w:p w14:paraId="37D56EAF" w14:textId="77777777" w:rsidR="001A7E07" w:rsidRPr="00750856" w:rsidRDefault="00E026EF" w:rsidP="00070A1A">
      <w:pPr>
        <w:pStyle w:val="ISAFnumberedlist1"/>
        <w:spacing w:before="60" w:after="60"/>
        <w:rPr>
          <w:sz w:val="22"/>
          <w:szCs w:val="22"/>
        </w:rPr>
      </w:pPr>
      <w:r w:rsidRPr="00750856">
        <w:rPr>
          <w:sz w:val="22"/>
          <w:szCs w:val="22"/>
        </w:rPr>
        <w:t>AMENDMENTS TO SAILING INSTRUCTIONS</w:t>
      </w:r>
    </w:p>
    <w:p w14:paraId="1203FF9A" w14:textId="13EF9B45" w:rsidR="001A7E07" w:rsidRPr="00750856" w:rsidRDefault="00E026EF" w:rsidP="00070A1A">
      <w:pPr>
        <w:pStyle w:val="ISAFnumberedlist2"/>
        <w:spacing w:before="60" w:after="60"/>
        <w:rPr>
          <w:sz w:val="22"/>
          <w:szCs w:val="22"/>
        </w:rPr>
      </w:pPr>
      <w:r w:rsidRPr="00750856">
        <w:rPr>
          <w:sz w:val="22"/>
          <w:szCs w:val="22"/>
        </w:rPr>
        <w:t>Amendments to the SI made ashore will be posted at least 30 minutes before the start of any race affected and will be signed by an RC representative.</w:t>
      </w:r>
    </w:p>
    <w:p w14:paraId="3E716A1F" w14:textId="77777777" w:rsidR="001A7E07" w:rsidRPr="00750856" w:rsidRDefault="00E026EF" w:rsidP="00070A1A">
      <w:pPr>
        <w:pStyle w:val="ISAFnumberedlist2"/>
        <w:spacing w:before="60" w:after="60"/>
        <w:rPr>
          <w:sz w:val="22"/>
          <w:szCs w:val="22"/>
        </w:rPr>
      </w:pPr>
      <w:r w:rsidRPr="00750856">
        <w:rPr>
          <w:sz w:val="22"/>
          <w:szCs w:val="22"/>
        </w:rPr>
        <w:t>Flag L over the numeral pennant of the most recent amendment will be displayed ashore each day until the boats have departed for the race course.</w:t>
      </w:r>
    </w:p>
    <w:p w14:paraId="2001036D" w14:textId="77777777" w:rsidR="001A7E07" w:rsidRPr="00750856" w:rsidRDefault="00E026EF" w:rsidP="00070A1A">
      <w:pPr>
        <w:pStyle w:val="ISAFnumberedlist2"/>
        <w:spacing w:before="60" w:after="60"/>
        <w:rPr>
          <w:sz w:val="22"/>
          <w:szCs w:val="22"/>
        </w:rPr>
      </w:pPr>
      <w:r w:rsidRPr="00750856">
        <w:rPr>
          <w:sz w:val="22"/>
          <w:szCs w:val="22"/>
        </w:rPr>
        <w:t>Amendments made afloat will be signalled by the display of flag 3</w:t>
      </w:r>
      <w:r w:rsidR="00A56B96" w:rsidRPr="00750856">
        <w:rPr>
          <w:sz w:val="22"/>
          <w:szCs w:val="22"/>
          <w:vertAlign w:val="superscript"/>
        </w:rPr>
        <w:t>rd</w:t>
      </w:r>
      <w:r w:rsidR="00A56B96" w:rsidRPr="00750856">
        <w:rPr>
          <w:sz w:val="22"/>
          <w:szCs w:val="22"/>
        </w:rPr>
        <w:t xml:space="preserve"> S</w:t>
      </w:r>
      <w:r w:rsidRPr="00750856">
        <w:rPr>
          <w:sz w:val="22"/>
          <w:szCs w:val="22"/>
        </w:rPr>
        <w:t>ubstitute with three sound signals.  An umpire will communicate the amendment verbally or in writing to competitors.</w:t>
      </w:r>
    </w:p>
    <w:p w14:paraId="61ED301B" w14:textId="77777777" w:rsidR="001A7E07" w:rsidRPr="00750856" w:rsidRDefault="00E026EF" w:rsidP="00070A1A">
      <w:pPr>
        <w:pStyle w:val="ISAFnumberedlist1"/>
        <w:spacing w:before="60" w:after="60"/>
        <w:rPr>
          <w:sz w:val="22"/>
          <w:szCs w:val="22"/>
        </w:rPr>
      </w:pPr>
      <w:r w:rsidRPr="00750856">
        <w:rPr>
          <w:sz w:val="22"/>
          <w:szCs w:val="22"/>
        </w:rPr>
        <w:t>BOATS AND SAILS</w:t>
      </w:r>
    </w:p>
    <w:p w14:paraId="635B6EE6" w14:textId="10103539" w:rsidR="001A7E07" w:rsidRPr="00750856" w:rsidRDefault="00E026EF" w:rsidP="00070A1A">
      <w:pPr>
        <w:pStyle w:val="ISAFnumberedlist2"/>
        <w:spacing w:before="60" w:after="60"/>
        <w:rPr>
          <w:sz w:val="22"/>
          <w:szCs w:val="22"/>
        </w:rPr>
      </w:pPr>
      <w:r w:rsidRPr="00750856">
        <w:rPr>
          <w:sz w:val="22"/>
          <w:szCs w:val="22"/>
        </w:rPr>
        <w:t xml:space="preserve">The event will be sailed in </w:t>
      </w:r>
      <w:r w:rsidR="00A466E4">
        <w:rPr>
          <w:sz w:val="22"/>
          <w:szCs w:val="22"/>
        </w:rPr>
        <w:t xml:space="preserve">Sonar </w:t>
      </w:r>
      <w:r w:rsidRPr="00750856">
        <w:rPr>
          <w:sz w:val="22"/>
          <w:szCs w:val="22"/>
        </w:rPr>
        <w:t>type boats.</w:t>
      </w:r>
    </w:p>
    <w:p w14:paraId="45BA4765" w14:textId="77777777" w:rsidR="001A7E07" w:rsidRPr="00750856" w:rsidRDefault="00E026EF" w:rsidP="00070A1A">
      <w:pPr>
        <w:pStyle w:val="ISAFnumberedlist2"/>
        <w:spacing w:before="60" w:after="60"/>
        <w:rPr>
          <w:sz w:val="22"/>
          <w:szCs w:val="22"/>
        </w:rPr>
      </w:pPr>
      <w:r w:rsidRPr="00750856">
        <w:rPr>
          <w:sz w:val="22"/>
          <w:szCs w:val="22"/>
        </w:rPr>
        <w:t xml:space="preserve">The sails to be used will be allocated by the RC and include </w:t>
      </w:r>
      <w:r w:rsidR="007A50EE" w:rsidRPr="00750856">
        <w:rPr>
          <w:sz w:val="22"/>
          <w:szCs w:val="22"/>
        </w:rPr>
        <w:t xml:space="preserve">a mainsail, jib and </w:t>
      </w:r>
      <w:r w:rsidRPr="00750856">
        <w:rPr>
          <w:sz w:val="22"/>
          <w:szCs w:val="22"/>
        </w:rPr>
        <w:t>spinnaker.</w:t>
      </w:r>
    </w:p>
    <w:p w14:paraId="1651BF5E" w14:textId="77777777" w:rsidR="001A7E07" w:rsidRPr="00750856" w:rsidRDefault="00E026EF" w:rsidP="00070A1A">
      <w:pPr>
        <w:pStyle w:val="ISAFnumberedlist2"/>
        <w:spacing w:before="60" w:after="60"/>
        <w:rPr>
          <w:sz w:val="22"/>
          <w:szCs w:val="22"/>
        </w:rPr>
      </w:pPr>
      <w:r w:rsidRPr="00750856">
        <w:rPr>
          <w:sz w:val="22"/>
          <w:szCs w:val="22"/>
        </w:rPr>
        <w:t>Competitors may be required to exchange sails during a series to satisfy sponsorship commitments.  This will not be grounds for redress.  This changes RRS 62.</w:t>
      </w:r>
    </w:p>
    <w:p w14:paraId="59272C2C" w14:textId="77777777" w:rsidR="001A7E07" w:rsidRPr="00750856" w:rsidRDefault="00E026EF" w:rsidP="00070A1A">
      <w:pPr>
        <w:pStyle w:val="ISAFnumberedlist2"/>
        <w:spacing w:before="60" w:after="60"/>
        <w:rPr>
          <w:sz w:val="22"/>
          <w:szCs w:val="22"/>
        </w:rPr>
      </w:pPr>
      <w:r w:rsidRPr="00750856">
        <w:rPr>
          <w:sz w:val="22"/>
          <w:szCs w:val="22"/>
        </w:rPr>
        <w:t xml:space="preserve">The sail combination to be used will be </w:t>
      </w:r>
      <w:r w:rsidR="00A56B96" w:rsidRPr="00750856">
        <w:rPr>
          <w:sz w:val="22"/>
          <w:szCs w:val="22"/>
        </w:rPr>
        <w:t>mainsail, jib, and s</w:t>
      </w:r>
      <w:r w:rsidRPr="00750856">
        <w:rPr>
          <w:sz w:val="22"/>
          <w:szCs w:val="22"/>
        </w:rPr>
        <w:t xml:space="preserve">pinnaker, unless signalled   from the RC vessel with or before the attention signal. </w:t>
      </w:r>
      <w:r w:rsidR="00A56B96" w:rsidRPr="00750856">
        <w:rPr>
          <w:sz w:val="22"/>
          <w:szCs w:val="22"/>
        </w:rPr>
        <w:t xml:space="preserve"> </w:t>
      </w:r>
      <w:r w:rsidRPr="00750856">
        <w:rPr>
          <w:sz w:val="22"/>
          <w:szCs w:val="22"/>
        </w:rPr>
        <w:t>The signals shall have the following meanings:</w:t>
      </w:r>
    </w:p>
    <w:p w14:paraId="4ED68892" w14:textId="77777777" w:rsidR="001A7E07" w:rsidRPr="00750856" w:rsidRDefault="00E026EF" w:rsidP="00070A1A">
      <w:pPr>
        <w:spacing w:before="60" w:after="60"/>
        <w:ind w:firstLine="567"/>
        <w:rPr>
          <w:sz w:val="22"/>
          <w:szCs w:val="22"/>
          <w:u w:val="single"/>
        </w:rPr>
      </w:pPr>
      <w:r w:rsidRPr="00750856">
        <w:rPr>
          <w:sz w:val="22"/>
          <w:szCs w:val="22"/>
          <w:u w:val="single"/>
        </w:rPr>
        <w:t>Signal</w:t>
      </w:r>
      <w:r w:rsidRPr="00750856">
        <w:rPr>
          <w:sz w:val="22"/>
          <w:szCs w:val="22"/>
        </w:rPr>
        <w:tab/>
      </w:r>
      <w:r w:rsidRPr="00750856">
        <w:rPr>
          <w:sz w:val="22"/>
          <w:szCs w:val="22"/>
        </w:rPr>
        <w:tab/>
      </w:r>
      <w:r w:rsidRPr="00750856">
        <w:rPr>
          <w:sz w:val="22"/>
          <w:szCs w:val="22"/>
          <w:u w:val="single"/>
        </w:rPr>
        <w:t>Sail Combination to be used</w:t>
      </w:r>
    </w:p>
    <w:p w14:paraId="17423B28" w14:textId="77777777" w:rsidR="001A7E07" w:rsidRPr="00750856" w:rsidRDefault="00E026EF" w:rsidP="00070A1A">
      <w:pPr>
        <w:spacing w:before="60" w:after="60"/>
        <w:ind w:firstLine="567"/>
        <w:rPr>
          <w:sz w:val="22"/>
          <w:szCs w:val="22"/>
        </w:rPr>
      </w:pPr>
      <w:r w:rsidRPr="00750856">
        <w:rPr>
          <w:sz w:val="22"/>
          <w:szCs w:val="22"/>
        </w:rPr>
        <w:t>No Signal</w:t>
      </w:r>
      <w:r w:rsidRPr="00750856">
        <w:rPr>
          <w:sz w:val="22"/>
          <w:szCs w:val="22"/>
        </w:rPr>
        <w:tab/>
        <w:t>Mainsail, jib and spinnaker</w:t>
      </w:r>
    </w:p>
    <w:p w14:paraId="687F111B" w14:textId="5B450241" w:rsidR="001A7E07" w:rsidRPr="00750856" w:rsidRDefault="00254534" w:rsidP="00FB750E">
      <w:pPr>
        <w:spacing w:before="60" w:after="60"/>
        <w:ind w:firstLine="567"/>
        <w:rPr>
          <w:sz w:val="22"/>
          <w:szCs w:val="22"/>
        </w:rPr>
      </w:pPr>
      <w:r w:rsidRPr="00750856">
        <w:rPr>
          <w:sz w:val="22"/>
          <w:szCs w:val="22"/>
        </w:rPr>
        <w:t>Code Flag Z</w:t>
      </w:r>
      <w:r w:rsidRPr="00750856">
        <w:rPr>
          <w:sz w:val="22"/>
          <w:szCs w:val="22"/>
        </w:rPr>
        <w:tab/>
      </w:r>
      <w:r w:rsidR="00E026EF" w:rsidRPr="00750856">
        <w:rPr>
          <w:sz w:val="22"/>
          <w:szCs w:val="22"/>
        </w:rPr>
        <w:t xml:space="preserve">Mainsail and jib only </w:t>
      </w:r>
    </w:p>
    <w:p w14:paraId="6DC033B0" w14:textId="77777777" w:rsidR="001A7E07" w:rsidRPr="00750856" w:rsidRDefault="00E026EF" w:rsidP="00070A1A">
      <w:pPr>
        <w:pStyle w:val="ISAFnumberedlist2"/>
        <w:spacing w:before="60" w:after="60"/>
        <w:rPr>
          <w:sz w:val="22"/>
          <w:szCs w:val="22"/>
        </w:rPr>
      </w:pPr>
      <w:r w:rsidRPr="00750856">
        <w:rPr>
          <w:sz w:val="22"/>
          <w:szCs w:val="22"/>
        </w:rPr>
        <w:t xml:space="preserve">An umpire may give other restrictions or instructions to the boats verbally. </w:t>
      </w:r>
      <w:r w:rsidR="00A56B96" w:rsidRPr="00750856">
        <w:rPr>
          <w:sz w:val="22"/>
          <w:szCs w:val="22"/>
        </w:rPr>
        <w:t xml:space="preserve"> </w:t>
      </w:r>
      <w:r w:rsidRPr="00750856">
        <w:rPr>
          <w:sz w:val="22"/>
          <w:szCs w:val="22"/>
        </w:rPr>
        <w:t>Flag 3</w:t>
      </w:r>
      <w:r w:rsidR="00A56B96" w:rsidRPr="00750856">
        <w:rPr>
          <w:sz w:val="22"/>
          <w:szCs w:val="22"/>
          <w:vertAlign w:val="superscript"/>
        </w:rPr>
        <w:t xml:space="preserve">rd </w:t>
      </w:r>
      <w:r w:rsidR="00A56B96" w:rsidRPr="00750856">
        <w:rPr>
          <w:sz w:val="22"/>
          <w:szCs w:val="22"/>
        </w:rPr>
        <w:t>S</w:t>
      </w:r>
      <w:r w:rsidRPr="00750856">
        <w:rPr>
          <w:sz w:val="22"/>
          <w:szCs w:val="22"/>
        </w:rPr>
        <w:t>ubstitute is not required.</w:t>
      </w:r>
    </w:p>
    <w:p w14:paraId="018BE2F3" w14:textId="77777777" w:rsidR="001A7E07" w:rsidRPr="00750856" w:rsidRDefault="00A56B96" w:rsidP="00070A1A">
      <w:pPr>
        <w:pStyle w:val="ISAFnumberedlist2"/>
        <w:spacing w:before="60" w:after="60"/>
        <w:rPr>
          <w:sz w:val="22"/>
          <w:szCs w:val="22"/>
        </w:rPr>
      </w:pPr>
      <w:r w:rsidRPr="00750856">
        <w:rPr>
          <w:sz w:val="22"/>
          <w:szCs w:val="22"/>
        </w:rPr>
        <w:t>If the RC decide</w:t>
      </w:r>
      <w:r w:rsidR="00E026EF" w:rsidRPr="00750856">
        <w:rPr>
          <w:sz w:val="22"/>
          <w:szCs w:val="22"/>
        </w:rPr>
        <w:t xml:space="preserve"> that a boat should not be used, the skipper assigned that boat will be given the temporary use of another boat.</w:t>
      </w:r>
    </w:p>
    <w:p w14:paraId="6E8E2911" w14:textId="77777777" w:rsidR="001A7E07" w:rsidRPr="00750856" w:rsidRDefault="00E026EF" w:rsidP="00070A1A">
      <w:pPr>
        <w:pStyle w:val="ISAFnumberedlist1"/>
        <w:spacing w:before="60" w:after="60"/>
        <w:rPr>
          <w:sz w:val="22"/>
          <w:szCs w:val="22"/>
        </w:rPr>
      </w:pPr>
      <w:r w:rsidRPr="00750856">
        <w:rPr>
          <w:sz w:val="22"/>
          <w:szCs w:val="22"/>
        </w:rPr>
        <w:lastRenderedPageBreak/>
        <w:t>IDENTIFICATION AND ASSIGNMENT OF BOATS</w:t>
      </w:r>
    </w:p>
    <w:p w14:paraId="5ECA5222" w14:textId="77777777" w:rsidR="001A7E07" w:rsidRPr="00750856" w:rsidRDefault="00E026EF" w:rsidP="00070A1A">
      <w:pPr>
        <w:pStyle w:val="ISAFnumberedlist2"/>
        <w:spacing w:before="60" w:after="60"/>
        <w:rPr>
          <w:sz w:val="22"/>
          <w:szCs w:val="22"/>
        </w:rPr>
      </w:pPr>
      <w:r w:rsidRPr="00750856">
        <w:rPr>
          <w:sz w:val="22"/>
          <w:szCs w:val="22"/>
        </w:rPr>
        <w:t xml:space="preserve">Boats will be identified by </w:t>
      </w:r>
      <w:r w:rsidR="003230BE" w:rsidRPr="00750856">
        <w:rPr>
          <w:sz w:val="22"/>
          <w:szCs w:val="22"/>
        </w:rPr>
        <w:t>bow numbers</w:t>
      </w:r>
      <w:r w:rsidRPr="00750856">
        <w:rPr>
          <w:sz w:val="22"/>
          <w:szCs w:val="22"/>
        </w:rPr>
        <w:t>.</w:t>
      </w:r>
    </w:p>
    <w:p w14:paraId="12BDC962" w14:textId="77777777" w:rsidR="001A7E07" w:rsidRPr="00750856" w:rsidRDefault="00E026EF" w:rsidP="00070A1A">
      <w:pPr>
        <w:pStyle w:val="ISAFnumberedlist2"/>
        <w:spacing w:before="60" w:after="60"/>
        <w:rPr>
          <w:sz w:val="22"/>
          <w:szCs w:val="22"/>
        </w:rPr>
      </w:pPr>
      <w:r w:rsidRPr="00750856">
        <w:rPr>
          <w:sz w:val="22"/>
          <w:szCs w:val="22"/>
        </w:rPr>
        <w:t>If supplied by the OA,</w:t>
      </w:r>
      <w:r w:rsidR="007A50EE" w:rsidRPr="00750856">
        <w:rPr>
          <w:sz w:val="22"/>
          <w:szCs w:val="22"/>
        </w:rPr>
        <w:t xml:space="preserve"> mainsails shall display sailors’</w:t>
      </w:r>
      <w:r w:rsidRPr="00750856">
        <w:rPr>
          <w:sz w:val="22"/>
          <w:szCs w:val="22"/>
        </w:rPr>
        <w:t xml:space="preserve"> names. </w:t>
      </w:r>
    </w:p>
    <w:p w14:paraId="15E35EB7" w14:textId="77777777" w:rsidR="001A7E07" w:rsidRPr="00750856" w:rsidRDefault="00E026EF" w:rsidP="00070A1A">
      <w:pPr>
        <w:pStyle w:val="ISAFnumberedlist2"/>
        <w:spacing w:before="60" w:after="60"/>
        <w:rPr>
          <w:sz w:val="22"/>
          <w:szCs w:val="22"/>
        </w:rPr>
      </w:pPr>
      <w:r w:rsidRPr="00750856">
        <w:rPr>
          <w:sz w:val="22"/>
          <w:szCs w:val="22"/>
        </w:rPr>
        <w:t xml:space="preserve">Boats will be allocated by the OA for </w:t>
      </w:r>
      <w:r w:rsidR="00A56B96" w:rsidRPr="00750856">
        <w:rPr>
          <w:sz w:val="22"/>
          <w:szCs w:val="22"/>
        </w:rPr>
        <w:t>each</w:t>
      </w:r>
      <w:r w:rsidRPr="00750856">
        <w:rPr>
          <w:sz w:val="22"/>
          <w:szCs w:val="22"/>
        </w:rPr>
        <w:t xml:space="preserve"> stage in accordance with a pre-determined draw by the </w:t>
      </w:r>
      <w:r w:rsidR="007A50EE" w:rsidRPr="00750856">
        <w:rPr>
          <w:sz w:val="22"/>
          <w:szCs w:val="22"/>
        </w:rPr>
        <w:t>OA</w:t>
      </w:r>
      <w:r w:rsidRPr="00750856">
        <w:rPr>
          <w:sz w:val="22"/>
          <w:szCs w:val="22"/>
        </w:rPr>
        <w:t>.</w:t>
      </w:r>
    </w:p>
    <w:p w14:paraId="4EB5491A" w14:textId="77777777" w:rsidR="001A7E07" w:rsidRPr="00750856" w:rsidRDefault="00E026EF" w:rsidP="00070A1A">
      <w:pPr>
        <w:pStyle w:val="ISAFnumberedlist2"/>
        <w:spacing w:before="60" w:after="60"/>
        <w:rPr>
          <w:sz w:val="22"/>
          <w:szCs w:val="22"/>
        </w:rPr>
      </w:pPr>
      <w:r w:rsidRPr="00750856">
        <w:rPr>
          <w:sz w:val="22"/>
          <w:szCs w:val="22"/>
        </w:rPr>
        <w:t>Boats will be exchanged in accordance with the pairing list and race schedule.</w:t>
      </w:r>
    </w:p>
    <w:p w14:paraId="1BC2543F" w14:textId="77777777" w:rsidR="001A7E07" w:rsidRPr="00750856" w:rsidRDefault="00E026EF" w:rsidP="00070A1A">
      <w:pPr>
        <w:pStyle w:val="ISAFnumberedlist1"/>
        <w:spacing w:before="60" w:after="60"/>
        <w:rPr>
          <w:sz w:val="22"/>
          <w:szCs w:val="22"/>
        </w:rPr>
      </w:pPr>
      <w:r w:rsidRPr="00750856">
        <w:rPr>
          <w:sz w:val="22"/>
          <w:szCs w:val="22"/>
        </w:rPr>
        <w:t>CREW MEMBERS, NUMBER AND WEIGHT</w:t>
      </w:r>
    </w:p>
    <w:p w14:paraId="0926BAA6" w14:textId="2C13D34C" w:rsidR="001A7E07" w:rsidRPr="00750856" w:rsidRDefault="00E026EF" w:rsidP="00070A1A">
      <w:pPr>
        <w:pStyle w:val="ISAFnumberedlist2"/>
        <w:spacing w:before="60" w:after="60"/>
        <w:rPr>
          <w:sz w:val="22"/>
          <w:szCs w:val="22"/>
        </w:rPr>
      </w:pPr>
      <w:r w:rsidRPr="00750856">
        <w:rPr>
          <w:sz w:val="22"/>
          <w:szCs w:val="22"/>
        </w:rPr>
        <w:t xml:space="preserve">The total number of crew, including the skipper, shall be </w:t>
      </w:r>
      <w:r w:rsidR="00254534" w:rsidRPr="00750856">
        <w:rPr>
          <w:sz w:val="22"/>
          <w:szCs w:val="22"/>
        </w:rPr>
        <w:t>three (3</w:t>
      </w:r>
      <w:r w:rsidR="0010506B" w:rsidRPr="00750856">
        <w:rPr>
          <w:sz w:val="22"/>
          <w:szCs w:val="22"/>
        </w:rPr>
        <w:t>)</w:t>
      </w:r>
      <w:r w:rsidR="001206D1" w:rsidRPr="00750856">
        <w:rPr>
          <w:sz w:val="22"/>
          <w:szCs w:val="22"/>
        </w:rPr>
        <w:t xml:space="preserve"> or four (4)</w:t>
      </w:r>
      <w:r w:rsidR="0010506B" w:rsidRPr="00750856">
        <w:rPr>
          <w:sz w:val="22"/>
          <w:szCs w:val="22"/>
        </w:rPr>
        <w:t xml:space="preserve">. </w:t>
      </w:r>
      <w:r w:rsidRPr="00750856">
        <w:rPr>
          <w:sz w:val="22"/>
          <w:szCs w:val="22"/>
        </w:rPr>
        <w:t xml:space="preserve">All registered crew shall sail all races unless excused by the </w:t>
      </w:r>
      <w:r w:rsidR="007A50EE" w:rsidRPr="00750856">
        <w:rPr>
          <w:sz w:val="22"/>
          <w:szCs w:val="22"/>
        </w:rPr>
        <w:t>OA</w:t>
      </w:r>
      <w:r w:rsidRPr="00750856">
        <w:rPr>
          <w:sz w:val="22"/>
          <w:szCs w:val="22"/>
        </w:rPr>
        <w:t>.</w:t>
      </w:r>
    </w:p>
    <w:p w14:paraId="2DD329E7" w14:textId="17CF0928" w:rsidR="001A7E07" w:rsidRPr="00750856" w:rsidRDefault="00E026EF" w:rsidP="00070A1A">
      <w:pPr>
        <w:pStyle w:val="ISAFnumberedlist2"/>
        <w:spacing w:before="60" w:after="60"/>
        <w:rPr>
          <w:sz w:val="22"/>
          <w:szCs w:val="22"/>
        </w:rPr>
      </w:pPr>
      <w:r w:rsidRPr="00750856">
        <w:rPr>
          <w:sz w:val="22"/>
          <w:szCs w:val="22"/>
        </w:rPr>
        <w:t xml:space="preserve">The total weight of the crew, including the skipper, dressed in at least shorts and shirts shall not exceed </w:t>
      </w:r>
      <w:r w:rsidR="00A466E4" w:rsidRPr="00750856">
        <w:rPr>
          <w:sz w:val="22"/>
          <w:szCs w:val="22"/>
        </w:rPr>
        <w:t>2</w:t>
      </w:r>
      <w:r w:rsidR="00A466E4">
        <w:rPr>
          <w:sz w:val="22"/>
          <w:szCs w:val="22"/>
        </w:rPr>
        <w:t>62.5</w:t>
      </w:r>
      <w:r w:rsidR="00A466E4" w:rsidRPr="00750856">
        <w:rPr>
          <w:sz w:val="22"/>
          <w:szCs w:val="22"/>
        </w:rPr>
        <w:t>kg</w:t>
      </w:r>
      <w:r w:rsidRPr="00750856">
        <w:rPr>
          <w:sz w:val="22"/>
          <w:szCs w:val="22"/>
        </w:rPr>
        <w:t>.</w:t>
      </w:r>
    </w:p>
    <w:p w14:paraId="18FB5438" w14:textId="03B977F7" w:rsidR="001A7E07" w:rsidRPr="00750856" w:rsidRDefault="00E026EF" w:rsidP="00070A1A">
      <w:pPr>
        <w:pStyle w:val="ISAFnumberedlist2"/>
        <w:spacing w:before="60" w:after="60"/>
        <w:rPr>
          <w:sz w:val="22"/>
          <w:szCs w:val="22"/>
        </w:rPr>
      </w:pPr>
      <w:r w:rsidRPr="00750856">
        <w:rPr>
          <w:sz w:val="22"/>
          <w:szCs w:val="22"/>
        </w:rPr>
        <w:t xml:space="preserve">Crew weight may be checked during the regatta. At any re-weighing the total original weight limit is increased by 10 kg. Any crew weighing in excess of this increased limit </w:t>
      </w:r>
      <w:r w:rsidR="00F63518">
        <w:rPr>
          <w:sz w:val="22"/>
          <w:szCs w:val="22"/>
        </w:rPr>
        <w:t>wi</w:t>
      </w:r>
      <w:r w:rsidR="00F63518" w:rsidRPr="00750856">
        <w:rPr>
          <w:sz w:val="22"/>
          <w:szCs w:val="22"/>
        </w:rPr>
        <w:t xml:space="preserve">ll </w:t>
      </w:r>
      <w:r w:rsidRPr="00750856">
        <w:rPr>
          <w:sz w:val="22"/>
          <w:szCs w:val="22"/>
        </w:rPr>
        <w:t>not be penalised, but they shall reduce their weight to the increased weight limit before racing again.</w:t>
      </w:r>
    </w:p>
    <w:p w14:paraId="7CDA9EE3" w14:textId="77777777" w:rsidR="001A7E07" w:rsidRPr="00750856" w:rsidRDefault="00E026EF" w:rsidP="00070A1A">
      <w:pPr>
        <w:pStyle w:val="ISAFnumberedlist1"/>
        <w:spacing w:before="60" w:after="60"/>
        <w:rPr>
          <w:sz w:val="22"/>
          <w:szCs w:val="22"/>
        </w:rPr>
      </w:pPr>
      <w:r w:rsidRPr="00750856">
        <w:rPr>
          <w:sz w:val="22"/>
          <w:szCs w:val="22"/>
        </w:rPr>
        <w:t>EVENT FORMAT AND STARTING SCHEDULES</w:t>
      </w:r>
    </w:p>
    <w:p w14:paraId="6A0E73A8" w14:textId="77777777" w:rsidR="001A7E07" w:rsidRPr="00750856" w:rsidRDefault="00E026EF" w:rsidP="00070A1A">
      <w:pPr>
        <w:pStyle w:val="ISAFnumberedlist2"/>
        <w:spacing w:before="60" w:after="60"/>
        <w:rPr>
          <w:sz w:val="22"/>
          <w:szCs w:val="22"/>
        </w:rPr>
      </w:pPr>
      <w:r w:rsidRPr="00750856">
        <w:rPr>
          <w:sz w:val="22"/>
          <w:szCs w:val="22"/>
        </w:rPr>
        <w:t xml:space="preserve">The event format is detailed in SI Addendum B. </w:t>
      </w:r>
      <w:r w:rsidR="00A56B96" w:rsidRPr="00750856">
        <w:rPr>
          <w:sz w:val="22"/>
          <w:szCs w:val="22"/>
        </w:rPr>
        <w:t xml:space="preserve"> </w:t>
      </w:r>
      <w:r w:rsidRPr="00750856">
        <w:rPr>
          <w:sz w:val="22"/>
          <w:szCs w:val="22"/>
        </w:rPr>
        <w:t>The matches to be sailed in a flight will be displayed in order of starting on the RC boat.</w:t>
      </w:r>
    </w:p>
    <w:p w14:paraId="4777E459" w14:textId="77777777" w:rsidR="001A7E07" w:rsidRPr="00750856" w:rsidRDefault="00E026EF" w:rsidP="00070A1A">
      <w:pPr>
        <w:pStyle w:val="ISAFnumberedlist2"/>
        <w:spacing w:before="60" w:after="60"/>
        <w:rPr>
          <w:sz w:val="22"/>
          <w:szCs w:val="22"/>
        </w:rPr>
      </w:pPr>
      <w:r w:rsidRPr="00750856">
        <w:rPr>
          <w:sz w:val="22"/>
          <w:szCs w:val="22"/>
        </w:rPr>
        <w:t>In a knock-out series between two skippers:</w:t>
      </w:r>
    </w:p>
    <w:p w14:paraId="5D800EE2" w14:textId="1D22F3A2" w:rsidR="001A7E07" w:rsidRPr="00750856" w:rsidRDefault="00291C6D" w:rsidP="00070A1A">
      <w:pPr>
        <w:pStyle w:val="ISAFnumberedlist3"/>
        <w:spacing w:before="60" w:after="60"/>
        <w:rPr>
          <w:sz w:val="22"/>
          <w:szCs w:val="22"/>
        </w:rPr>
      </w:pPr>
      <w:r w:rsidRPr="00750856">
        <w:rPr>
          <w:sz w:val="22"/>
          <w:szCs w:val="22"/>
        </w:rPr>
        <w:t>They</w:t>
      </w:r>
      <w:r w:rsidR="00E026EF" w:rsidRPr="00750856">
        <w:rPr>
          <w:sz w:val="22"/>
          <w:szCs w:val="22"/>
        </w:rPr>
        <w:t xml:space="preserve"> will alternate assigned ends for each match.  Unless designated in </w:t>
      </w:r>
      <w:r w:rsidR="00C33CF7" w:rsidRPr="00750856">
        <w:rPr>
          <w:sz w:val="22"/>
          <w:szCs w:val="22"/>
        </w:rPr>
        <w:t xml:space="preserve">SI Addendum B or </w:t>
      </w:r>
      <w:r w:rsidR="00E026EF" w:rsidRPr="00750856">
        <w:rPr>
          <w:sz w:val="22"/>
          <w:szCs w:val="22"/>
        </w:rPr>
        <w:t>the pairing list, the initial assigned ends will be determined by a draw. This changes RRS C4.1;</w:t>
      </w:r>
    </w:p>
    <w:p w14:paraId="549575C9" w14:textId="6F9BA3C3" w:rsidR="001A7E07" w:rsidRPr="00750856" w:rsidRDefault="00291C6D" w:rsidP="00070A1A">
      <w:pPr>
        <w:pStyle w:val="ISAFnumberedlist3"/>
        <w:spacing w:before="60" w:after="60"/>
        <w:rPr>
          <w:sz w:val="22"/>
          <w:szCs w:val="22"/>
        </w:rPr>
      </w:pPr>
      <w:r w:rsidRPr="00750856">
        <w:rPr>
          <w:sz w:val="22"/>
          <w:szCs w:val="22"/>
        </w:rPr>
        <w:t>Crews</w:t>
      </w:r>
      <w:r w:rsidR="00E026EF" w:rsidRPr="00750856">
        <w:rPr>
          <w:sz w:val="22"/>
          <w:szCs w:val="22"/>
        </w:rPr>
        <w:t xml:space="preserve"> will exchange boats after odd matches of the series</w:t>
      </w:r>
      <w:r w:rsidR="001206D1" w:rsidRPr="00750856">
        <w:rPr>
          <w:sz w:val="22"/>
          <w:szCs w:val="22"/>
        </w:rPr>
        <w:t>, unless otherwise agreed by both skippers</w:t>
      </w:r>
      <w:r w:rsidR="00E026EF" w:rsidRPr="00750856">
        <w:rPr>
          <w:sz w:val="22"/>
          <w:szCs w:val="22"/>
        </w:rPr>
        <w:t>.</w:t>
      </w:r>
    </w:p>
    <w:p w14:paraId="04D47D76" w14:textId="317B877D" w:rsidR="001A7E07" w:rsidRPr="00750856" w:rsidRDefault="00E026EF" w:rsidP="00070A1A">
      <w:pPr>
        <w:pStyle w:val="ISAFnumberedlist2"/>
        <w:spacing w:before="60" w:after="60"/>
        <w:rPr>
          <w:sz w:val="22"/>
          <w:szCs w:val="22"/>
        </w:rPr>
      </w:pPr>
      <w:r w:rsidRPr="00750856">
        <w:rPr>
          <w:sz w:val="22"/>
          <w:szCs w:val="22"/>
        </w:rPr>
        <w:t xml:space="preserve">The racing days are scheduled as </w:t>
      </w:r>
      <w:r w:rsidR="00A466E4">
        <w:rPr>
          <w:sz w:val="22"/>
          <w:szCs w:val="22"/>
        </w:rPr>
        <w:t>October 3-4,</w:t>
      </w:r>
      <w:r w:rsidR="005A22B9" w:rsidRPr="00750856">
        <w:rPr>
          <w:sz w:val="22"/>
          <w:szCs w:val="22"/>
        </w:rPr>
        <w:t xml:space="preserve"> 2015 </w:t>
      </w:r>
      <w:r w:rsidRPr="00750856">
        <w:rPr>
          <w:sz w:val="22"/>
          <w:szCs w:val="22"/>
        </w:rPr>
        <w:t>(inclusive).</w:t>
      </w:r>
    </w:p>
    <w:p w14:paraId="66DDB862" w14:textId="41B01BDD" w:rsidR="001A7E07" w:rsidRPr="00750856" w:rsidRDefault="00E026EF" w:rsidP="00070A1A">
      <w:pPr>
        <w:pStyle w:val="ISAFnumberedlist2"/>
        <w:spacing w:before="60" w:after="60"/>
        <w:rPr>
          <w:sz w:val="22"/>
          <w:szCs w:val="22"/>
        </w:rPr>
      </w:pPr>
      <w:r w:rsidRPr="00750856">
        <w:rPr>
          <w:sz w:val="22"/>
          <w:szCs w:val="22"/>
        </w:rPr>
        <w:t xml:space="preserve">The </w:t>
      </w:r>
      <w:r w:rsidR="00C33CF7" w:rsidRPr="00750856">
        <w:rPr>
          <w:sz w:val="22"/>
          <w:szCs w:val="22"/>
        </w:rPr>
        <w:t>last</w:t>
      </w:r>
      <w:r w:rsidRPr="00750856">
        <w:rPr>
          <w:sz w:val="22"/>
          <w:szCs w:val="22"/>
        </w:rPr>
        <w:t xml:space="preserve"> time for an attention signal on the last </w:t>
      </w:r>
      <w:r w:rsidR="00C33CF7" w:rsidRPr="00750856">
        <w:rPr>
          <w:sz w:val="22"/>
          <w:szCs w:val="22"/>
        </w:rPr>
        <w:t xml:space="preserve">day of racing will be </w:t>
      </w:r>
      <w:r w:rsidR="00A466E4" w:rsidRPr="00750856">
        <w:rPr>
          <w:sz w:val="22"/>
          <w:szCs w:val="22"/>
        </w:rPr>
        <w:t>1</w:t>
      </w:r>
      <w:r w:rsidR="00A466E4">
        <w:rPr>
          <w:sz w:val="22"/>
          <w:szCs w:val="22"/>
        </w:rPr>
        <w:t>6</w:t>
      </w:r>
      <w:r w:rsidR="00A466E4" w:rsidRPr="00750856">
        <w:rPr>
          <w:sz w:val="22"/>
          <w:szCs w:val="22"/>
        </w:rPr>
        <w:t>00</w:t>
      </w:r>
      <w:r w:rsidR="00C33CF7" w:rsidRPr="00750856">
        <w:rPr>
          <w:sz w:val="22"/>
          <w:szCs w:val="22"/>
        </w:rPr>
        <w:t>.</w:t>
      </w:r>
    </w:p>
    <w:p w14:paraId="62F7815C" w14:textId="77777777" w:rsidR="001A7E07" w:rsidRPr="00750856" w:rsidRDefault="00E026EF" w:rsidP="00070A1A">
      <w:pPr>
        <w:pStyle w:val="ISAFnumberedlist2"/>
        <w:spacing w:before="60" w:after="60"/>
        <w:rPr>
          <w:sz w:val="22"/>
          <w:szCs w:val="22"/>
        </w:rPr>
      </w:pPr>
      <w:r w:rsidRPr="00750856">
        <w:rPr>
          <w:sz w:val="22"/>
          <w:szCs w:val="22"/>
        </w:rPr>
        <w:t>The number of matches to be sailed each day will be determined by the RC.</w:t>
      </w:r>
    </w:p>
    <w:p w14:paraId="4C2A86A1" w14:textId="77777777" w:rsidR="001A7E07" w:rsidRPr="00750856" w:rsidRDefault="00E026EF" w:rsidP="00070A1A">
      <w:pPr>
        <w:pStyle w:val="ISAFnumberedlist2"/>
        <w:spacing w:before="60" w:after="60"/>
        <w:rPr>
          <w:sz w:val="22"/>
          <w:szCs w:val="22"/>
        </w:rPr>
      </w:pPr>
      <w:r w:rsidRPr="00750856">
        <w:rPr>
          <w:sz w:val="22"/>
          <w:szCs w:val="22"/>
        </w:rPr>
        <w:t>The RC</w:t>
      </w:r>
      <w:r w:rsidR="00C33CF7" w:rsidRPr="00750856">
        <w:rPr>
          <w:sz w:val="22"/>
          <w:szCs w:val="22"/>
        </w:rPr>
        <w:t xml:space="preserve">, after consulting with </w:t>
      </w:r>
      <w:r w:rsidR="007A50EE" w:rsidRPr="00750856">
        <w:rPr>
          <w:sz w:val="22"/>
          <w:szCs w:val="22"/>
        </w:rPr>
        <w:t>OA</w:t>
      </w:r>
      <w:r w:rsidR="00C33CF7" w:rsidRPr="00750856">
        <w:rPr>
          <w:sz w:val="22"/>
          <w:szCs w:val="22"/>
        </w:rPr>
        <w:t>,</w:t>
      </w:r>
      <w:r w:rsidRPr="00750856">
        <w:rPr>
          <w:sz w:val="22"/>
          <w:szCs w:val="22"/>
        </w:rPr>
        <w:t xml:space="preserve"> may terminate any stage or the event when, in its opinion, it is impractical to attempt to hold the remainder of matches under the existing conditions or in the remaining time scheduled. Early stages may be terminated in favour of later stages.</w:t>
      </w:r>
    </w:p>
    <w:p w14:paraId="167BB106" w14:textId="77777777" w:rsidR="001A7E07" w:rsidRPr="00750856" w:rsidRDefault="00E026EF" w:rsidP="00070A1A">
      <w:pPr>
        <w:pStyle w:val="ISAFnumberedlist2"/>
        <w:spacing w:before="60" w:after="60"/>
        <w:rPr>
          <w:sz w:val="22"/>
          <w:szCs w:val="22"/>
        </w:rPr>
      </w:pPr>
      <w:r w:rsidRPr="00750856">
        <w:rPr>
          <w:sz w:val="22"/>
          <w:szCs w:val="22"/>
        </w:rPr>
        <w:t xml:space="preserve">The intended time of the first </w:t>
      </w:r>
      <w:r w:rsidR="00254534" w:rsidRPr="00750856">
        <w:rPr>
          <w:sz w:val="22"/>
          <w:szCs w:val="22"/>
        </w:rPr>
        <w:t>attention signal each day is 1000</w:t>
      </w:r>
      <w:r w:rsidRPr="00750856">
        <w:rPr>
          <w:sz w:val="22"/>
          <w:szCs w:val="22"/>
        </w:rPr>
        <w:t>.</w:t>
      </w:r>
      <w:r w:rsidRPr="00750856">
        <w:rPr>
          <w:sz w:val="22"/>
          <w:szCs w:val="22"/>
        </w:rPr>
        <w:tab/>
      </w:r>
    </w:p>
    <w:p w14:paraId="2242E130" w14:textId="77777777" w:rsidR="001A7E07" w:rsidRPr="00750856" w:rsidRDefault="00E026EF" w:rsidP="00070A1A">
      <w:pPr>
        <w:pStyle w:val="ISAFnumberedlist2"/>
        <w:spacing w:before="60" w:after="60"/>
        <w:rPr>
          <w:sz w:val="22"/>
          <w:szCs w:val="22"/>
        </w:rPr>
      </w:pPr>
      <w:r w:rsidRPr="00750856">
        <w:rPr>
          <w:sz w:val="22"/>
          <w:szCs w:val="22"/>
        </w:rPr>
        <w:t>Each subsequent flight will be started as soon as practicable after the previous flight.</w:t>
      </w:r>
    </w:p>
    <w:p w14:paraId="7AC5B624" w14:textId="77777777" w:rsidR="001A7E07" w:rsidRPr="00750856" w:rsidRDefault="00E026EF" w:rsidP="00070A1A">
      <w:pPr>
        <w:pStyle w:val="ISAFnumberedlist2"/>
        <w:spacing w:before="60" w:after="60"/>
        <w:rPr>
          <w:sz w:val="22"/>
          <w:szCs w:val="22"/>
        </w:rPr>
      </w:pPr>
      <w:r w:rsidRPr="00750856">
        <w:rPr>
          <w:sz w:val="22"/>
          <w:szCs w:val="22"/>
        </w:rPr>
        <w:t>When a match cannot start at its intended time, the signals and starts of the following matches will remain as originally scheduled, leaving a blank start for the pair not starting.  No starting sequence flags will be displayed for a blank start.  Competitors will be so advised verbally by an umpire.  Flag 3</w:t>
      </w:r>
      <w:r w:rsidRPr="00750856">
        <w:rPr>
          <w:sz w:val="22"/>
          <w:szCs w:val="22"/>
          <w:vertAlign w:val="superscript"/>
        </w:rPr>
        <w:t>rd</w:t>
      </w:r>
      <w:r w:rsidRPr="00750856">
        <w:rPr>
          <w:sz w:val="22"/>
          <w:szCs w:val="22"/>
        </w:rPr>
        <w:t xml:space="preserve"> </w:t>
      </w:r>
      <w:r w:rsidR="00C33CF7" w:rsidRPr="00750856">
        <w:rPr>
          <w:sz w:val="22"/>
          <w:szCs w:val="22"/>
        </w:rPr>
        <w:t>S</w:t>
      </w:r>
      <w:r w:rsidRPr="00750856">
        <w:rPr>
          <w:sz w:val="22"/>
          <w:szCs w:val="22"/>
        </w:rPr>
        <w:t xml:space="preserve">ubstitute will not be used. </w:t>
      </w:r>
    </w:p>
    <w:p w14:paraId="0DE97CC4" w14:textId="77777777" w:rsidR="001A7E07" w:rsidRPr="00750856" w:rsidRDefault="00E026EF" w:rsidP="00070A1A">
      <w:pPr>
        <w:pStyle w:val="ISAFnumberedlist2"/>
        <w:spacing w:before="60" w:after="60"/>
        <w:rPr>
          <w:sz w:val="22"/>
          <w:szCs w:val="22"/>
        </w:rPr>
      </w:pPr>
      <w:r w:rsidRPr="00750856">
        <w:rPr>
          <w:sz w:val="22"/>
          <w:szCs w:val="22"/>
        </w:rPr>
        <w:t>When, in a knock out series, a winner of a particular series has been determined, subsequent starts will be brought forward to eliminate blank starts. Competitors will be so advised verbally by an umpire.</w:t>
      </w:r>
    </w:p>
    <w:p w14:paraId="51641E14" w14:textId="77777777" w:rsidR="001A7E07" w:rsidRPr="00750856" w:rsidRDefault="00E026EF" w:rsidP="00070A1A">
      <w:pPr>
        <w:pStyle w:val="ISAFnumberedlist1"/>
        <w:spacing w:before="60" w:after="60"/>
        <w:rPr>
          <w:sz w:val="22"/>
          <w:szCs w:val="22"/>
        </w:rPr>
      </w:pPr>
      <w:r w:rsidRPr="00750856">
        <w:rPr>
          <w:sz w:val="22"/>
          <w:szCs w:val="22"/>
        </w:rPr>
        <w:t>RACING AREA</w:t>
      </w:r>
    </w:p>
    <w:p w14:paraId="7FB5CA5D" w14:textId="730DBB4B" w:rsidR="00C33CF7" w:rsidRPr="00750856" w:rsidRDefault="003230BE" w:rsidP="00F92368">
      <w:pPr>
        <w:pStyle w:val="ISAFnumberedlist2"/>
        <w:numPr>
          <w:ilvl w:val="0"/>
          <w:numId w:val="0"/>
        </w:numPr>
        <w:spacing w:before="60" w:after="60"/>
        <w:ind w:left="567"/>
        <w:rPr>
          <w:sz w:val="22"/>
          <w:szCs w:val="22"/>
        </w:rPr>
      </w:pPr>
      <w:r w:rsidRPr="00750856">
        <w:rPr>
          <w:sz w:val="22"/>
          <w:szCs w:val="22"/>
        </w:rPr>
        <w:t>The racing area will be east of the Sheboygan Harbor on Lake Michigan.</w:t>
      </w:r>
    </w:p>
    <w:p w14:paraId="7C214360" w14:textId="77777777" w:rsidR="001A7E07" w:rsidRPr="00750856" w:rsidRDefault="00E026EF" w:rsidP="00070A1A">
      <w:pPr>
        <w:pStyle w:val="ISAFnumberedlist1"/>
        <w:spacing w:before="60" w:after="60"/>
        <w:rPr>
          <w:sz w:val="22"/>
          <w:szCs w:val="22"/>
        </w:rPr>
      </w:pPr>
      <w:r w:rsidRPr="00750856">
        <w:rPr>
          <w:sz w:val="22"/>
          <w:szCs w:val="22"/>
        </w:rPr>
        <w:t>COURSE</w:t>
      </w:r>
    </w:p>
    <w:p w14:paraId="2322A1CD" w14:textId="77777777" w:rsidR="001A7E07" w:rsidRPr="00750856" w:rsidRDefault="00E026EF" w:rsidP="00070A1A">
      <w:pPr>
        <w:pStyle w:val="ISAFnumberedlist2"/>
        <w:spacing w:before="60" w:after="60"/>
        <w:rPr>
          <w:sz w:val="22"/>
          <w:szCs w:val="22"/>
        </w:rPr>
      </w:pPr>
      <w:r w:rsidRPr="00750856">
        <w:rPr>
          <w:sz w:val="22"/>
          <w:szCs w:val="22"/>
        </w:rPr>
        <w:t>The course configuration (not to scale) is:</w:t>
      </w:r>
    </w:p>
    <w:p w14:paraId="02A60CEB" w14:textId="77777777" w:rsidR="001A7E07" w:rsidRPr="00750856" w:rsidRDefault="00E026EF" w:rsidP="00070A1A">
      <w:pPr>
        <w:pStyle w:val="ISAFnumberedlist2"/>
        <w:numPr>
          <w:ilvl w:val="0"/>
          <w:numId w:val="0"/>
        </w:numPr>
        <w:spacing w:before="60" w:after="60"/>
        <w:ind w:left="2160"/>
        <w:rPr>
          <w:sz w:val="22"/>
          <w:szCs w:val="22"/>
        </w:rPr>
      </w:pPr>
      <w:r w:rsidRPr="00750856">
        <w:rPr>
          <w:sz w:val="22"/>
          <w:szCs w:val="22"/>
        </w:rPr>
        <w:t>Mark W</w:t>
      </w:r>
      <w:r w:rsidRPr="00750856">
        <w:rPr>
          <w:sz w:val="22"/>
          <w:szCs w:val="22"/>
        </w:rPr>
        <w:tab/>
      </w:r>
      <w:r w:rsidRPr="00750856">
        <w:rPr>
          <w:sz w:val="22"/>
          <w:szCs w:val="22"/>
        </w:rPr>
        <w:tab/>
        <w:t>o</w:t>
      </w:r>
    </w:p>
    <w:p w14:paraId="37676630" w14:textId="77777777" w:rsidR="001A7E07" w:rsidRPr="00750856" w:rsidRDefault="001A7E07" w:rsidP="00F92368">
      <w:pPr>
        <w:pStyle w:val="ISAFnumberedlist2"/>
        <w:numPr>
          <w:ilvl w:val="0"/>
          <w:numId w:val="0"/>
        </w:numPr>
        <w:spacing w:before="60" w:after="60"/>
        <w:rPr>
          <w:sz w:val="22"/>
          <w:szCs w:val="22"/>
        </w:rPr>
      </w:pPr>
    </w:p>
    <w:p w14:paraId="14C818AE" w14:textId="26A9E843" w:rsidR="001A7E07" w:rsidRPr="00750856" w:rsidRDefault="00E026EF" w:rsidP="00070A1A">
      <w:pPr>
        <w:pStyle w:val="ISAFnumberedlist2"/>
        <w:numPr>
          <w:ilvl w:val="0"/>
          <w:numId w:val="0"/>
        </w:numPr>
        <w:spacing w:before="60" w:after="60"/>
        <w:ind w:left="2160"/>
        <w:rPr>
          <w:sz w:val="22"/>
          <w:szCs w:val="22"/>
        </w:rPr>
      </w:pPr>
      <w:r w:rsidRPr="00750856">
        <w:rPr>
          <w:sz w:val="22"/>
          <w:szCs w:val="22"/>
        </w:rPr>
        <w:t>Mark L</w:t>
      </w:r>
      <w:r w:rsidRPr="00750856">
        <w:rPr>
          <w:sz w:val="22"/>
          <w:szCs w:val="22"/>
        </w:rPr>
        <w:tab/>
      </w:r>
      <w:r w:rsidRPr="00750856">
        <w:rPr>
          <w:sz w:val="22"/>
          <w:szCs w:val="22"/>
        </w:rPr>
        <w:tab/>
      </w:r>
      <w:r w:rsidR="00A466E4">
        <w:rPr>
          <w:sz w:val="22"/>
          <w:szCs w:val="22"/>
        </w:rPr>
        <w:t xml:space="preserve">            </w:t>
      </w:r>
      <w:r w:rsidRPr="00750856">
        <w:rPr>
          <w:sz w:val="22"/>
          <w:szCs w:val="22"/>
        </w:rPr>
        <w:t>o</w:t>
      </w:r>
    </w:p>
    <w:p w14:paraId="5B678B80" w14:textId="77777777" w:rsidR="001A7E07" w:rsidRPr="00750856" w:rsidRDefault="00E026EF" w:rsidP="00070A1A">
      <w:pPr>
        <w:pStyle w:val="ISAFnumberedlist2"/>
        <w:numPr>
          <w:ilvl w:val="0"/>
          <w:numId w:val="0"/>
        </w:numPr>
        <w:spacing w:before="60" w:after="60"/>
        <w:ind w:left="2160"/>
        <w:rPr>
          <w:sz w:val="22"/>
          <w:szCs w:val="22"/>
        </w:rPr>
      </w:pPr>
      <w:r w:rsidRPr="00750856">
        <w:rPr>
          <w:sz w:val="22"/>
          <w:szCs w:val="22"/>
        </w:rPr>
        <w:t xml:space="preserve">Start/Finish     o---------------o </w:t>
      </w:r>
    </w:p>
    <w:p w14:paraId="2E5F817F" w14:textId="77777777" w:rsidR="001A7E07" w:rsidRPr="00750856" w:rsidRDefault="00E026EF" w:rsidP="00070A1A">
      <w:pPr>
        <w:pStyle w:val="ISAFnumberedlist2"/>
        <w:spacing w:before="60" w:after="60"/>
        <w:rPr>
          <w:sz w:val="22"/>
          <w:szCs w:val="22"/>
        </w:rPr>
      </w:pPr>
      <w:r w:rsidRPr="00750856">
        <w:rPr>
          <w:sz w:val="22"/>
          <w:szCs w:val="22"/>
        </w:rPr>
        <w:t>Course signals will be displayed from the RC boat at or before the warning signal.  Marks W and L shall be rounded to starboard.</w:t>
      </w:r>
    </w:p>
    <w:p w14:paraId="20F7B05E" w14:textId="77777777" w:rsidR="001A7E07" w:rsidRPr="00750856" w:rsidRDefault="00E026EF" w:rsidP="00070A1A">
      <w:pPr>
        <w:pStyle w:val="ISAFnumberedlist2"/>
        <w:numPr>
          <w:ilvl w:val="0"/>
          <w:numId w:val="0"/>
        </w:numPr>
        <w:spacing w:before="60" w:after="60"/>
        <w:ind w:left="567"/>
        <w:rPr>
          <w:sz w:val="22"/>
          <w:szCs w:val="22"/>
          <w:u w:val="single"/>
        </w:rPr>
      </w:pPr>
      <w:r w:rsidRPr="00750856">
        <w:rPr>
          <w:sz w:val="22"/>
          <w:szCs w:val="22"/>
          <w:u w:val="single"/>
        </w:rPr>
        <w:t>Signal</w:t>
      </w:r>
      <w:r w:rsidRPr="00750856">
        <w:rPr>
          <w:sz w:val="22"/>
          <w:szCs w:val="22"/>
        </w:rPr>
        <w:tab/>
      </w:r>
      <w:r w:rsidRPr="00750856">
        <w:rPr>
          <w:sz w:val="22"/>
          <w:szCs w:val="22"/>
        </w:rPr>
        <w:tab/>
      </w:r>
      <w:r w:rsidRPr="00750856">
        <w:rPr>
          <w:sz w:val="22"/>
          <w:szCs w:val="22"/>
          <w:u w:val="single"/>
        </w:rPr>
        <w:t>Sail Combination to be used</w:t>
      </w:r>
      <w:r w:rsidRPr="00750856">
        <w:rPr>
          <w:sz w:val="22"/>
          <w:szCs w:val="22"/>
        </w:rPr>
        <w:tab/>
      </w:r>
      <w:r w:rsidRPr="00750856">
        <w:rPr>
          <w:sz w:val="22"/>
          <w:szCs w:val="22"/>
        </w:rPr>
        <w:tab/>
      </w:r>
      <w:r w:rsidRPr="00750856">
        <w:rPr>
          <w:sz w:val="22"/>
          <w:szCs w:val="22"/>
          <w:u w:val="single"/>
        </w:rPr>
        <w:t>Laps</w:t>
      </w:r>
    </w:p>
    <w:p w14:paraId="5935C7B6" w14:textId="67D1C0A1" w:rsidR="001A7E07" w:rsidRPr="00750856" w:rsidRDefault="00E026EF" w:rsidP="00070A1A">
      <w:pPr>
        <w:pStyle w:val="ISAFnumberedlist2"/>
        <w:numPr>
          <w:ilvl w:val="0"/>
          <w:numId w:val="0"/>
        </w:numPr>
        <w:spacing w:before="60" w:after="60"/>
        <w:ind w:left="567"/>
        <w:rPr>
          <w:sz w:val="22"/>
          <w:szCs w:val="22"/>
        </w:rPr>
      </w:pPr>
      <w:r w:rsidRPr="00750856">
        <w:rPr>
          <w:sz w:val="22"/>
          <w:szCs w:val="22"/>
        </w:rPr>
        <w:lastRenderedPageBreak/>
        <w:t>No Signal</w:t>
      </w:r>
      <w:r w:rsidRPr="00750856">
        <w:rPr>
          <w:sz w:val="22"/>
          <w:szCs w:val="22"/>
        </w:rPr>
        <w:tab/>
        <w:t>Start – W – L – W – Finish</w:t>
      </w:r>
      <w:r w:rsidRPr="00750856">
        <w:rPr>
          <w:sz w:val="22"/>
          <w:szCs w:val="22"/>
        </w:rPr>
        <w:tab/>
      </w:r>
      <w:r w:rsidRPr="00750856">
        <w:rPr>
          <w:sz w:val="22"/>
          <w:szCs w:val="22"/>
        </w:rPr>
        <w:tab/>
        <w:t>2</w:t>
      </w:r>
    </w:p>
    <w:p w14:paraId="7F3B687B" w14:textId="74D7CDA8" w:rsidR="001A7E07" w:rsidRPr="00750856" w:rsidRDefault="00E026EF" w:rsidP="00070A1A">
      <w:pPr>
        <w:pStyle w:val="ISAFnumberedlist2"/>
        <w:numPr>
          <w:ilvl w:val="0"/>
          <w:numId w:val="0"/>
        </w:numPr>
        <w:spacing w:before="60" w:after="60"/>
        <w:ind w:left="567"/>
        <w:rPr>
          <w:sz w:val="22"/>
          <w:szCs w:val="22"/>
        </w:rPr>
      </w:pPr>
      <w:r w:rsidRPr="00750856">
        <w:rPr>
          <w:sz w:val="22"/>
          <w:szCs w:val="22"/>
        </w:rPr>
        <w:t>Flag S</w:t>
      </w:r>
      <w:r w:rsidRPr="00750856">
        <w:rPr>
          <w:sz w:val="22"/>
          <w:szCs w:val="22"/>
        </w:rPr>
        <w:tab/>
      </w:r>
      <w:r w:rsidRPr="00750856">
        <w:rPr>
          <w:sz w:val="22"/>
          <w:szCs w:val="22"/>
        </w:rPr>
        <w:tab/>
        <w:t>Start – W – Finish</w:t>
      </w:r>
      <w:r w:rsidRPr="00750856">
        <w:rPr>
          <w:sz w:val="22"/>
          <w:szCs w:val="22"/>
        </w:rPr>
        <w:tab/>
      </w:r>
      <w:r w:rsidRPr="00750856">
        <w:rPr>
          <w:sz w:val="22"/>
          <w:szCs w:val="22"/>
        </w:rPr>
        <w:tab/>
      </w:r>
      <w:r w:rsidRPr="00750856">
        <w:rPr>
          <w:sz w:val="22"/>
          <w:szCs w:val="22"/>
        </w:rPr>
        <w:tab/>
        <w:t>1</w:t>
      </w:r>
    </w:p>
    <w:p w14:paraId="25242EF2" w14:textId="77777777" w:rsidR="001A7E07" w:rsidRPr="00750856" w:rsidRDefault="00E026EF" w:rsidP="00070A1A">
      <w:pPr>
        <w:pStyle w:val="ISAFnumberedlist2"/>
        <w:numPr>
          <w:ilvl w:val="0"/>
          <w:numId w:val="0"/>
        </w:numPr>
        <w:spacing w:before="60" w:after="60"/>
        <w:ind w:left="567"/>
        <w:rPr>
          <w:sz w:val="22"/>
          <w:szCs w:val="22"/>
        </w:rPr>
      </w:pPr>
      <w:r w:rsidRPr="00750856">
        <w:rPr>
          <w:sz w:val="22"/>
          <w:szCs w:val="22"/>
        </w:rPr>
        <w:t>Flag T</w:t>
      </w:r>
      <w:r w:rsidRPr="00750856">
        <w:rPr>
          <w:sz w:val="22"/>
          <w:szCs w:val="22"/>
        </w:rPr>
        <w:tab/>
      </w:r>
      <w:r w:rsidRPr="00750856">
        <w:rPr>
          <w:sz w:val="22"/>
          <w:szCs w:val="22"/>
        </w:rPr>
        <w:tab/>
        <w:t>Start – W – L – W – L – W – Finish</w:t>
      </w:r>
      <w:r w:rsidRPr="00750856">
        <w:rPr>
          <w:sz w:val="22"/>
          <w:szCs w:val="22"/>
        </w:rPr>
        <w:tab/>
        <w:t>3</w:t>
      </w:r>
    </w:p>
    <w:p w14:paraId="7829C1EB" w14:textId="77777777" w:rsidR="001A7E07" w:rsidRPr="00750856" w:rsidRDefault="00E026EF" w:rsidP="00070A1A">
      <w:pPr>
        <w:pStyle w:val="ISAFnumberedlist2"/>
        <w:spacing w:before="60" w:after="60"/>
        <w:rPr>
          <w:sz w:val="22"/>
          <w:szCs w:val="22"/>
        </w:rPr>
      </w:pPr>
      <w:r w:rsidRPr="00750856">
        <w:rPr>
          <w:sz w:val="22"/>
          <w:szCs w:val="22"/>
        </w:rPr>
        <w:t>Description of marks:</w:t>
      </w:r>
    </w:p>
    <w:p w14:paraId="75014390" w14:textId="77777777" w:rsidR="001A7E07" w:rsidRPr="00750856" w:rsidRDefault="00E026EF" w:rsidP="00070A1A">
      <w:pPr>
        <w:pStyle w:val="ISAFnumberedlist3"/>
        <w:spacing w:before="60" w:after="60"/>
        <w:rPr>
          <w:sz w:val="22"/>
          <w:szCs w:val="22"/>
        </w:rPr>
      </w:pPr>
      <w:r w:rsidRPr="00750856">
        <w:rPr>
          <w:sz w:val="22"/>
          <w:szCs w:val="22"/>
        </w:rPr>
        <w:t xml:space="preserve">The RC boat will be identified by </w:t>
      </w:r>
      <w:r w:rsidR="00E41936" w:rsidRPr="00750856">
        <w:rPr>
          <w:sz w:val="22"/>
          <w:szCs w:val="22"/>
        </w:rPr>
        <w:t>the</w:t>
      </w:r>
      <w:r w:rsidRPr="00750856">
        <w:rPr>
          <w:sz w:val="22"/>
          <w:szCs w:val="22"/>
        </w:rPr>
        <w:t xml:space="preserve"> </w:t>
      </w:r>
      <w:r w:rsidR="003230BE" w:rsidRPr="00750856">
        <w:rPr>
          <w:sz w:val="22"/>
          <w:szCs w:val="22"/>
        </w:rPr>
        <w:t>R/C</w:t>
      </w:r>
      <w:r w:rsidRPr="00750856">
        <w:rPr>
          <w:sz w:val="22"/>
          <w:szCs w:val="22"/>
        </w:rPr>
        <w:t xml:space="preserve"> flag</w:t>
      </w:r>
    </w:p>
    <w:p w14:paraId="4C89DA6E" w14:textId="77777777" w:rsidR="001A7E07" w:rsidRPr="00750856" w:rsidRDefault="00E026EF" w:rsidP="00070A1A">
      <w:pPr>
        <w:pStyle w:val="ISAFnumberedlist3"/>
        <w:spacing w:before="60" w:after="60"/>
        <w:rPr>
          <w:sz w:val="22"/>
          <w:szCs w:val="22"/>
        </w:rPr>
      </w:pPr>
      <w:r w:rsidRPr="00750856">
        <w:rPr>
          <w:sz w:val="22"/>
          <w:szCs w:val="22"/>
        </w:rPr>
        <w:t>The starting/finishing line mark will be</w:t>
      </w:r>
      <w:r w:rsidR="00137224" w:rsidRPr="00750856">
        <w:rPr>
          <w:sz w:val="22"/>
          <w:szCs w:val="22"/>
        </w:rPr>
        <w:t xml:space="preserve"> </w:t>
      </w:r>
      <w:r w:rsidR="003230BE" w:rsidRPr="00750856">
        <w:rPr>
          <w:rFonts w:cs="Arial"/>
          <w:sz w:val="22"/>
          <w:szCs w:val="22"/>
        </w:rPr>
        <w:t>an orange tetrahedron</w:t>
      </w:r>
      <w:r w:rsidRPr="00750856">
        <w:rPr>
          <w:sz w:val="22"/>
          <w:szCs w:val="22"/>
        </w:rPr>
        <w:t>.</w:t>
      </w:r>
    </w:p>
    <w:p w14:paraId="5F8D962F" w14:textId="77777777" w:rsidR="001A7E07" w:rsidRPr="00750856" w:rsidRDefault="00E026EF" w:rsidP="00070A1A">
      <w:pPr>
        <w:pStyle w:val="ISAFnumberedlist3"/>
        <w:spacing w:before="60" w:after="60"/>
        <w:rPr>
          <w:sz w:val="22"/>
          <w:szCs w:val="22"/>
        </w:rPr>
      </w:pPr>
      <w:r w:rsidRPr="00750856">
        <w:rPr>
          <w:sz w:val="22"/>
          <w:szCs w:val="22"/>
        </w:rPr>
        <w:t xml:space="preserve">Mark W will be </w:t>
      </w:r>
      <w:r w:rsidR="003230BE" w:rsidRPr="00750856">
        <w:rPr>
          <w:rFonts w:cs="Arial"/>
          <w:sz w:val="22"/>
          <w:szCs w:val="22"/>
        </w:rPr>
        <w:t>a yellow tetrahedron</w:t>
      </w:r>
      <w:r w:rsidRPr="00750856">
        <w:rPr>
          <w:sz w:val="22"/>
          <w:szCs w:val="22"/>
        </w:rPr>
        <w:t>.</w:t>
      </w:r>
    </w:p>
    <w:p w14:paraId="55C77C50" w14:textId="77777777" w:rsidR="001A7E07" w:rsidRPr="00750856" w:rsidRDefault="00E026EF" w:rsidP="00070A1A">
      <w:pPr>
        <w:pStyle w:val="ISAFnumberedlist3"/>
        <w:spacing w:before="60" w:after="60"/>
        <w:rPr>
          <w:sz w:val="22"/>
          <w:szCs w:val="22"/>
        </w:rPr>
      </w:pPr>
      <w:r w:rsidRPr="00750856">
        <w:rPr>
          <w:sz w:val="22"/>
          <w:szCs w:val="22"/>
        </w:rPr>
        <w:t xml:space="preserve">Mark L will be </w:t>
      </w:r>
      <w:r w:rsidR="003230BE" w:rsidRPr="00750856">
        <w:rPr>
          <w:rFonts w:cs="Arial"/>
          <w:sz w:val="22"/>
          <w:szCs w:val="22"/>
        </w:rPr>
        <w:t>a yellow tetrahedron</w:t>
      </w:r>
      <w:r w:rsidRPr="00750856">
        <w:rPr>
          <w:sz w:val="22"/>
          <w:szCs w:val="22"/>
        </w:rPr>
        <w:t>.</w:t>
      </w:r>
    </w:p>
    <w:p w14:paraId="60F8F0D6" w14:textId="77777777" w:rsidR="001A7E07" w:rsidRPr="00750856" w:rsidRDefault="00E026EF" w:rsidP="00070A1A">
      <w:pPr>
        <w:pStyle w:val="ISAFnumberedlist3"/>
        <w:spacing w:before="60" w:after="60"/>
        <w:rPr>
          <w:sz w:val="22"/>
          <w:szCs w:val="22"/>
        </w:rPr>
      </w:pPr>
      <w:r w:rsidRPr="00750856">
        <w:rPr>
          <w:sz w:val="22"/>
          <w:szCs w:val="22"/>
        </w:rPr>
        <w:t>The change mark will be</w:t>
      </w:r>
      <w:r w:rsidR="00E41936" w:rsidRPr="00750856">
        <w:rPr>
          <w:sz w:val="22"/>
          <w:szCs w:val="22"/>
        </w:rPr>
        <w:t xml:space="preserve"> </w:t>
      </w:r>
      <w:r w:rsidR="003230BE" w:rsidRPr="00750856">
        <w:rPr>
          <w:rFonts w:cs="Arial"/>
          <w:sz w:val="22"/>
          <w:szCs w:val="22"/>
        </w:rPr>
        <w:t>an orange tetrahedron</w:t>
      </w:r>
      <w:r w:rsidRPr="00750856">
        <w:rPr>
          <w:sz w:val="22"/>
          <w:szCs w:val="22"/>
        </w:rPr>
        <w:t>.</w:t>
      </w:r>
    </w:p>
    <w:p w14:paraId="493C3189" w14:textId="77777777" w:rsidR="001A7E07" w:rsidRPr="00750856" w:rsidRDefault="00E026EF" w:rsidP="00070A1A">
      <w:pPr>
        <w:pStyle w:val="ISAFnumberedlist2"/>
        <w:spacing w:before="60" w:after="60"/>
        <w:rPr>
          <w:sz w:val="22"/>
          <w:szCs w:val="22"/>
        </w:rPr>
      </w:pPr>
      <w:r w:rsidRPr="00750856">
        <w:rPr>
          <w:sz w:val="22"/>
          <w:szCs w:val="22"/>
        </w:rPr>
        <w:t>Starting/Finishing Line:</w:t>
      </w:r>
    </w:p>
    <w:p w14:paraId="25452EE9" w14:textId="0958D8CF" w:rsidR="001A7E07" w:rsidRPr="00750856" w:rsidRDefault="00E026EF" w:rsidP="00070A1A">
      <w:pPr>
        <w:pStyle w:val="ISAFnumberedlist3"/>
        <w:spacing w:before="60" w:after="60"/>
        <w:rPr>
          <w:sz w:val="22"/>
          <w:szCs w:val="22"/>
        </w:rPr>
      </w:pPr>
      <w:r w:rsidRPr="00750856">
        <w:rPr>
          <w:sz w:val="22"/>
          <w:szCs w:val="22"/>
        </w:rPr>
        <w:t xml:space="preserve">The starting/finishing line will be </w:t>
      </w:r>
      <w:r w:rsidR="00F63518">
        <w:rPr>
          <w:sz w:val="22"/>
          <w:szCs w:val="22"/>
        </w:rPr>
        <w:t xml:space="preserve">a </w:t>
      </w:r>
      <w:r w:rsidRPr="00750856">
        <w:rPr>
          <w:sz w:val="22"/>
          <w:szCs w:val="22"/>
        </w:rPr>
        <w:t>line between the course side of t</w:t>
      </w:r>
      <w:r w:rsidR="00137224" w:rsidRPr="00750856">
        <w:rPr>
          <w:sz w:val="22"/>
          <w:szCs w:val="22"/>
        </w:rPr>
        <w:t xml:space="preserve">he starting/finishing mark and </w:t>
      </w:r>
      <w:r w:rsidRPr="00750856">
        <w:rPr>
          <w:sz w:val="22"/>
          <w:szCs w:val="22"/>
        </w:rPr>
        <w:t>the flag staff with an orange flag on the RC boat.</w:t>
      </w:r>
    </w:p>
    <w:p w14:paraId="6A2567D3" w14:textId="77777777" w:rsidR="001A7E07" w:rsidRPr="00750856" w:rsidRDefault="00E026EF" w:rsidP="00070A1A">
      <w:pPr>
        <w:pStyle w:val="ISAFnumberedlist3"/>
        <w:spacing w:before="60" w:after="60"/>
        <w:rPr>
          <w:sz w:val="22"/>
          <w:szCs w:val="22"/>
        </w:rPr>
      </w:pPr>
      <w:r w:rsidRPr="00750856">
        <w:rPr>
          <w:sz w:val="22"/>
          <w:szCs w:val="22"/>
        </w:rPr>
        <w:t>A buoy may be attached to the RC boat anchor line just below keel depth.  Boats shall not pass between this buoy and the RC boat at any time.  This buoy is part of the RC boat ground tackle.</w:t>
      </w:r>
    </w:p>
    <w:p w14:paraId="380CF8EC" w14:textId="77777777" w:rsidR="001A7E07" w:rsidRPr="00750856" w:rsidRDefault="00E026EF" w:rsidP="00070A1A">
      <w:pPr>
        <w:pStyle w:val="ISAFnumberedlist2"/>
        <w:spacing w:before="60" w:after="60"/>
        <w:rPr>
          <w:sz w:val="22"/>
          <w:szCs w:val="22"/>
        </w:rPr>
      </w:pPr>
      <w:r w:rsidRPr="00750856">
        <w:rPr>
          <w:sz w:val="22"/>
          <w:szCs w:val="22"/>
        </w:rPr>
        <w:t>Course Limits:</w:t>
      </w:r>
    </w:p>
    <w:p w14:paraId="64B64575" w14:textId="30822F7A" w:rsidR="001A7E07" w:rsidRPr="00750856" w:rsidRDefault="003230BE" w:rsidP="00070A1A">
      <w:pPr>
        <w:pStyle w:val="ISAFnumberedlist3"/>
        <w:spacing w:before="60" w:after="60"/>
        <w:rPr>
          <w:sz w:val="22"/>
          <w:szCs w:val="22"/>
        </w:rPr>
      </w:pPr>
      <w:r w:rsidRPr="00750856">
        <w:rPr>
          <w:sz w:val="22"/>
          <w:szCs w:val="22"/>
        </w:rPr>
        <w:t xml:space="preserve">A number of orange buoys may be laid close to the shore and/or pier to define the limits of the racing area. While afloat, no part of a boat shall cross the imaginary line between any two adjacent buoys on the same side of the course. </w:t>
      </w:r>
      <w:r w:rsidR="00E026EF" w:rsidRPr="00750856">
        <w:rPr>
          <w:sz w:val="22"/>
          <w:szCs w:val="22"/>
        </w:rPr>
        <w:t>These lines rank as obstructions and are the limit of safe pilotage for the purposes of Part 2 of the RRS.</w:t>
      </w:r>
    </w:p>
    <w:p w14:paraId="3F937D89" w14:textId="77777777" w:rsidR="001A7E07" w:rsidRPr="00750856" w:rsidRDefault="00E026EF" w:rsidP="00070A1A">
      <w:pPr>
        <w:pStyle w:val="ISAFnumberedlist3"/>
        <w:spacing w:before="60" w:after="60"/>
        <w:rPr>
          <w:sz w:val="22"/>
          <w:szCs w:val="22"/>
        </w:rPr>
      </w:pPr>
      <w:r w:rsidRPr="00750856">
        <w:rPr>
          <w:sz w:val="22"/>
          <w:szCs w:val="22"/>
        </w:rPr>
        <w:t>There is no penalty for touching these buoys or objects defining these areas.</w:t>
      </w:r>
    </w:p>
    <w:p w14:paraId="4F5B0D01" w14:textId="77777777" w:rsidR="00746AC0" w:rsidRPr="00CD4045" w:rsidRDefault="00746AC0" w:rsidP="00746AC0">
      <w:pPr>
        <w:pStyle w:val="ISAFnumberedlist3"/>
        <w:spacing w:before="60" w:after="60"/>
        <w:rPr>
          <w:rFonts w:cs="Arial"/>
          <w:sz w:val="22"/>
          <w:szCs w:val="22"/>
        </w:rPr>
      </w:pPr>
      <w:r w:rsidRPr="00CD4045">
        <w:rPr>
          <w:rFonts w:cs="Arial"/>
          <w:sz w:val="22"/>
          <w:szCs w:val="22"/>
        </w:rPr>
        <w:t>In the absence of boundary buoys, no part of a boat shall sail within 2 hull lengths from the South Pier or 700 feet from the shoreline. These areas rank as obstructions and are the limit of safe pilotage for the purposes of Part 2 of the RRS. The diagram in SI Addendum F show where these buoys may be placed when sailing in the area south of the harbor.</w:t>
      </w:r>
    </w:p>
    <w:p w14:paraId="1843B70E" w14:textId="77777777" w:rsidR="001A7E07" w:rsidRPr="00750856" w:rsidRDefault="00E026EF" w:rsidP="00070A1A">
      <w:pPr>
        <w:pStyle w:val="ISAFnumberedlist3"/>
        <w:spacing w:before="60" w:after="60"/>
        <w:rPr>
          <w:sz w:val="22"/>
          <w:szCs w:val="22"/>
        </w:rPr>
      </w:pPr>
      <w:r w:rsidRPr="00750856">
        <w:rPr>
          <w:sz w:val="22"/>
          <w:szCs w:val="22"/>
        </w:rPr>
        <w:t>A breach of this sailing instruction is not open to protest by boats but is subject to action by umpires in accordance with RRS C8.2. This changes RRS C6.2 and C8.2.</w:t>
      </w:r>
    </w:p>
    <w:p w14:paraId="78D25618" w14:textId="77777777" w:rsidR="001A7E07" w:rsidRPr="00750856" w:rsidRDefault="00E026EF" w:rsidP="00070A1A">
      <w:pPr>
        <w:pStyle w:val="ISAFnumberedlist2"/>
        <w:spacing w:before="60" w:after="60"/>
        <w:rPr>
          <w:sz w:val="22"/>
          <w:szCs w:val="22"/>
        </w:rPr>
      </w:pPr>
      <w:r w:rsidRPr="00750856">
        <w:rPr>
          <w:sz w:val="22"/>
          <w:szCs w:val="22"/>
        </w:rPr>
        <w:t>Abandonment and Shortening:</w:t>
      </w:r>
    </w:p>
    <w:p w14:paraId="383DD7E5" w14:textId="77777777" w:rsidR="001A7E07" w:rsidRPr="00750856" w:rsidRDefault="00E026EF" w:rsidP="00070A1A">
      <w:pPr>
        <w:pStyle w:val="ISAFnumberedlist3"/>
        <w:spacing w:before="60" w:after="60"/>
        <w:rPr>
          <w:sz w:val="22"/>
          <w:szCs w:val="22"/>
        </w:rPr>
      </w:pPr>
      <w:r w:rsidRPr="00750856">
        <w:rPr>
          <w:sz w:val="22"/>
          <w:szCs w:val="22"/>
        </w:rPr>
        <w:t>RRS 32 is deleted and replaced with:</w:t>
      </w:r>
    </w:p>
    <w:p w14:paraId="37904BBA" w14:textId="77777777" w:rsidR="001A7E07" w:rsidRPr="00750856" w:rsidRDefault="00E026EF" w:rsidP="00070A1A">
      <w:pPr>
        <w:pStyle w:val="ISAFnumberedlist3"/>
        <w:numPr>
          <w:ilvl w:val="0"/>
          <w:numId w:val="0"/>
        </w:numPr>
        <w:spacing w:before="60" w:after="60"/>
        <w:ind w:left="1134"/>
        <w:rPr>
          <w:sz w:val="22"/>
          <w:szCs w:val="22"/>
        </w:rPr>
      </w:pPr>
      <w:r w:rsidRPr="00750856">
        <w:rPr>
          <w:sz w:val="22"/>
          <w:szCs w:val="22"/>
        </w:rPr>
        <w:t>“After the starting signal, the RC may abandon or shorten any match for any reason, after consulting with the match umpires when practical”.</w:t>
      </w:r>
    </w:p>
    <w:p w14:paraId="35B5E8C0" w14:textId="77777777" w:rsidR="001A7E07" w:rsidRPr="00750856" w:rsidRDefault="00E026EF" w:rsidP="00070A1A">
      <w:pPr>
        <w:pStyle w:val="ISAFnumberedlist3"/>
        <w:spacing w:before="60" w:after="60"/>
        <w:rPr>
          <w:sz w:val="22"/>
          <w:szCs w:val="22"/>
        </w:rPr>
      </w:pPr>
      <w:r w:rsidRPr="00750856">
        <w:rPr>
          <w:sz w:val="22"/>
          <w:szCs w:val="22"/>
        </w:rPr>
        <w:t>Within a flight, when a visual signal is displayed over a numeral pennant, the signal applies to that match only.</w:t>
      </w:r>
    </w:p>
    <w:p w14:paraId="1EAEE0D9" w14:textId="77777777" w:rsidR="00E87E5E" w:rsidRPr="00750856" w:rsidRDefault="00E026EF" w:rsidP="00070A1A">
      <w:pPr>
        <w:pStyle w:val="ISAFnumberedlist1"/>
        <w:spacing w:before="60" w:after="60"/>
        <w:rPr>
          <w:sz w:val="22"/>
          <w:szCs w:val="22"/>
        </w:rPr>
      </w:pPr>
      <w:r w:rsidRPr="00750856">
        <w:rPr>
          <w:sz w:val="22"/>
          <w:szCs w:val="22"/>
        </w:rPr>
        <w:t>BREAKDOWN AND TIME FOR REPAIRS</w:t>
      </w:r>
    </w:p>
    <w:p w14:paraId="35F4A92B" w14:textId="1D8985D3" w:rsidR="001A7E07" w:rsidRPr="00750856" w:rsidRDefault="00E026EF" w:rsidP="00070A1A">
      <w:pPr>
        <w:pStyle w:val="ISAFnumberedlist2"/>
        <w:spacing w:before="60" w:after="60"/>
        <w:rPr>
          <w:sz w:val="22"/>
          <w:szCs w:val="22"/>
        </w:rPr>
      </w:pPr>
      <w:bookmarkStart w:id="1" w:name="_Ref388435630"/>
      <w:r w:rsidRPr="00750856">
        <w:rPr>
          <w:sz w:val="22"/>
          <w:szCs w:val="22"/>
        </w:rPr>
        <w:t>Before the attention signal of a flight or within two minutes of finishing or within five minutes of changing into a new boat, whichever is later, a boat may display a</w:t>
      </w:r>
      <w:r w:rsidR="005A22B9" w:rsidRPr="00750856">
        <w:rPr>
          <w:sz w:val="22"/>
          <w:szCs w:val="22"/>
        </w:rPr>
        <w:t xml:space="preserve"> green</w:t>
      </w:r>
      <w:r w:rsidRPr="00750856">
        <w:rPr>
          <w:sz w:val="22"/>
          <w:szCs w:val="22"/>
        </w:rPr>
        <w:t xml:space="preserve"> flag to signal breakdown or damage to the boat, her sails or injury to her crew and request a delay to the next start. </w:t>
      </w:r>
      <w:r w:rsidR="006E5208" w:rsidRPr="00750856">
        <w:rPr>
          <w:sz w:val="22"/>
          <w:szCs w:val="22"/>
        </w:rPr>
        <w:t xml:space="preserve"> </w:t>
      </w:r>
      <w:r w:rsidRPr="00750856">
        <w:rPr>
          <w:sz w:val="22"/>
          <w:szCs w:val="22"/>
        </w:rPr>
        <w:t>She shall proceed as soon as possible to close to leeward of the RC boat and remain there, unless otherwise directed.</w:t>
      </w:r>
      <w:bookmarkEnd w:id="1"/>
    </w:p>
    <w:p w14:paraId="060AA347" w14:textId="77777777" w:rsidR="001A7E07" w:rsidRPr="00750856" w:rsidRDefault="00E026EF" w:rsidP="00070A1A">
      <w:pPr>
        <w:pStyle w:val="ISAFnumberedlist2"/>
        <w:spacing w:before="60" w:after="60"/>
        <w:rPr>
          <w:sz w:val="22"/>
          <w:szCs w:val="22"/>
        </w:rPr>
      </w:pPr>
      <w:r w:rsidRPr="00750856">
        <w:rPr>
          <w:sz w:val="22"/>
          <w:szCs w:val="22"/>
        </w:rPr>
        <w:t>The time allowed for repairs will be at the discretion of the RC.</w:t>
      </w:r>
    </w:p>
    <w:p w14:paraId="6126874C" w14:textId="77777777" w:rsidR="001A7E07" w:rsidRPr="00750856" w:rsidRDefault="00E026EF" w:rsidP="00070A1A">
      <w:pPr>
        <w:pStyle w:val="ISAFnumberedlist2"/>
        <w:spacing w:before="60" w:after="60"/>
        <w:rPr>
          <w:sz w:val="22"/>
          <w:szCs w:val="22"/>
        </w:rPr>
      </w:pPr>
      <w:r w:rsidRPr="00750856">
        <w:rPr>
          <w:sz w:val="22"/>
          <w:szCs w:val="22"/>
        </w:rPr>
        <w:t xml:space="preserve">After the attention signal of a flight, a match will not be postponed or abandoned due to breakdown unless the breakdown signal was displayed as required by SI </w:t>
      </w:r>
      <w:r w:rsidR="00370384" w:rsidRPr="00750856">
        <w:rPr>
          <w:sz w:val="22"/>
          <w:szCs w:val="22"/>
        </w:rPr>
        <w:fldChar w:fldCharType="begin"/>
      </w:r>
      <w:r w:rsidRPr="00750856">
        <w:rPr>
          <w:sz w:val="22"/>
          <w:szCs w:val="22"/>
        </w:rPr>
        <w:instrText xml:space="preserve"> REF _Ref388435630 \r \h </w:instrText>
      </w:r>
      <w:r w:rsidR="00370384" w:rsidRPr="00750856">
        <w:rPr>
          <w:sz w:val="22"/>
          <w:szCs w:val="22"/>
        </w:rPr>
      </w:r>
      <w:r w:rsidR="00370384" w:rsidRPr="00750856">
        <w:rPr>
          <w:sz w:val="22"/>
          <w:szCs w:val="22"/>
        </w:rPr>
        <w:fldChar w:fldCharType="separate"/>
      </w:r>
      <w:r w:rsidR="00D21B94">
        <w:rPr>
          <w:sz w:val="22"/>
          <w:szCs w:val="22"/>
        </w:rPr>
        <w:t>11.1</w:t>
      </w:r>
      <w:r w:rsidR="00370384" w:rsidRPr="00750856">
        <w:rPr>
          <w:sz w:val="22"/>
          <w:szCs w:val="22"/>
        </w:rPr>
        <w:fldChar w:fldCharType="end"/>
      </w:r>
      <w:r w:rsidRPr="00750856">
        <w:rPr>
          <w:sz w:val="22"/>
          <w:szCs w:val="22"/>
        </w:rPr>
        <w:t>.</w:t>
      </w:r>
    </w:p>
    <w:p w14:paraId="1E216AC5" w14:textId="0D643098" w:rsidR="001A7E07" w:rsidRPr="00750856" w:rsidRDefault="00E026EF" w:rsidP="00070A1A">
      <w:pPr>
        <w:pStyle w:val="ISAFnumberedlist2"/>
        <w:spacing w:before="60" w:after="60"/>
        <w:rPr>
          <w:sz w:val="22"/>
          <w:szCs w:val="22"/>
        </w:rPr>
      </w:pPr>
      <w:r w:rsidRPr="00750856">
        <w:rPr>
          <w:sz w:val="22"/>
          <w:szCs w:val="22"/>
        </w:rPr>
        <w:t xml:space="preserve">Except when RRS 62.1(b) applies, failure to effect repairs in the time allowed, or breakdowns after the attention signal </w:t>
      </w:r>
      <w:r w:rsidR="001738DB">
        <w:rPr>
          <w:sz w:val="22"/>
          <w:szCs w:val="22"/>
        </w:rPr>
        <w:t>wi</w:t>
      </w:r>
      <w:r w:rsidR="001738DB" w:rsidRPr="00750856">
        <w:rPr>
          <w:sz w:val="22"/>
          <w:szCs w:val="22"/>
        </w:rPr>
        <w:t xml:space="preserve">ll </w:t>
      </w:r>
      <w:r w:rsidRPr="00750856">
        <w:rPr>
          <w:sz w:val="22"/>
          <w:szCs w:val="22"/>
        </w:rPr>
        <w:t>not be grounds for redress. This changes RRS 62.</w:t>
      </w:r>
    </w:p>
    <w:p w14:paraId="0309BA39" w14:textId="77777777" w:rsidR="001A7E07" w:rsidRPr="00750856" w:rsidRDefault="00E026EF" w:rsidP="00070A1A">
      <w:pPr>
        <w:pStyle w:val="ISAFnumberedlist1"/>
        <w:spacing w:before="60" w:after="60"/>
        <w:rPr>
          <w:sz w:val="22"/>
          <w:szCs w:val="22"/>
        </w:rPr>
      </w:pPr>
      <w:r w:rsidRPr="00750856">
        <w:rPr>
          <w:sz w:val="22"/>
          <w:szCs w:val="22"/>
        </w:rPr>
        <w:t>STARTING PROCEDURE</w:t>
      </w:r>
    </w:p>
    <w:p w14:paraId="2739C818" w14:textId="77777777" w:rsidR="001A7E07" w:rsidRPr="00750856" w:rsidRDefault="00E026EF" w:rsidP="00070A1A">
      <w:pPr>
        <w:pStyle w:val="ISAFnumberedlist2"/>
        <w:spacing w:before="60" w:after="60"/>
        <w:rPr>
          <w:sz w:val="22"/>
          <w:szCs w:val="22"/>
        </w:rPr>
      </w:pPr>
      <w:r w:rsidRPr="00750856">
        <w:rPr>
          <w:sz w:val="22"/>
          <w:szCs w:val="22"/>
        </w:rPr>
        <w:t>The attention signal will be displayed 7 minutes before the first starting signal in each flight.  This changes RRS C3.1.</w:t>
      </w:r>
    </w:p>
    <w:p w14:paraId="6EBDFAB7" w14:textId="77777777" w:rsidR="00BB11CE" w:rsidRPr="00750856" w:rsidRDefault="00BB11CE" w:rsidP="00070A1A">
      <w:pPr>
        <w:pStyle w:val="ISAFnumberedlist2"/>
        <w:spacing w:before="60" w:after="60"/>
        <w:rPr>
          <w:sz w:val="22"/>
          <w:szCs w:val="22"/>
        </w:rPr>
      </w:pPr>
      <w:r w:rsidRPr="00750856">
        <w:rPr>
          <w:sz w:val="22"/>
          <w:szCs w:val="22"/>
        </w:rPr>
        <w:t>The next flight number will be displayed on the RC boat white board.</w:t>
      </w:r>
    </w:p>
    <w:p w14:paraId="09481F97" w14:textId="77777777" w:rsidR="001A7E07" w:rsidRPr="00746AC0" w:rsidRDefault="00E026EF" w:rsidP="00746AC0">
      <w:pPr>
        <w:pStyle w:val="ISAFnumberedlist1"/>
        <w:spacing w:before="60" w:after="60"/>
        <w:ind w:hanging="562"/>
        <w:rPr>
          <w:sz w:val="22"/>
          <w:szCs w:val="22"/>
        </w:rPr>
      </w:pPr>
      <w:r w:rsidRPr="00746AC0">
        <w:rPr>
          <w:sz w:val="22"/>
          <w:szCs w:val="22"/>
        </w:rPr>
        <w:lastRenderedPageBreak/>
        <w:t>CHANGE OF POSITION OF WINDWARD MARK</w:t>
      </w:r>
    </w:p>
    <w:p w14:paraId="2EF0A6EB" w14:textId="77777777" w:rsidR="001A7E07" w:rsidRPr="00746AC0" w:rsidRDefault="00E026EF" w:rsidP="00746AC0">
      <w:pPr>
        <w:pStyle w:val="ISAFnumberedlist2"/>
        <w:spacing w:before="60" w:after="60"/>
        <w:ind w:hanging="562"/>
        <w:rPr>
          <w:sz w:val="22"/>
          <w:szCs w:val="22"/>
        </w:rPr>
      </w:pPr>
      <w:r w:rsidRPr="00746AC0">
        <w:rPr>
          <w:sz w:val="22"/>
          <w:szCs w:val="22"/>
        </w:rPr>
        <w:t>A change of course will be made by setting the change mark.</w:t>
      </w:r>
    </w:p>
    <w:p w14:paraId="7BF6ACC7" w14:textId="57A8DF74" w:rsidR="00746AC0" w:rsidRPr="00746AC0" w:rsidRDefault="00746AC0" w:rsidP="00746AC0">
      <w:pPr>
        <w:pStyle w:val="ISAFnumberedlist2"/>
        <w:spacing w:before="60" w:after="60"/>
        <w:ind w:hanging="562"/>
        <w:rPr>
          <w:sz w:val="22"/>
          <w:szCs w:val="22"/>
        </w:rPr>
      </w:pPr>
      <w:r w:rsidRPr="00746AC0">
        <w:rPr>
          <w:sz w:val="22"/>
          <w:szCs w:val="22"/>
        </w:rPr>
        <w:t>Change of Course Signals (</w:t>
      </w:r>
      <w:r w:rsidR="001738DB">
        <w:rPr>
          <w:sz w:val="22"/>
          <w:szCs w:val="22"/>
        </w:rPr>
        <w:t>changes</w:t>
      </w:r>
      <w:r w:rsidR="001738DB" w:rsidRPr="00746AC0">
        <w:rPr>
          <w:sz w:val="22"/>
          <w:szCs w:val="22"/>
        </w:rPr>
        <w:t xml:space="preserve"> </w:t>
      </w:r>
      <w:r w:rsidRPr="00746AC0">
        <w:rPr>
          <w:sz w:val="22"/>
          <w:szCs w:val="22"/>
        </w:rPr>
        <w:t>RRS 33 and Race Signals):</w:t>
      </w:r>
    </w:p>
    <w:p w14:paraId="7B1628DE" w14:textId="02D9D2C1" w:rsidR="001A7E07" w:rsidRPr="00746AC0" w:rsidRDefault="00E026EF" w:rsidP="00746AC0">
      <w:pPr>
        <w:pStyle w:val="ISAFnumberedlist3"/>
        <w:spacing w:before="60" w:after="60"/>
        <w:ind w:hanging="562"/>
        <w:rPr>
          <w:sz w:val="22"/>
          <w:szCs w:val="22"/>
        </w:rPr>
      </w:pPr>
      <w:r w:rsidRPr="00746AC0">
        <w:rPr>
          <w:sz w:val="22"/>
          <w:szCs w:val="22"/>
        </w:rPr>
        <w:t>Flag C and a coloured flag or board</w:t>
      </w:r>
      <w:r w:rsidR="00A900DA" w:rsidRPr="00746AC0">
        <w:rPr>
          <w:sz w:val="22"/>
          <w:szCs w:val="22"/>
        </w:rPr>
        <w:t xml:space="preserve"> with repetitive sounds</w:t>
      </w:r>
      <w:r w:rsidRPr="00746AC0">
        <w:rPr>
          <w:sz w:val="22"/>
          <w:szCs w:val="22"/>
        </w:rPr>
        <w:t xml:space="preserve"> means: “The windward mark has been moved.  Sail to a mark the same colour as the flag or board”.</w:t>
      </w:r>
    </w:p>
    <w:p w14:paraId="1C2AC270" w14:textId="77777777" w:rsidR="001A7E07" w:rsidRPr="00746AC0" w:rsidRDefault="00E026EF" w:rsidP="00746AC0">
      <w:pPr>
        <w:pStyle w:val="ISAFnumberedlist3"/>
        <w:spacing w:before="60" w:after="60"/>
        <w:ind w:hanging="562"/>
        <w:rPr>
          <w:sz w:val="22"/>
          <w:szCs w:val="22"/>
        </w:rPr>
      </w:pPr>
      <w:r w:rsidRPr="00746AC0">
        <w:rPr>
          <w:sz w:val="22"/>
          <w:szCs w:val="22"/>
        </w:rPr>
        <w:t>When a change of course after starting only affects some matches, these will be designated by the appropriate numeral pennant.</w:t>
      </w:r>
    </w:p>
    <w:p w14:paraId="2F720AD8" w14:textId="77777777" w:rsidR="001A7E07" w:rsidRPr="00746AC0" w:rsidRDefault="00E026EF" w:rsidP="00746AC0">
      <w:pPr>
        <w:pStyle w:val="ISAFnumberedlist2"/>
        <w:spacing w:before="60" w:after="60"/>
        <w:ind w:hanging="562"/>
        <w:rPr>
          <w:sz w:val="22"/>
          <w:szCs w:val="22"/>
        </w:rPr>
      </w:pPr>
      <w:r w:rsidRPr="00746AC0">
        <w:rPr>
          <w:sz w:val="22"/>
          <w:szCs w:val="22"/>
        </w:rPr>
        <w:t>Signalling vessel:</w:t>
      </w:r>
    </w:p>
    <w:p w14:paraId="3EF64A21" w14:textId="77777777" w:rsidR="00746AC0" w:rsidRPr="00746AC0" w:rsidRDefault="00746AC0" w:rsidP="00746AC0">
      <w:pPr>
        <w:pStyle w:val="ISAFnumberedlist3"/>
        <w:spacing w:before="60" w:after="60"/>
        <w:ind w:hanging="562"/>
        <w:rPr>
          <w:rFonts w:cs="Arial"/>
          <w:sz w:val="22"/>
          <w:szCs w:val="22"/>
        </w:rPr>
      </w:pPr>
      <w:r w:rsidRPr="00746AC0">
        <w:rPr>
          <w:rFonts w:cs="Arial"/>
          <w:sz w:val="22"/>
          <w:szCs w:val="22"/>
        </w:rPr>
        <w:t>When a change of course is made for the first leg, code flag “C” will replace code flag “P” as the Preparatory signal and will be displayed from the RC boat for each match affected. That signal will be accompanied by a series of repetitive sound signals and the display of a flag indicating the color of Mark W for that match. This changes RRS C3.1.</w:t>
      </w:r>
    </w:p>
    <w:p w14:paraId="184BFFAD" w14:textId="77777777" w:rsidR="001A7E07" w:rsidRPr="00750856" w:rsidRDefault="00E026EF" w:rsidP="00070A1A">
      <w:pPr>
        <w:pStyle w:val="ISAFnumberedlist3"/>
        <w:spacing w:before="60" w:after="60"/>
        <w:rPr>
          <w:sz w:val="22"/>
          <w:szCs w:val="22"/>
        </w:rPr>
      </w:pPr>
      <w:r w:rsidRPr="00750856">
        <w:rPr>
          <w:sz w:val="22"/>
          <w:szCs w:val="22"/>
        </w:rPr>
        <w:t>When a change of course is signalled after the first leg, it will be displayed from a boat in the vicinity of mark L.</w:t>
      </w:r>
    </w:p>
    <w:p w14:paraId="369C5263" w14:textId="77777777" w:rsidR="001A7E07" w:rsidRPr="00750856" w:rsidRDefault="00E026EF" w:rsidP="00070A1A">
      <w:pPr>
        <w:pStyle w:val="ISAFnumberedlist1"/>
        <w:spacing w:before="60" w:after="60"/>
        <w:rPr>
          <w:sz w:val="22"/>
          <w:szCs w:val="22"/>
        </w:rPr>
      </w:pPr>
      <w:r w:rsidRPr="00750856">
        <w:rPr>
          <w:sz w:val="22"/>
          <w:szCs w:val="22"/>
        </w:rPr>
        <w:t>TIME LIMIT</w:t>
      </w:r>
    </w:p>
    <w:p w14:paraId="26115ED5" w14:textId="77777777" w:rsidR="008C2238" w:rsidRPr="00750856" w:rsidRDefault="00E026EF" w:rsidP="00070A1A">
      <w:pPr>
        <w:pStyle w:val="ISAFnumberedlist2"/>
        <w:numPr>
          <w:ilvl w:val="0"/>
          <w:numId w:val="0"/>
        </w:numPr>
        <w:spacing w:before="60" w:after="60"/>
        <w:ind w:left="567"/>
        <w:rPr>
          <w:sz w:val="22"/>
          <w:szCs w:val="22"/>
        </w:rPr>
      </w:pPr>
      <w:r w:rsidRPr="00750856">
        <w:rPr>
          <w:sz w:val="22"/>
          <w:szCs w:val="22"/>
        </w:rPr>
        <w:t>A boat that does not finish within 5 minutes after her opponent has completed the course and finished will be scored DNF.  This changes RRS 35 and A5.</w:t>
      </w:r>
    </w:p>
    <w:p w14:paraId="34438111" w14:textId="5F0EE2FB" w:rsidR="00746AC0" w:rsidRDefault="00746AC0" w:rsidP="008F4C82">
      <w:pPr>
        <w:spacing w:before="60" w:after="60"/>
        <w:rPr>
          <w:b/>
          <w:snapToGrid w:val="0"/>
          <w:sz w:val="22"/>
          <w:szCs w:val="22"/>
        </w:rPr>
      </w:pPr>
    </w:p>
    <w:p w14:paraId="1CBB3CE0" w14:textId="77777777" w:rsidR="00746AC0" w:rsidRDefault="00746AC0" w:rsidP="008F4C82">
      <w:pPr>
        <w:spacing w:before="60" w:after="60"/>
        <w:rPr>
          <w:b/>
          <w:snapToGrid w:val="0"/>
          <w:sz w:val="22"/>
          <w:szCs w:val="22"/>
        </w:rPr>
      </w:pPr>
    </w:p>
    <w:p w14:paraId="561B0CBB" w14:textId="77777777" w:rsidR="00746AC0" w:rsidRDefault="00746AC0" w:rsidP="008F4C82">
      <w:pPr>
        <w:spacing w:before="60" w:after="60"/>
        <w:rPr>
          <w:b/>
          <w:snapToGrid w:val="0"/>
          <w:sz w:val="22"/>
          <w:szCs w:val="22"/>
        </w:rPr>
      </w:pPr>
    </w:p>
    <w:p w14:paraId="66C433FA" w14:textId="77777777" w:rsidR="00746AC0" w:rsidRDefault="00746AC0" w:rsidP="008F4C82">
      <w:pPr>
        <w:spacing w:before="60" w:after="60"/>
        <w:rPr>
          <w:b/>
          <w:snapToGrid w:val="0"/>
          <w:sz w:val="22"/>
          <w:szCs w:val="22"/>
        </w:rPr>
      </w:pPr>
    </w:p>
    <w:p w14:paraId="100AFA0E" w14:textId="77777777" w:rsidR="00746AC0" w:rsidRDefault="00746AC0" w:rsidP="008F4C82">
      <w:pPr>
        <w:spacing w:before="60" w:after="60"/>
        <w:rPr>
          <w:b/>
          <w:snapToGrid w:val="0"/>
          <w:sz w:val="22"/>
          <w:szCs w:val="22"/>
        </w:rPr>
      </w:pPr>
    </w:p>
    <w:p w14:paraId="3E087E14" w14:textId="77777777" w:rsidR="005B59AB" w:rsidRDefault="005B59AB" w:rsidP="008F4C82">
      <w:pPr>
        <w:spacing w:before="60" w:after="60"/>
        <w:rPr>
          <w:b/>
          <w:snapToGrid w:val="0"/>
          <w:sz w:val="22"/>
          <w:szCs w:val="22"/>
        </w:rPr>
      </w:pPr>
    </w:p>
    <w:p w14:paraId="66D993F0" w14:textId="77777777" w:rsidR="005B59AB" w:rsidRDefault="005B59AB" w:rsidP="008F4C82">
      <w:pPr>
        <w:spacing w:before="60" w:after="60"/>
        <w:rPr>
          <w:b/>
          <w:snapToGrid w:val="0"/>
          <w:sz w:val="22"/>
          <w:szCs w:val="22"/>
        </w:rPr>
      </w:pPr>
    </w:p>
    <w:p w14:paraId="440D53C0" w14:textId="77777777" w:rsidR="005B59AB" w:rsidRDefault="005B59AB" w:rsidP="008F4C82">
      <w:pPr>
        <w:spacing w:before="60" w:after="60"/>
        <w:rPr>
          <w:b/>
          <w:snapToGrid w:val="0"/>
          <w:sz w:val="22"/>
          <w:szCs w:val="22"/>
        </w:rPr>
      </w:pPr>
    </w:p>
    <w:p w14:paraId="4E52C65D" w14:textId="77777777" w:rsidR="005B59AB" w:rsidRDefault="005B59AB" w:rsidP="008F4C82">
      <w:pPr>
        <w:spacing w:before="60" w:after="60"/>
        <w:rPr>
          <w:b/>
          <w:snapToGrid w:val="0"/>
          <w:sz w:val="22"/>
          <w:szCs w:val="22"/>
        </w:rPr>
      </w:pPr>
    </w:p>
    <w:p w14:paraId="428DAD83" w14:textId="77777777" w:rsidR="00291C6D" w:rsidRDefault="00291C6D" w:rsidP="008F4C82">
      <w:pPr>
        <w:spacing w:before="60" w:after="60"/>
        <w:rPr>
          <w:b/>
          <w:snapToGrid w:val="0"/>
          <w:sz w:val="22"/>
          <w:szCs w:val="22"/>
        </w:rPr>
      </w:pPr>
    </w:p>
    <w:p w14:paraId="50464298" w14:textId="77777777" w:rsidR="00291C6D" w:rsidRDefault="00291C6D" w:rsidP="008F4C82">
      <w:pPr>
        <w:spacing w:before="60" w:after="60"/>
        <w:rPr>
          <w:b/>
          <w:snapToGrid w:val="0"/>
          <w:sz w:val="22"/>
          <w:szCs w:val="22"/>
        </w:rPr>
      </w:pPr>
    </w:p>
    <w:p w14:paraId="3275B06A" w14:textId="77777777" w:rsidR="00291C6D" w:rsidRDefault="00291C6D" w:rsidP="008F4C82">
      <w:pPr>
        <w:spacing w:before="60" w:after="60"/>
        <w:rPr>
          <w:b/>
          <w:snapToGrid w:val="0"/>
          <w:sz w:val="22"/>
          <w:szCs w:val="22"/>
        </w:rPr>
      </w:pPr>
    </w:p>
    <w:p w14:paraId="67FD9B43" w14:textId="77777777" w:rsidR="00291C6D" w:rsidRDefault="00291C6D" w:rsidP="008F4C82">
      <w:pPr>
        <w:spacing w:before="60" w:after="60"/>
        <w:rPr>
          <w:b/>
          <w:snapToGrid w:val="0"/>
          <w:sz w:val="22"/>
          <w:szCs w:val="22"/>
        </w:rPr>
      </w:pPr>
    </w:p>
    <w:p w14:paraId="073A417E" w14:textId="77777777" w:rsidR="00291C6D" w:rsidRDefault="00291C6D" w:rsidP="008F4C82">
      <w:pPr>
        <w:spacing w:before="60" w:after="60"/>
        <w:rPr>
          <w:b/>
          <w:snapToGrid w:val="0"/>
          <w:sz w:val="22"/>
          <w:szCs w:val="22"/>
        </w:rPr>
      </w:pPr>
    </w:p>
    <w:p w14:paraId="60EF44AE" w14:textId="77777777" w:rsidR="00291C6D" w:rsidRDefault="00291C6D" w:rsidP="008F4C82">
      <w:pPr>
        <w:spacing w:before="60" w:after="60"/>
        <w:rPr>
          <w:b/>
          <w:snapToGrid w:val="0"/>
          <w:sz w:val="22"/>
          <w:szCs w:val="22"/>
        </w:rPr>
      </w:pPr>
    </w:p>
    <w:p w14:paraId="562AB31B" w14:textId="77777777" w:rsidR="00291C6D" w:rsidRDefault="00291C6D" w:rsidP="008F4C82">
      <w:pPr>
        <w:spacing w:before="60" w:after="60"/>
        <w:rPr>
          <w:b/>
          <w:snapToGrid w:val="0"/>
          <w:sz w:val="22"/>
          <w:szCs w:val="22"/>
        </w:rPr>
      </w:pPr>
    </w:p>
    <w:p w14:paraId="3F26023A" w14:textId="77777777" w:rsidR="00291C6D" w:rsidRDefault="00291C6D" w:rsidP="008F4C82">
      <w:pPr>
        <w:spacing w:before="60" w:after="60"/>
        <w:rPr>
          <w:b/>
          <w:snapToGrid w:val="0"/>
          <w:sz w:val="22"/>
          <w:szCs w:val="22"/>
        </w:rPr>
      </w:pPr>
    </w:p>
    <w:p w14:paraId="303048BB" w14:textId="77777777" w:rsidR="00291C6D" w:rsidRDefault="00291C6D" w:rsidP="008F4C82">
      <w:pPr>
        <w:spacing w:before="60" w:after="60"/>
        <w:rPr>
          <w:b/>
          <w:snapToGrid w:val="0"/>
          <w:sz w:val="22"/>
          <w:szCs w:val="22"/>
        </w:rPr>
      </w:pPr>
    </w:p>
    <w:p w14:paraId="476309B8" w14:textId="77777777" w:rsidR="00291C6D" w:rsidRDefault="00291C6D" w:rsidP="008F4C82">
      <w:pPr>
        <w:spacing w:before="60" w:after="60"/>
        <w:rPr>
          <w:b/>
          <w:snapToGrid w:val="0"/>
          <w:sz w:val="22"/>
          <w:szCs w:val="22"/>
        </w:rPr>
      </w:pPr>
    </w:p>
    <w:p w14:paraId="3D78C53D" w14:textId="77777777" w:rsidR="00291C6D" w:rsidRDefault="00291C6D" w:rsidP="008F4C82">
      <w:pPr>
        <w:spacing w:before="60" w:after="60"/>
        <w:rPr>
          <w:b/>
          <w:snapToGrid w:val="0"/>
          <w:sz w:val="22"/>
          <w:szCs w:val="22"/>
        </w:rPr>
      </w:pPr>
    </w:p>
    <w:p w14:paraId="5D33967E" w14:textId="77777777" w:rsidR="00291C6D" w:rsidRDefault="00291C6D" w:rsidP="008F4C82">
      <w:pPr>
        <w:spacing w:before="60" w:after="60"/>
        <w:rPr>
          <w:b/>
          <w:snapToGrid w:val="0"/>
          <w:sz w:val="22"/>
          <w:szCs w:val="22"/>
        </w:rPr>
      </w:pPr>
    </w:p>
    <w:p w14:paraId="1F2137BE" w14:textId="77777777" w:rsidR="00291C6D" w:rsidRDefault="00291C6D" w:rsidP="008F4C82">
      <w:pPr>
        <w:spacing w:before="60" w:after="60"/>
        <w:rPr>
          <w:b/>
          <w:snapToGrid w:val="0"/>
          <w:sz w:val="22"/>
          <w:szCs w:val="22"/>
        </w:rPr>
      </w:pPr>
    </w:p>
    <w:p w14:paraId="586430F0" w14:textId="77777777" w:rsidR="00291C6D" w:rsidRDefault="00291C6D" w:rsidP="008F4C82">
      <w:pPr>
        <w:spacing w:before="60" w:after="60"/>
        <w:rPr>
          <w:b/>
          <w:snapToGrid w:val="0"/>
          <w:sz w:val="22"/>
          <w:szCs w:val="22"/>
        </w:rPr>
      </w:pPr>
    </w:p>
    <w:p w14:paraId="5890C0EA" w14:textId="77777777" w:rsidR="005B59AB" w:rsidRDefault="005B59AB" w:rsidP="008F4C82">
      <w:pPr>
        <w:spacing w:before="60" w:after="60"/>
        <w:rPr>
          <w:b/>
          <w:snapToGrid w:val="0"/>
          <w:sz w:val="22"/>
          <w:szCs w:val="22"/>
        </w:rPr>
      </w:pPr>
    </w:p>
    <w:p w14:paraId="4445B6C3" w14:textId="77777777" w:rsidR="005B59AB" w:rsidRDefault="005B59AB" w:rsidP="008F4C82">
      <w:pPr>
        <w:spacing w:before="60" w:after="60"/>
        <w:rPr>
          <w:b/>
          <w:snapToGrid w:val="0"/>
          <w:sz w:val="22"/>
          <w:szCs w:val="22"/>
        </w:rPr>
      </w:pPr>
    </w:p>
    <w:p w14:paraId="418123F1" w14:textId="77777777" w:rsidR="005B59AB" w:rsidRDefault="005B59AB" w:rsidP="008F4C82">
      <w:pPr>
        <w:spacing w:before="60" w:after="60"/>
        <w:rPr>
          <w:b/>
          <w:snapToGrid w:val="0"/>
          <w:sz w:val="22"/>
          <w:szCs w:val="22"/>
        </w:rPr>
      </w:pPr>
    </w:p>
    <w:p w14:paraId="124CAADF" w14:textId="77777777" w:rsidR="005B59AB" w:rsidRDefault="005B59AB" w:rsidP="008F4C82">
      <w:pPr>
        <w:spacing w:before="60" w:after="60"/>
        <w:rPr>
          <w:b/>
          <w:snapToGrid w:val="0"/>
          <w:sz w:val="22"/>
          <w:szCs w:val="22"/>
        </w:rPr>
      </w:pPr>
    </w:p>
    <w:p w14:paraId="2243EA15" w14:textId="77777777" w:rsidR="005B59AB" w:rsidRDefault="005B59AB" w:rsidP="008F4C82">
      <w:pPr>
        <w:spacing w:before="60" w:after="60"/>
        <w:rPr>
          <w:b/>
          <w:snapToGrid w:val="0"/>
          <w:sz w:val="22"/>
          <w:szCs w:val="22"/>
        </w:rPr>
      </w:pPr>
    </w:p>
    <w:p w14:paraId="1027A4B6" w14:textId="77777777" w:rsidR="00746AC0" w:rsidRDefault="00746AC0" w:rsidP="008F4C82">
      <w:pPr>
        <w:spacing w:before="60" w:after="60"/>
        <w:rPr>
          <w:b/>
          <w:snapToGrid w:val="0"/>
          <w:sz w:val="22"/>
          <w:szCs w:val="22"/>
        </w:rPr>
      </w:pPr>
    </w:p>
    <w:p w14:paraId="5BE68161" w14:textId="77777777" w:rsidR="00746AC0" w:rsidRDefault="00746AC0" w:rsidP="008F4C82">
      <w:pPr>
        <w:spacing w:before="60" w:after="60"/>
        <w:rPr>
          <w:b/>
          <w:snapToGrid w:val="0"/>
          <w:sz w:val="22"/>
          <w:szCs w:val="22"/>
        </w:rPr>
      </w:pPr>
    </w:p>
    <w:p w14:paraId="34FE46F9" w14:textId="77777777" w:rsidR="00746AC0" w:rsidRDefault="00746AC0" w:rsidP="008F4C82">
      <w:pPr>
        <w:spacing w:before="60" w:after="60"/>
        <w:rPr>
          <w:b/>
          <w:snapToGrid w:val="0"/>
          <w:sz w:val="22"/>
          <w:szCs w:val="22"/>
        </w:rPr>
      </w:pPr>
    </w:p>
    <w:p w14:paraId="19F5850B" w14:textId="77777777" w:rsidR="00746AC0" w:rsidRDefault="00746AC0" w:rsidP="008F4C82">
      <w:pPr>
        <w:spacing w:before="60" w:after="60"/>
        <w:rPr>
          <w:b/>
          <w:snapToGrid w:val="0"/>
          <w:sz w:val="22"/>
          <w:szCs w:val="22"/>
        </w:rPr>
      </w:pPr>
    </w:p>
    <w:p w14:paraId="0C5BE467" w14:textId="7AFDAE84" w:rsidR="001A7E07" w:rsidRPr="00750856" w:rsidRDefault="001A7E07" w:rsidP="008F4C82">
      <w:pPr>
        <w:spacing w:before="60" w:after="60"/>
        <w:rPr>
          <w:b/>
          <w:snapToGrid w:val="0"/>
          <w:sz w:val="22"/>
          <w:szCs w:val="22"/>
        </w:rPr>
      </w:pPr>
    </w:p>
    <w:p w14:paraId="2B5F09D8" w14:textId="3CA3A5F7" w:rsidR="000830E8" w:rsidRPr="00750856" w:rsidRDefault="000830E8" w:rsidP="008F4C82">
      <w:pPr>
        <w:spacing w:before="60" w:after="60"/>
        <w:rPr>
          <w:rFonts w:cs="Arial"/>
          <w:b/>
          <w:sz w:val="22"/>
          <w:szCs w:val="22"/>
        </w:rPr>
      </w:pPr>
      <w:r w:rsidRPr="00750856">
        <w:rPr>
          <w:rFonts w:cs="Arial"/>
          <w:b/>
          <w:sz w:val="22"/>
          <w:szCs w:val="22"/>
        </w:rPr>
        <w:t>SI ADDENDUM A – LIST OF ELIGIBLE SKIPPERS</w:t>
      </w:r>
    </w:p>
    <w:p w14:paraId="78095F09" w14:textId="77777777" w:rsidR="000830E8" w:rsidRPr="00750856" w:rsidRDefault="000830E8" w:rsidP="008F4C82">
      <w:pPr>
        <w:spacing w:before="60" w:after="60" w:line="276" w:lineRule="auto"/>
        <w:rPr>
          <w:rFonts w:cs="Arial"/>
          <w:b/>
          <w:sz w:val="22"/>
          <w:szCs w:val="22"/>
        </w:rPr>
      </w:pPr>
    </w:p>
    <w:p w14:paraId="4D113FE3" w14:textId="77777777" w:rsidR="006315B6" w:rsidRDefault="006315B6" w:rsidP="00070A1A">
      <w:pPr>
        <w:spacing w:before="60" w:after="60"/>
        <w:rPr>
          <w:sz w:val="22"/>
          <w:szCs w:val="22"/>
        </w:rPr>
      </w:pPr>
    </w:p>
    <w:p w14:paraId="29CCBF0F" w14:textId="77777777" w:rsidR="006315B6" w:rsidRDefault="006315B6" w:rsidP="00070A1A">
      <w:pPr>
        <w:spacing w:before="60" w:after="60"/>
        <w:rPr>
          <w:sz w:val="22"/>
          <w:szCs w:val="22"/>
        </w:rPr>
      </w:pPr>
    </w:p>
    <w:tbl>
      <w:tblPr>
        <w:tblStyle w:val="TableGrid"/>
        <w:tblW w:w="0" w:type="auto"/>
        <w:tblLook w:val="04A0" w:firstRow="1" w:lastRow="0" w:firstColumn="1" w:lastColumn="0" w:noHBand="0" w:noVBand="1"/>
      </w:tblPr>
      <w:tblGrid>
        <w:gridCol w:w="2405"/>
        <w:gridCol w:w="2406"/>
        <w:gridCol w:w="2404"/>
        <w:gridCol w:w="2406"/>
      </w:tblGrid>
      <w:tr w:rsidR="006315B6" w14:paraId="5CEA9AD6" w14:textId="77777777" w:rsidTr="006315B6">
        <w:tc>
          <w:tcPr>
            <w:tcW w:w="2407" w:type="dxa"/>
          </w:tcPr>
          <w:p w14:paraId="5B7D3AB2" w14:textId="7317E404" w:rsidR="006315B6" w:rsidRDefault="006315B6" w:rsidP="006315B6">
            <w:pPr>
              <w:spacing w:before="60" w:after="60"/>
              <w:rPr>
                <w:sz w:val="22"/>
                <w:szCs w:val="22"/>
              </w:rPr>
            </w:pPr>
            <w:r>
              <w:rPr>
                <w:sz w:val="22"/>
                <w:szCs w:val="22"/>
              </w:rPr>
              <w:t>Skipper Name</w:t>
            </w:r>
          </w:p>
        </w:tc>
        <w:tc>
          <w:tcPr>
            <w:tcW w:w="2407" w:type="dxa"/>
          </w:tcPr>
          <w:p w14:paraId="6E41B4E6" w14:textId="0740111A" w:rsidR="006315B6" w:rsidRDefault="006315B6" w:rsidP="006315B6">
            <w:pPr>
              <w:spacing w:before="60" w:after="60"/>
              <w:rPr>
                <w:sz w:val="22"/>
                <w:szCs w:val="22"/>
              </w:rPr>
            </w:pPr>
            <w:r>
              <w:rPr>
                <w:sz w:val="22"/>
                <w:szCs w:val="22"/>
              </w:rPr>
              <w:t xml:space="preserve">Yacht Club </w:t>
            </w:r>
          </w:p>
        </w:tc>
        <w:tc>
          <w:tcPr>
            <w:tcW w:w="2407" w:type="dxa"/>
          </w:tcPr>
          <w:p w14:paraId="69C5CD85" w14:textId="118B1877" w:rsidR="006315B6" w:rsidRDefault="006315B6" w:rsidP="006315B6">
            <w:pPr>
              <w:spacing w:before="60" w:after="60"/>
              <w:rPr>
                <w:sz w:val="22"/>
                <w:szCs w:val="22"/>
              </w:rPr>
            </w:pPr>
            <w:r>
              <w:rPr>
                <w:sz w:val="22"/>
                <w:szCs w:val="22"/>
              </w:rPr>
              <w:t>Area</w:t>
            </w:r>
          </w:p>
        </w:tc>
        <w:tc>
          <w:tcPr>
            <w:tcW w:w="2408" w:type="dxa"/>
          </w:tcPr>
          <w:p w14:paraId="646A4BCB" w14:textId="19D75DBD" w:rsidR="006315B6" w:rsidRDefault="006315B6" w:rsidP="006315B6">
            <w:pPr>
              <w:spacing w:before="60" w:after="60"/>
              <w:rPr>
                <w:sz w:val="22"/>
                <w:szCs w:val="22"/>
              </w:rPr>
            </w:pPr>
            <w:r>
              <w:rPr>
                <w:sz w:val="22"/>
                <w:szCs w:val="22"/>
              </w:rPr>
              <w:t>ISAF ID</w:t>
            </w:r>
          </w:p>
        </w:tc>
      </w:tr>
      <w:tr w:rsidR="006315B6" w14:paraId="4E6E7B16" w14:textId="77777777" w:rsidTr="006315B6">
        <w:tc>
          <w:tcPr>
            <w:tcW w:w="2407" w:type="dxa"/>
          </w:tcPr>
          <w:p w14:paraId="2F42F9C1" w14:textId="70BC9A24" w:rsidR="006315B6" w:rsidRDefault="006315B6" w:rsidP="006315B6">
            <w:pPr>
              <w:spacing w:before="60" w:after="60"/>
              <w:rPr>
                <w:sz w:val="22"/>
                <w:szCs w:val="22"/>
              </w:rPr>
            </w:pPr>
            <w:r>
              <w:rPr>
                <w:sz w:val="22"/>
                <w:szCs w:val="22"/>
              </w:rPr>
              <w:t>Kurt Taken-Holtze</w:t>
            </w:r>
          </w:p>
        </w:tc>
        <w:tc>
          <w:tcPr>
            <w:tcW w:w="2407" w:type="dxa"/>
          </w:tcPr>
          <w:p w14:paraId="37743E2D" w14:textId="0133C654" w:rsidR="006315B6" w:rsidRDefault="006315B6" w:rsidP="006315B6">
            <w:pPr>
              <w:spacing w:before="60" w:after="60"/>
              <w:rPr>
                <w:sz w:val="22"/>
                <w:szCs w:val="22"/>
              </w:rPr>
            </w:pPr>
            <w:r>
              <w:rPr>
                <w:sz w:val="22"/>
                <w:szCs w:val="22"/>
              </w:rPr>
              <w:t>Wayzata</w:t>
            </w:r>
          </w:p>
        </w:tc>
        <w:tc>
          <w:tcPr>
            <w:tcW w:w="2407" w:type="dxa"/>
          </w:tcPr>
          <w:p w14:paraId="01820EC1" w14:textId="6C2AAF91" w:rsidR="006315B6" w:rsidRDefault="006315B6" w:rsidP="006315B6">
            <w:pPr>
              <w:spacing w:before="60" w:after="60"/>
              <w:rPr>
                <w:sz w:val="22"/>
                <w:szCs w:val="22"/>
              </w:rPr>
            </w:pPr>
            <w:r>
              <w:rPr>
                <w:sz w:val="22"/>
                <w:szCs w:val="22"/>
              </w:rPr>
              <w:t>LSYA</w:t>
            </w:r>
          </w:p>
        </w:tc>
        <w:tc>
          <w:tcPr>
            <w:tcW w:w="2408" w:type="dxa"/>
          </w:tcPr>
          <w:p w14:paraId="757CC3BF" w14:textId="3C9E45CA" w:rsidR="006315B6" w:rsidRDefault="006315B6" w:rsidP="006315B6">
            <w:pPr>
              <w:spacing w:before="60" w:after="60"/>
              <w:rPr>
                <w:sz w:val="22"/>
                <w:szCs w:val="22"/>
              </w:rPr>
            </w:pPr>
            <w:r>
              <w:rPr>
                <w:sz w:val="22"/>
                <w:szCs w:val="22"/>
              </w:rPr>
              <w:t>USAKH19</w:t>
            </w:r>
          </w:p>
        </w:tc>
      </w:tr>
      <w:tr w:rsidR="006315B6" w14:paraId="05B2B762" w14:textId="77777777" w:rsidTr="006315B6">
        <w:tc>
          <w:tcPr>
            <w:tcW w:w="2407" w:type="dxa"/>
          </w:tcPr>
          <w:p w14:paraId="7F74D461" w14:textId="3C90F74A" w:rsidR="006315B6" w:rsidRDefault="006315B6" w:rsidP="006315B6">
            <w:pPr>
              <w:spacing w:before="60" w:after="60"/>
              <w:rPr>
                <w:sz w:val="22"/>
                <w:szCs w:val="22"/>
              </w:rPr>
            </w:pPr>
            <w:r>
              <w:rPr>
                <w:sz w:val="22"/>
                <w:szCs w:val="22"/>
              </w:rPr>
              <w:t>Tim Siemers</w:t>
            </w:r>
          </w:p>
        </w:tc>
        <w:tc>
          <w:tcPr>
            <w:tcW w:w="2407" w:type="dxa"/>
          </w:tcPr>
          <w:p w14:paraId="400481D4" w14:textId="1959F552" w:rsidR="006315B6" w:rsidRDefault="006315B6" w:rsidP="006315B6">
            <w:pPr>
              <w:spacing w:before="60" w:after="60"/>
              <w:rPr>
                <w:sz w:val="22"/>
                <w:szCs w:val="22"/>
              </w:rPr>
            </w:pPr>
            <w:r>
              <w:rPr>
                <w:sz w:val="22"/>
                <w:szCs w:val="22"/>
              </w:rPr>
              <w:t>Wayzata</w:t>
            </w:r>
          </w:p>
        </w:tc>
        <w:tc>
          <w:tcPr>
            <w:tcW w:w="2407" w:type="dxa"/>
          </w:tcPr>
          <w:p w14:paraId="07F56DC6" w14:textId="1EE81BFE" w:rsidR="006315B6" w:rsidRDefault="006315B6" w:rsidP="006315B6">
            <w:pPr>
              <w:spacing w:before="60" w:after="60"/>
              <w:rPr>
                <w:sz w:val="22"/>
                <w:szCs w:val="22"/>
              </w:rPr>
            </w:pPr>
            <w:r>
              <w:rPr>
                <w:sz w:val="22"/>
                <w:szCs w:val="22"/>
              </w:rPr>
              <w:t>LSYA</w:t>
            </w:r>
          </w:p>
        </w:tc>
        <w:tc>
          <w:tcPr>
            <w:tcW w:w="2408" w:type="dxa"/>
          </w:tcPr>
          <w:p w14:paraId="6D80EA8B" w14:textId="4986AF4C" w:rsidR="006315B6" w:rsidRDefault="006315B6" w:rsidP="006315B6">
            <w:pPr>
              <w:spacing w:before="60" w:after="60"/>
              <w:rPr>
                <w:sz w:val="22"/>
                <w:szCs w:val="22"/>
              </w:rPr>
            </w:pPr>
            <w:r>
              <w:rPr>
                <w:sz w:val="22"/>
                <w:szCs w:val="22"/>
              </w:rPr>
              <w:t>USATS141</w:t>
            </w:r>
          </w:p>
        </w:tc>
      </w:tr>
      <w:tr w:rsidR="006315B6" w14:paraId="29ECA512" w14:textId="77777777" w:rsidTr="006315B6">
        <w:tc>
          <w:tcPr>
            <w:tcW w:w="2407" w:type="dxa"/>
          </w:tcPr>
          <w:p w14:paraId="3431D8D5" w14:textId="005F2E01" w:rsidR="006315B6" w:rsidRDefault="006315B6" w:rsidP="006315B6">
            <w:pPr>
              <w:spacing w:before="60" w:after="60"/>
              <w:rPr>
                <w:sz w:val="22"/>
                <w:szCs w:val="22"/>
              </w:rPr>
            </w:pPr>
            <w:r>
              <w:rPr>
                <w:sz w:val="22"/>
                <w:szCs w:val="22"/>
              </w:rPr>
              <w:t>Peter Holz</w:t>
            </w:r>
          </w:p>
        </w:tc>
        <w:tc>
          <w:tcPr>
            <w:tcW w:w="2407" w:type="dxa"/>
          </w:tcPr>
          <w:p w14:paraId="77583FFD" w14:textId="1D6C67AC" w:rsidR="006315B6" w:rsidRDefault="006315B6" w:rsidP="006315B6">
            <w:pPr>
              <w:spacing w:before="60" w:after="60"/>
              <w:rPr>
                <w:sz w:val="22"/>
                <w:szCs w:val="22"/>
              </w:rPr>
            </w:pPr>
            <w:r>
              <w:rPr>
                <w:sz w:val="22"/>
                <w:szCs w:val="22"/>
              </w:rPr>
              <w:t>Chicago/CMRC</w:t>
            </w:r>
          </w:p>
        </w:tc>
        <w:tc>
          <w:tcPr>
            <w:tcW w:w="2407" w:type="dxa"/>
          </w:tcPr>
          <w:p w14:paraId="0F9BBA3C" w14:textId="4EFFD026" w:rsidR="006315B6" w:rsidRDefault="006315B6" w:rsidP="006315B6">
            <w:pPr>
              <w:spacing w:before="60" w:after="60"/>
              <w:rPr>
                <w:sz w:val="22"/>
                <w:szCs w:val="22"/>
              </w:rPr>
            </w:pPr>
            <w:r>
              <w:rPr>
                <w:sz w:val="22"/>
                <w:szCs w:val="22"/>
              </w:rPr>
              <w:t>LMSRF</w:t>
            </w:r>
          </w:p>
        </w:tc>
        <w:tc>
          <w:tcPr>
            <w:tcW w:w="2408" w:type="dxa"/>
          </w:tcPr>
          <w:p w14:paraId="644443DF" w14:textId="46E11DF7" w:rsidR="006315B6" w:rsidRDefault="006315B6" w:rsidP="006315B6">
            <w:pPr>
              <w:spacing w:before="60" w:after="60"/>
              <w:rPr>
                <w:sz w:val="22"/>
                <w:szCs w:val="22"/>
              </w:rPr>
            </w:pPr>
            <w:r>
              <w:rPr>
                <w:sz w:val="22"/>
                <w:szCs w:val="22"/>
              </w:rPr>
              <w:t>USAPH81</w:t>
            </w:r>
          </w:p>
        </w:tc>
      </w:tr>
      <w:tr w:rsidR="006315B6" w14:paraId="012D5B31" w14:textId="77777777" w:rsidTr="006315B6">
        <w:tc>
          <w:tcPr>
            <w:tcW w:w="2407" w:type="dxa"/>
          </w:tcPr>
          <w:p w14:paraId="76855BF5" w14:textId="47210866" w:rsidR="006315B6" w:rsidRDefault="006315B6" w:rsidP="006315B6">
            <w:pPr>
              <w:spacing w:before="60" w:after="60"/>
              <w:rPr>
                <w:sz w:val="22"/>
                <w:szCs w:val="22"/>
              </w:rPr>
            </w:pPr>
            <w:r>
              <w:rPr>
                <w:sz w:val="22"/>
                <w:szCs w:val="22"/>
              </w:rPr>
              <w:t>Steve Lowery</w:t>
            </w:r>
          </w:p>
        </w:tc>
        <w:tc>
          <w:tcPr>
            <w:tcW w:w="2407" w:type="dxa"/>
          </w:tcPr>
          <w:p w14:paraId="7525BD96" w14:textId="648F8BEE" w:rsidR="006315B6" w:rsidRDefault="006315B6" w:rsidP="006315B6">
            <w:pPr>
              <w:spacing w:before="60" w:after="60"/>
              <w:rPr>
                <w:sz w:val="22"/>
                <w:szCs w:val="22"/>
              </w:rPr>
            </w:pPr>
            <w:r>
              <w:rPr>
                <w:sz w:val="22"/>
                <w:szCs w:val="22"/>
              </w:rPr>
              <w:t>CMRC</w:t>
            </w:r>
          </w:p>
        </w:tc>
        <w:tc>
          <w:tcPr>
            <w:tcW w:w="2407" w:type="dxa"/>
          </w:tcPr>
          <w:p w14:paraId="43E71FCC" w14:textId="4547769B" w:rsidR="006315B6" w:rsidRDefault="006315B6" w:rsidP="006315B6">
            <w:pPr>
              <w:spacing w:before="60" w:after="60"/>
              <w:rPr>
                <w:sz w:val="22"/>
                <w:szCs w:val="22"/>
              </w:rPr>
            </w:pPr>
            <w:r>
              <w:rPr>
                <w:sz w:val="22"/>
                <w:szCs w:val="22"/>
              </w:rPr>
              <w:t>LMSRF</w:t>
            </w:r>
          </w:p>
        </w:tc>
        <w:tc>
          <w:tcPr>
            <w:tcW w:w="2408" w:type="dxa"/>
          </w:tcPr>
          <w:p w14:paraId="14BBBC24" w14:textId="619DE509" w:rsidR="006315B6" w:rsidRDefault="006315B6" w:rsidP="006315B6">
            <w:pPr>
              <w:spacing w:before="60" w:after="60"/>
              <w:rPr>
                <w:sz w:val="22"/>
                <w:szCs w:val="22"/>
              </w:rPr>
            </w:pPr>
            <w:r>
              <w:rPr>
                <w:sz w:val="22"/>
                <w:szCs w:val="22"/>
              </w:rPr>
              <w:t>USASL11</w:t>
            </w:r>
          </w:p>
        </w:tc>
      </w:tr>
      <w:tr w:rsidR="006315B6" w14:paraId="3EE4F26F" w14:textId="77777777" w:rsidTr="006315B6">
        <w:tc>
          <w:tcPr>
            <w:tcW w:w="2407" w:type="dxa"/>
          </w:tcPr>
          <w:p w14:paraId="44101D6C" w14:textId="57E67A4F" w:rsidR="006315B6" w:rsidRDefault="006315B6" w:rsidP="006315B6">
            <w:pPr>
              <w:spacing w:before="60" w:after="60"/>
              <w:rPr>
                <w:sz w:val="22"/>
                <w:szCs w:val="22"/>
              </w:rPr>
            </w:pPr>
            <w:r>
              <w:rPr>
                <w:sz w:val="22"/>
                <w:szCs w:val="22"/>
              </w:rPr>
              <w:t>Landon Gardner</w:t>
            </w:r>
          </w:p>
        </w:tc>
        <w:tc>
          <w:tcPr>
            <w:tcW w:w="2407" w:type="dxa"/>
          </w:tcPr>
          <w:p w14:paraId="3945A209" w14:textId="77777777" w:rsidR="006315B6" w:rsidRDefault="006315B6" w:rsidP="006315B6">
            <w:pPr>
              <w:spacing w:before="60" w:after="60"/>
              <w:rPr>
                <w:sz w:val="22"/>
                <w:szCs w:val="22"/>
              </w:rPr>
            </w:pPr>
          </w:p>
        </w:tc>
        <w:tc>
          <w:tcPr>
            <w:tcW w:w="2407" w:type="dxa"/>
          </w:tcPr>
          <w:p w14:paraId="3F66047E" w14:textId="0168641D" w:rsidR="006315B6" w:rsidRDefault="006315B6" w:rsidP="006315B6">
            <w:pPr>
              <w:spacing w:before="60" w:after="60"/>
              <w:rPr>
                <w:sz w:val="22"/>
                <w:szCs w:val="22"/>
              </w:rPr>
            </w:pPr>
            <w:r>
              <w:rPr>
                <w:sz w:val="22"/>
                <w:szCs w:val="22"/>
              </w:rPr>
              <w:t>LYRA</w:t>
            </w:r>
          </w:p>
        </w:tc>
        <w:tc>
          <w:tcPr>
            <w:tcW w:w="2408" w:type="dxa"/>
          </w:tcPr>
          <w:p w14:paraId="47C72BB7" w14:textId="1CD557D9" w:rsidR="006315B6" w:rsidRDefault="006315B6" w:rsidP="006315B6">
            <w:pPr>
              <w:spacing w:before="60" w:after="60"/>
              <w:rPr>
                <w:sz w:val="22"/>
                <w:szCs w:val="22"/>
              </w:rPr>
            </w:pPr>
            <w:r>
              <w:rPr>
                <w:sz w:val="22"/>
                <w:szCs w:val="22"/>
              </w:rPr>
              <w:t>CANLG5</w:t>
            </w:r>
          </w:p>
        </w:tc>
      </w:tr>
      <w:tr w:rsidR="006315B6" w14:paraId="5D5036B2" w14:textId="77777777" w:rsidTr="006315B6">
        <w:tc>
          <w:tcPr>
            <w:tcW w:w="2407" w:type="dxa"/>
          </w:tcPr>
          <w:p w14:paraId="703555D4" w14:textId="27B5AD30" w:rsidR="006315B6" w:rsidRDefault="006315B6" w:rsidP="006315B6">
            <w:pPr>
              <w:spacing w:before="60" w:after="60"/>
              <w:rPr>
                <w:sz w:val="22"/>
                <w:szCs w:val="22"/>
              </w:rPr>
            </w:pPr>
            <w:r>
              <w:rPr>
                <w:sz w:val="22"/>
                <w:szCs w:val="22"/>
              </w:rPr>
              <w:t>David Niemann</w:t>
            </w:r>
          </w:p>
        </w:tc>
        <w:tc>
          <w:tcPr>
            <w:tcW w:w="2407" w:type="dxa"/>
          </w:tcPr>
          <w:p w14:paraId="492A871F" w14:textId="0094EBE7" w:rsidR="006315B6" w:rsidRDefault="006315B6" w:rsidP="006315B6">
            <w:pPr>
              <w:spacing w:before="60" w:after="60"/>
              <w:rPr>
                <w:sz w:val="22"/>
                <w:szCs w:val="22"/>
              </w:rPr>
            </w:pPr>
            <w:r>
              <w:rPr>
                <w:sz w:val="22"/>
                <w:szCs w:val="22"/>
              </w:rPr>
              <w:t>Mendota</w:t>
            </w:r>
          </w:p>
        </w:tc>
        <w:tc>
          <w:tcPr>
            <w:tcW w:w="2407" w:type="dxa"/>
          </w:tcPr>
          <w:p w14:paraId="7F8E99AF" w14:textId="3F97D2DC" w:rsidR="006315B6" w:rsidRDefault="006315B6" w:rsidP="006315B6">
            <w:pPr>
              <w:spacing w:before="60" w:after="60"/>
              <w:rPr>
                <w:sz w:val="22"/>
                <w:szCs w:val="22"/>
              </w:rPr>
            </w:pPr>
            <w:r>
              <w:rPr>
                <w:sz w:val="22"/>
                <w:szCs w:val="22"/>
              </w:rPr>
              <w:t>LMSRF</w:t>
            </w:r>
          </w:p>
        </w:tc>
        <w:tc>
          <w:tcPr>
            <w:tcW w:w="2408" w:type="dxa"/>
          </w:tcPr>
          <w:p w14:paraId="1CAABE38" w14:textId="77777777" w:rsidR="006315B6" w:rsidRDefault="006315B6" w:rsidP="006315B6">
            <w:pPr>
              <w:spacing w:before="60" w:after="60"/>
              <w:rPr>
                <w:sz w:val="22"/>
                <w:szCs w:val="22"/>
              </w:rPr>
            </w:pPr>
          </w:p>
        </w:tc>
      </w:tr>
    </w:tbl>
    <w:p w14:paraId="4F80AC16" w14:textId="77777777" w:rsidR="001A7E07" w:rsidRPr="00750856" w:rsidRDefault="00E026EF" w:rsidP="00070A1A">
      <w:pPr>
        <w:spacing w:before="60" w:after="60"/>
        <w:rPr>
          <w:b/>
          <w:snapToGrid w:val="0"/>
          <w:sz w:val="22"/>
          <w:szCs w:val="22"/>
        </w:rPr>
      </w:pPr>
      <w:r w:rsidRPr="00750856">
        <w:rPr>
          <w:sz w:val="22"/>
          <w:szCs w:val="22"/>
        </w:rPr>
        <w:br w:type="page"/>
      </w:r>
    </w:p>
    <w:p w14:paraId="76159C50" w14:textId="77777777" w:rsidR="000830E8" w:rsidRPr="00750856" w:rsidRDefault="000830E8" w:rsidP="00070A1A">
      <w:pPr>
        <w:pStyle w:val="ISAFnumberedlist1"/>
        <w:numPr>
          <w:ilvl w:val="0"/>
          <w:numId w:val="0"/>
        </w:numPr>
        <w:spacing w:before="60" w:after="60"/>
        <w:rPr>
          <w:sz w:val="22"/>
          <w:szCs w:val="22"/>
        </w:rPr>
      </w:pPr>
      <w:r w:rsidRPr="00750856">
        <w:rPr>
          <w:sz w:val="22"/>
          <w:szCs w:val="22"/>
        </w:rPr>
        <w:lastRenderedPageBreak/>
        <w:t>SI ADDENDUM B – EVENT FORMAT and SCHEDULE OF RACES</w:t>
      </w:r>
    </w:p>
    <w:p w14:paraId="361A9EA0" w14:textId="77777777" w:rsidR="000830E8" w:rsidRPr="00750856" w:rsidRDefault="000830E8" w:rsidP="00070A1A">
      <w:pPr>
        <w:pStyle w:val="ISAFnumberedlist1"/>
        <w:numPr>
          <w:ilvl w:val="0"/>
          <w:numId w:val="0"/>
        </w:numPr>
        <w:spacing w:before="60" w:after="60"/>
        <w:rPr>
          <w:sz w:val="22"/>
          <w:szCs w:val="22"/>
        </w:rPr>
      </w:pPr>
    </w:p>
    <w:p w14:paraId="364439D1" w14:textId="77777777" w:rsidR="000830E8" w:rsidRPr="00750856" w:rsidRDefault="000830E8" w:rsidP="00070A1A">
      <w:pPr>
        <w:pStyle w:val="ISAFnumberedlist1"/>
        <w:numPr>
          <w:ilvl w:val="0"/>
          <w:numId w:val="0"/>
        </w:numPr>
        <w:spacing w:before="60" w:after="60"/>
        <w:rPr>
          <w:sz w:val="22"/>
          <w:szCs w:val="22"/>
        </w:rPr>
      </w:pPr>
      <w:r w:rsidRPr="00750856">
        <w:rPr>
          <w:sz w:val="22"/>
          <w:szCs w:val="22"/>
        </w:rPr>
        <w:t>EVENT FORMAT</w:t>
      </w:r>
    </w:p>
    <w:p w14:paraId="726ACAA9" w14:textId="445E31F1" w:rsidR="000830E8" w:rsidRPr="00750856" w:rsidRDefault="000830E8" w:rsidP="00070A1A">
      <w:pPr>
        <w:pStyle w:val="ISAFnumberedlist1"/>
        <w:numPr>
          <w:ilvl w:val="0"/>
          <w:numId w:val="14"/>
        </w:numPr>
        <w:spacing w:before="60" w:after="60"/>
        <w:rPr>
          <w:sz w:val="22"/>
          <w:szCs w:val="22"/>
        </w:rPr>
      </w:pPr>
      <w:r w:rsidRPr="00750856">
        <w:rPr>
          <w:sz w:val="22"/>
          <w:szCs w:val="22"/>
        </w:rPr>
        <w:t xml:space="preserve">Stage 1 </w:t>
      </w:r>
      <w:r w:rsidR="00BB4368">
        <w:rPr>
          <w:sz w:val="22"/>
          <w:szCs w:val="22"/>
        </w:rPr>
        <w:t>–</w:t>
      </w:r>
      <w:r w:rsidRPr="00750856">
        <w:rPr>
          <w:sz w:val="22"/>
          <w:szCs w:val="22"/>
        </w:rPr>
        <w:t xml:space="preserve"> </w:t>
      </w:r>
      <w:r w:rsidR="00BB4368">
        <w:rPr>
          <w:sz w:val="22"/>
          <w:szCs w:val="22"/>
        </w:rPr>
        <w:t xml:space="preserve">Double </w:t>
      </w:r>
      <w:r w:rsidRPr="00750856">
        <w:rPr>
          <w:sz w:val="22"/>
          <w:szCs w:val="22"/>
        </w:rPr>
        <w:t>Round Robin</w:t>
      </w:r>
    </w:p>
    <w:p w14:paraId="05ED9708" w14:textId="5926A660" w:rsidR="000830E8" w:rsidRPr="00750856" w:rsidRDefault="000830E8" w:rsidP="00070A1A">
      <w:pPr>
        <w:pStyle w:val="ISAFnumberedlist2"/>
        <w:numPr>
          <w:ilvl w:val="1"/>
          <w:numId w:val="14"/>
        </w:numPr>
        <w:spacing w:before="60" w:after="60"/>
        <w:rPr>
          <w:sz w:val="22"/>
          <w:szCs w:val="22"/>
        </w:rPr>
      </w:pPr>
      <w:r w:rsidRPr="00750856">
        <w:rPr>
          <w:sz w:val="22"/>
          <w:szCs w:val="22"/>
        </w:rPr>
        <w:t xml:space="preserve">All skippers will sail a </w:t>
      </w:r>
      <w:r w:rsidR="00DE45D8">
        <w:rPr>
          <w:sz w:val="22"/>
          <w:szCs w:val="22"/>
        </w:rPr>
        <w:t>doub</w:t>
      </w:r>
      <w:r w:rsidR="00DE45D8" w:rsidRPr="00750856">
        <w:rPr>
          <w:sz w:val="22"/>
          <w:szCs w:val="22"/>
        </w:rPr>
        <w:t xml:space="preserve">le </w:t>
      </w:r>
      <w:r w:rsidRPr="00750856">
        <w:rPr>
          <w:sz w:val="22"/>
          <w:szCs w:val="22"/>
        </w:rPr>
        <w:t xml:space="preserve">round robin - each skipper is scheduled to sail each other skipper </w:t>
      </w:r>
      <w:r w:rsidR="00BB4368">
        <w:rPr>
          <w:sz w:val="22"/>
          <w:szCs w:val="22"/>
        </w:rPr>
        <w:t>twice</w:t>
      </w:r>
      <w:r w:rsidRPr="00750856">
        <w:rPr>
          <w:sz w:val="22"/>
          <w:szCs w:val="22"/>
        </w:rPr>
        <w:t>.</w:t>
      </w:r>
    </w:p>
    <w:p w14:paraId="06C7B519" w14:textId="7B2061A0" w:rsidR="000830E8" w:rsidRPr="00750856" w:rsidRDefault="000830E8" w:rsidP="00070A1A">
      <w:pPr>
        <w:pStyle w:val="ISAFnumberedlist2"/>
        <w:numPr>
          <w:ilvl w:val="1"/>
          <w:numId w:val="14"/>
        </w:numPr>
        <w:spacing w:before="60" w:after="60"/>
        <w:rPr>
          <w:sz w:val="22"/>
          <w:szCs w:val="22"/>
        </w:rPr>
      </w:pPr>
      <w:r w:rsidRPr="00750856">
        <w:rPr>
          <w:sz w:val="22"/>
          <w:szCs w:val="22"/>
        </w:rPr>
        <w:t xml:space="preserve">The </w:t>
      </w:r>
      <w:r w:rsidR="00BB4368">
        <w:rPr>
          <w:sz w:val="22"/>
          <w:szCs w:val="22"/>
        </w:rPr>
        <w:t>4</w:t>
      </w:r>
      <w:r w:rsidR="00BB4368" w:rsidRPr="00750856">
        <w:rPr>
          <w:sz w:val="22"/>
          <w:szCs w:val="22"/>
        </w:rPr>
        <w:t xml:space="preserve"> </w:t>
      </w:r>
      <w:r w:rsidRPr="00750856">
        <w:rPr>
          <w:sz w:val="22"/>
          <w:szCs w:val="22"/>
        </w:rPr>
        <w:t xml:space="preserve">highest ranked skippers from Stage 1 shall qualify for Stage </w:t>
      </w:r>
      <w:r w:rsidR="00BB4368">
        <w:rPr>
          <w:sz w:val="22"/>
          <w:szCs w:val="22"/>
        </w:rPr>
        <w:t>3</w:t>
      </w:r>
      <w:r w:rsidRPr="00750856">
        <w:rPr>
          <w:sz w:val="22"/>
          <w:szCs w:val="22"/>
        </w:rPr>
        <w:t xml:space="preserve">. The skippers ranked </w:t>
      </w:r>
      <w:r w:rsidR="00BB4368">
        <w:rPr>
          <w:sz w:val="22"/>
          <w:szCs w:val="22"/>
        </w:rPr>
        <w:t>5</w:t>
      </w:r>
      <w:r w:rsidR="00BB4368" w:rsidRPr="00750856">
        <w:rPr>
          <w:sz w:val="22"/>
          <w:szCs w:val="22"/>
          <w:vertAlign w:val="superscript"/>
        </w:rPr>
        <w:t>th</w:t>
      </w:r>
      <w:r w:rsidR="00BB4368" w:rsidRPr="00750856">
        <w:rPr>
          <w:sz w:val="22"/>
          <w:szCs w:val="22"/>
        </w:rPr>
        <w:t xml:space="preserve"> </w:t>
      </w:r>
      <w:r w:rsidRPr="00750856">
        <w:rPr>
          <w:sz w:val="22"/>
          <w:szCs w:val="22"/>
        </w:rPr>
        <w:t xml:space="preserve">to </w:t>
      </w:r>
      <w:r w:rsidR="00BB4368">
        <w:rPr>
          <w:sz w:val="22"/>
          <w:szCs w:val="22"/>
        </w:rPr>
        <w:t>8</w:t>
      </w:r>
      <w:r w:rsidR="00BB4368" w:rsidRPr="00750856">
        <w:rPr>
          <w:sz w:val="22"/>
          <w:szCs w:val="22"/>
          <w:vertAlign w:val="superscript"/>
        </w:rPr>
        <w:t>th</w:t>
      </w:r>
      <w:r w:rsidR="00BB4368" w:rsidRPr="00750856">
        <w:rPr>
          <w:sz w:val="22"/>
          <w:szCs w:val="22"/>
        </w:rPr>
        <w:t xml:space="preserve"> </w:t>
      </w:r>
      <w:r w:rsidRPr="00750856">
        <w:rPr>
          <w:sz w:val="22"/>
          <w:szCs w:val="22"/>
        </w:rPr>
        <w:t xml:space="preserve">in Stage 1 shall qualify for Stage </w:t>
      </w:r>
      <w:r w:rsidR="00BB4368">
        <w:rPr>
          <w:sz w:val="22"/>
          <w:szCs w:val="22"/>
        </w:rPr>
        <w:t>2</w:t>
      </w:r>
      <w:r w:rsidRPr="00750856">
        <w:rPr>
          <w:sz w:val="22"/>
          <w:szCs w:val="22"/>
        </w:rPr>
        <w:t>.</w:t>
      </w:r>
    </w:p>
    <w:p w14:paraId="47671813" w14:textId="6B43EF08" w:rsidR="000830E8" w:rsidRPr="00750856" w:rsidRDefault="000830E8" w:rsidP="00070A1A">
      <w:pPr>
        <w:pStyle w:val="ISAFnumberedlist1"/>
        <w:numPr>
          <w:ilvl w:val="0"/>
          <w:numId w:val="14"/>
        </w:numPr>
        <w:spacing w:before="60" w:after="60"/>
        <w:rPr>
          <w:sz w:val="22"/>
          <w:szCs w:val="22"/>
        </w:rPr>
      </w:pPr>
      <w:r w:rsidRPr="00750856">
        <w:rPr>
          <w:sz w:val="22"/>
          <w:szCs w:val="22"/>
        </w:rPr>
        <w:t xml:space="preserve">Stage </w:t>
      </w:r>
      <w:r w:rsidR="00BB4368">
        <w:rPr>
          <w:sz w:val="22"/>
          <w:szCs w:val="22"/>
        </w:rPr>
        <w:t>2</w:t>
      </w:r>
      <w:r w:rsidR="00BB4368" w:rsidRPr="00750856">
        <w:rPr>
          <w:sz w:val="22"/>
          <w:szCs w:val="22"/>
        </w:rPr>
        <w:t xml:space="preserve"> </w:t>
      </w:r>
      <w:r w:rsidRPr="00750856">
        <w:rPr>
          <w:sz w:val="22"/>
          <w:szCs w:val="22"/>
        </w:rPr>
        <w:t xml:space="preserve">– Positions 5 - 8 </w:t>
      </w:r>
    </w:p>
    <w:p w14:paraId="5913717C" w14:textId="3AC99FFF" w:rsidR="000830E8" w:rsidRPr="00750856" w:rsidRDefault="000830E8" w:rsidP="00070A1A">
      <w:pPr>
        <w:pStyle w:val="ISAFnumberedlist2"/>
        <w:numPr>
          <w:ilvl w:val="1"/>
          <w:numId w:val="14"/>
        </w:numPr>
        <w:spacing w:before="60" w:after="60"/>
        <w:rPr>
          <w:sz w:val="22"/>
          <w:szCs w:val="22"/>
        </w:rPr>
      </w:pPr>
      <w:r w:rsidRPr="00750856">
        <w:rPr>
          <w:sz w:val="22"/>
          <w:szCs w:val="22"/>
        </w:rPr>
        <w:t xml:space="preserve">Of the four competitors in Stage 3, the highest ranked skipper from Stage 1 shall choose her opponent for her match. The remaining two skippers </w:t>
      </w:r>
      <w:r w:rsidR="001E5691">
        <w:rPr>
          <w:sz w:val="22"/>
          <w:szCs w:val="22"/>
        </w:rPr>
        <w:t>wil</w:t>
      </w:r>
      <w:r w:rsidR="001E5691" w:rsidRPr="00750856">
        <w:rPr>
          <w:sz w:val="22"/>
          <w:szCs w:val="22"/>
        </w:rPr>
        <w:t xml:space="preserve">l </w:t>
      </w:r>
      <w:r w:rsidRPr="00750856">
        <w:rPr>
          <w:sz w:val="22"/>
          <w:szCs w:val="22"/>
        </w:rPr>
        <w:t>sail each other.</w:t>
      </w:r>
    </w:p>
    <w:p w14:paraId="59F5810E" w14:textId="77777777" w:rsidR="000830E8" w:rsidRPr="00750856" w:rsidRDefault="000830E8" w:rsidP="00070A1A">
      <w:pPr>
        <w:pStyle w:val="ISAFnumberedlist2"/>
        <w:numPr>
          <w:ilvl w:val="1"/>
          <w:numId w:val="14"/>
        </w:numPr>
        <w:spacing w:before="60" w:after="60"/>
        <w:rPr>
          <w:sz w:val="22"/>
          <w:szCs w:val="22"/>
        </w:rPr>
      </w:pPr>
      <w:r w:rsidRPr="00750856">
        <w:rPr>
          <w:sz w:val="22"/>
          <w:szCs w:val="22"/>
        </w:rPr>
        <w:t>In each match in Stage 3 the higher ranked skipper from Stage 1 will be starboard entry in that match.</w:t>
      </w:r>
    </w:p>
    <w:p w14:paraId="3A64DC37" w14:textId="01F9E2C4" w:rsidR="000830E8" w:rsidRPr="00750856" w:rsidRDefault="000830E8" w:rsidP="00070A1A">
      <w:pPr>
        <w:pStyle w:val="ISAFnumberedlist2"/>
        <w:numPr>
          <w:ilvl w:val="1"/>
          <w:numId w:val="14"/>
        </w:numPr>
        <w:spacing w:before="60" w:after="60"/>
        <w:rPr>
          <w:sz w:val="22"/>
          <w:szCs w:val="22"/>
        </w:rPr>
      </w:pPr>
      <w:r w:rsidRPr="00750856">
        <w:rPr>
          <w:sz w:val="22"/>
          <w:szCs w:val="22"/>
        </w:rPr>
        <w:t xml:space="preserve">The first two skippers to score 1 point </w:t>
      </w:r>
      <w:r w:rsidR="001E5691">
        <w:rPr>
          <w:sz w:val="22"/>
          <w:szCs w:val="22"/>
        </w:rPr>
        <w:t>wi</w:t>
      </w:r>
      <w:r w:rsidR="001E5691" w:rsidRPr="00750856">
        <w:rPr>
          <w:sz w:val="22"/>
          <w:szCs w:val="22"/>
        </w:rPr>
        <w:t xml:space="preserve">ll </w:t>
      </w:r>
      <w:r w:rsidRPr="00750856">
        <w:rPr>
          <w:sz w:val="22"/>
          <w:szCs w:val="22"/>
        </w:rPr>
        <w:t xml:space="preserve">be the winners, and sail against each other for 5th and 6th place, the losing skippers </w:t>
      </w:r>
      <w:r w:rsidR="001E5691">
        <w:rPr>
          <w:sz w:val="22"/>
          <w:szCs w:val="22"/>
        </w:rPr>
        <w:t>wi</w:t>
      </w:r>
      <w:r w:rsidR="001E5691" w:rsidRPr="00750856">
        <w:rPr>
          <w:sz w:val="22"/>
          <w:szCs w:val="22"/>
        </w:rPr>
        <w:t xml:space="preserve">ll </w:t>
      </w:r>
      <w:r w:rsidRPr="00750856">
        <w:rPr>
          <w:sz w:val="22"/>
          <w:szCs w:val="22"/>
        </w:rPr>
        <w:t>sail against each other for 7th and 8th place.</w:t>
      </w:r>
    </w:p>
    <w:p w14:paraId="4A60F38F" w14:textId="1A4E86FD" w:rsidR="000830E8" w:rsidRPr="00750856" w:rsidRDefault="000830E8" w:rsidP="00070A1A">
      <w:pPr>
        <w:pStyle w:val="ISAFnumberedlist2"/>
        <w:numPr>
          <w:ilvl w:val="1"/>
          <w:numId w:val="14"/>
        </w:numPr>
        <w:spacing w:before="60" w:after="60"/>
        <w:rPr>
          <w:sz w:val="22"/>
          <w:szCs w:val="22"/>
        </w:rPr>
      </w:pPr>
      <w:r w:rsidRPr="00750856">
        <w:rPr>
          <w:sz w:val="22"/>
          <w:szCs w:val="22"/>
        </w:rPr>
        <w:t xml:space="preserve">The first skippers to score 1 point </w:t>
      </w:r>
      <w:r w:rsidR="001E5691">
        <w:rPr>
          <w:sz w:val="22"/>
          <w:szCs w:val="22"/>
        </w:rPr>
        <w:t>wi</w:t>
      </w:r>
      <w:r w:rsidR="001E5691" w:rsidRPr="00750856">
        <w:rPr>
          <w:sz w:val="22"/>
          <w:szCs w:val="22"/>
        </w:rPr>
        <w:t xml:space="preserve">ll </w:t>
      </w:r>
      <w:r w:rsidRPr="00750856">
        <w:rPr>
          <w:sz w:val="22"/>
          <w:szCs w:val="22"/>
        </w:rPr>
        <w:t xml:space="preserve">be the winners and be awarded 5th or 7th place accordingly. The losers </w:t>
      </w:r>
      <w:r w:rsidR="001E5691">
        <w:rPr>
          <w:sz w:val="22"/>
          <w:szCs w:val="22"/>
        </w:rPr>
        <w:t>wil</w:t>
      </w:r>
      <w:r w:rsidR="001E5691" w:rsidRPr="00750856">
        <w:rPr>
          <w:sz w:val="22"/>
          <w:szCs w:val="22"/>
        </w:rPr>
        <w:t xml:space="preserve">l </w:t>
      </w:r>
      <w:r w:rsidRPr="00750856">
        <w:rPr>
          <w:sz w:val="22"/>
          <w:szCs w:val="22"/>
        </w:rPr>
        <w:t>be awarded 6th or 8th place accordingly.</w:t>
      </w:r>
    </w:p>
    <w:p w14:paraId="0407FFBA" w14:textId="4DC9B182" w:rsidR="000830E8" w:rsidRPr="00750856" w:rsidRDefault="000830E8" w:rsidP="00070A1A">
      <w:pPr>
        <w:pStyle w:val="ISAFnumberedlist1"/>
        <w:numPr>
          <w:ilvl w:val="0"/>
          <w:numId w:val="14"/>
        </w:numPr>
        <w:spacing w:before="60" w:after="60"/>
        <w:rPr>
          <w:sz w:val="22"/>
          <w:szCs w:val="22"/>
        </w:rPr>
      </w:pPr>
      <w:r w:rsidRPr="00750856">
        <w:rPr>
          <w:sz w:val="22"/>
          <w:szCs w:val="22"/>
        </w:rPr>
        <w:t>Stage</w:t>
      </w:r>
      <w:r w:rsidR="00BB4368">
        <w:rPr>
          <w:sz w:val="22"/>
          <w:szCs w:val="22"/>
        </w:rPr>
        <w:t>3</w:t>
      </w:r>
      <w:r w:rsidRPr="00750856">
        <w:rPr>
          <w:sz w:val="22"/>
          <w:szCs w:val="22"/>
        </w:rPr>
        <w:t xml:space="preserve"> - Semi-Finals</w:t>
      </w:r>
    </w:p>
    <w:p w14:paraId="41EA263D" w14:textId="1BF45489" w:rsidR="000830E8" w:rsidRPr="00750856" w:rsidRDefault="000830E8" w:rsidP="00070A1A">
      <w:pPr>
        <w:pStyle w:val="ISAFnumberedlist2"/>
        <w:numPr>
          <w:ilvl w:val="1"/>
          <w:numId w:val="14"/>
        </w:numPr>
        <w:spacing w:before="60" w:after="60"/>
        <w:rPr>
          <w:sz w:val="22"/>
          <w:szCs w:val="22"/>
        </w:rPr>
      </w:pPr>
      <w:r w:rsidRPr="00750856">
        <w:rPr>
          <w:sz w:val="22"/>
          <w:szCs w:val="22"/>
        </w:rPr>
        <w:t xml:space="preserve">Of the four competitors in Stage </w:t>
      </w:r>
      <w:r w:rsidR="00BB4368">
        <w:rPr>
          <w:sz w:val="22"/>
          <w:szCs w:val="22"/>
        </w:rPr>
        <w:t>3</w:t>
      </w:r>
      <w:r w:rsidRPr="00750856">
        <w:rPr>
          <w:sz w:val="22"/>
          <w:szCs w:val="22"/>
        </w:rPr>
        <w:t xml:space="preserve">, the highest ranked skipper from Stage 1 </w:t>
      </w:r>
      <w:r w:rsidR="001E5691">
        <w:rPr>
          <w:sz w:val="22"/>
          <w:szCs w:val="22"/>
        </w:rPr>
        <w:t>wi</w:t>
      </w:r>
      <w:r w:rsidR="001E5691" w:rsidRPr="00750856">
        <w:rPr>
          <w:sz w:val="22"/>
          <w:szCs w:val="22"/>
        </w:rPr>
        <w:t xml:space="preserve">ll </w:t>
      </w:r>
      <w:r w:rsidRPr="00750856">
        <w:rPr>
          <w:sz w:val="22"/>
          <w:szCs w:val="22"/>
        </w:rPr>
        <w:t xml:space="preserve">choose her opponent for her match. The remaining two skippers </w:t>
      </w:r>
      <w:r w:rsidR="001E5691">
        <w:rPr>
          <w:sz w:val="22"/>
          <w:szCs w:val="22"/>
        </w:rPr>
        <w:t>wi</w:t>
      </w:r>
      <w:r w:rsidR="001E5691" w:rsidRPr="00750856">
        <w:rPr>
          <w:sz w:val="22"/>
          <w:szCs w:val="22"/>
        </w:rPr>
        <w:t xml:space="preserve">ll </w:t>
      </w:r>
      <w:r w:rsidRPr="00750856">
        <w:rPr>
          <w:sz w:val="22"/>
          <w:szCs w:val="22"/>
        </w:rPr>
        <w:t>sail each other.</w:t>
      </w:r>
    </w:p>
    <w:p w14:paraId="4EC9B752" w14:textId="77777777" w:rsidR="000830E8" w:rsidRPr="00750856" w:rsidRDefault="000830E8" w:rsidP="00070A1A">
      <w:pPr>
        <w:pStyle w:val="ISAFnumberedlist2"/>
        <w:numPr>
          <w:ilvl w:val="1"/>
          <w:numId w:val="14"/>
        </w:numPr>
        <w:spacing w:before="60" w:after="60"/>
        <w:rPr>
          <w:sz w:val="22"/>
          <w:szCs w:val="22"/>
        </w:rPr>
      </w:pPr>
      <w:r w:rsidRPr="00750856">
        <w:rPr>
          <w:sz w:val="22"/>
          <w:szCs w:val="22"/>
        </w:rPr>
        <w:t>In each semi-final the higher ranked skipper from Stage 1 will be starboard entry in the first match.</w:t>
      </w:r>
    </w:p>
    <w:p w14:paraId="2B8A915E" w14:textId="6579E8EB" w:rsidR="000830E8" w:rsidRPr="00750856" w:rsidRDefault="000830E8" w:rsidP="00070A1A">
      <w:pPr>
        <w:pStyle w:val="ISAFnumberedlist2"/>
        <w:numPr>
          <w:ilvl w:val="1"/>
          <w:numId w:val="14"/>
        </w:numPr>
        <w:spacing w:before="60" w:after="60"/>
        <w:rPr>
          <w:sz w:val="22"/>
          <w:szCs w:val="22"/>
        </w:rPr>
      </w:pPr>
      <w:r w:rsidRPr="00750856">
        <w:rPr>
          <w:sz w:val="22"/>
          <w:szCs w:val="22"/>
        </w:rPr>
        <w:t xml:space="preserve">The first two skippers to score 3 points </w:t>
      </w:r>
      <w:r w:rsidR="001E5691">
        <w:rPr>
          <w:sz w:val="22"/>
          <w:szCs w:val="22"/>
        </w:rPr>
        <w:t>wi</w:t>
      </w:r>
      <w:r w:rsidR="001E5691" w:rsidRPr="00750856">
        <w:rPr>
          <w:sz w:val="22"/>
          <w:szCs w:val="22"/>
        </w:rPr>
        <w:t xml:space="preserve">ll </w:t>
      </w:r>
      <w:r w:rsidRPr="00750856">
        <w:rPr>
          <w:sz w:val="22"/>
          <w:szCs w:val="22"/>
        </w:rPr>
        <w:t xml:space="preserve">proceed to Stage </w:t>
      </w:r>
      <w:r w:rsidR="00BB4368">
        <w:rPr>
          <w:sz w:val="22"/>
          <w:szCs w:val="22"/>
        </w:rPr>
        <w:t>5</w:t>
      </w:r>
      <w:r w:rsidRPr="00750856">
        <w:rPr>
          <w:sz w:val="22"/>
          <w:szCs w:val="22"/>
        </w:rPr>
        <w:t>, the others to Stage</w:t>
      </w:r>
      <w:r w:rsidR="00BB4368">
        <w:rPr>
          <w:sz w:val="22"/>
          <w:szCs w:val="22"/>
        </w:rPr>
        <w:t>4</w:t>
      </w:r>
      <w:r w:rsidRPr="00750856">
        <w:rPr>
          <w:sz w:val="22"/>
          <w:szCs w:val="22"/>
        </w:rPr>
        <w:t>.</w:t>
      </w:r>
    </w:p>
    <w:p w14:paraId="7DF78F0C" w14:textId="4C9AEDEA" w:rsidR="000830E8" w:rsidRPr="00750856" w:rsidRDefault="000830E8" w:rsidP="00070A1A">
      <w:pPr>
        <w:pStyle w:val="ISAFnumberedlist1"/>
        <w:numPr>
          <w:ilvl w:val="0"/>
          <w:numId w:val="14"/>
        </w:numPr>
        <w:spacing w:before="60" w:after="60"/>
        <w:rPr>
          <w:sz w:val="22"/>
          <w:szCs w:val="22"/>
        </w:rPr>
      </w:pPr>
      <w:r w:rsidRPr="00750856">
        <w:rPr>
          <w:sz w:val="22"/>
          <w:szCs w:val="22"/>
        </w:rPr>
        <w:t xml:space="preserve">Stage </w:t>
      </w:r>
      <w:r w:rsidR="00BB4368">
        <w:rPr>
          <w:sz w:val="22"/>
          <w:szCs w:val="22"/>
        </w:rPr>
        <w:t>4</w:t>
      </w:r>
      <w:r w:rsidR="00BB4368" w:rsidRPr="00750856">
        <w:rPr>
          <w:sz w:val="22"/>
          <w:szCs w:val="22"/>
        </w:rPr>
        <w:t xml:space="preserve"> </w:t>
      </w:r>
      <w:r w:rsidRPr="00750856">
        <w:rPr>
          <w:sz w:val="22"/>
          <w:szCs w:val="22"/>
        </w:rPr>
        <w:t>– Petit-Final</w:t>
      </w:r>
    </w:p>
    <w:p w14:paraId="1D37BFA4" w14:textId="77777777" w:rsidR="000830E8" w:rsidRPr="00750856" w:rsidRDefault="000830E8" w:rsidP="00070A1A">
      <w:pPr>
        <w:pStyle w:val="ISAFnumberedlist2"/>
        <w:numPr>
          <w:ilvl w:val="1"/>
          <w:numId w:val="14"/>
        </w:numPr>
        <w:spacing w:before="60" w:after="60"/>
        <w:rPr>
          <w:sz w:val="22"/>
          <w:szCs w:val="22"/>
        </w:rPr>
      </w:pPr>
      <w:r w:rsidRPr="00750856">
        <w:rPr>
          <w:sz w:val="22"/>
          <w:szCs w:val="22"/>
        </w:rPr>
        <w:t>The higher ranked skipper from Stage 1 will be starboard entry in the first match.</w:t>
      </w:r>
    </w:p>
    <w:p w14:paraId="7EBFA8DA" w14:textId="4F37EA89" w:rsidR="000830E8" w:rsidRPr="00750856" w:rsidRDefault="000830E8" w:rsidP="00070A1A">
      <w:pPr>
        <w:pStyle w:val="ISAFnumberedlist2"/>
        <w:numPr>
          <w:ilvl w:val="1"/>
          <w:numId w:val="14"/>
        </w:numPr>
        <w:spacing w:before="60" w:after="60"/>
        <w:rPr>
          <w:sz w:val="22"/>
          <w:szCs w:val="22"/>
        </w:rPr>
      </w:pPr>
      <w:r w:rsidRPr="00750856">
        <w:rPr>
          <w:sz w:val="22"/>
          <w:szCs w:val="22"/>
        </w:rPr>
        <w:t xml:space="preserve">The first skipper to score 2 points </w:t>
      </w:r>
      <w:r w:rsidR="001E5691">
        <w:rPr>
          <w:sz w:val="22"/>
          <w:szCs w:val="22"/>
        </w:rPr>
        <w:t>wi</w:t>
      </w:r>
      <w:r w:rsidR="001E5691" w:rsidRPr="00750856">
        <w:rPr>
          <w:sz w:val="22"/>
          <w:szCs w:val="22"/>
        </w:rPr>
        <w:t xml:space="preserve">ll </w:t>
      </w:r>
      <w:r w:rsidRPr="00750856">
        <w:rPr>
          <w:sz w:val="22"/>
          <w:szCs w:val="22"/>
        </w:rPr>
        <w:t>be awarded 3rd place, the other 4th.</w:t>
      </w:r>
    </w:p>
    <w:p w14:paraId="19BDAED4" w14:textId="6EA5FF6C" w:rsidR="000830E8" w:rsidRPr="00750856" w:rsidRDefault="000830E8" w:rsidP="00070A1A">
      <w:pPr>
        <w:pStyle w:val="ISAFnumberedlist1"/>
        <w:numPr>
          <w:ilvl w:val="0"/>
          <w:numId w:val="14"/>
        </w:numPr>
        <w:spacing w:before="60" w:after="60"/>
        <w:rPr>
          <w:sz w:val="22"/>
          <w:szCs w:val="22"/>
        </w:rPr>
      </w:pPr>
      <w:r w:rsidRPr="00750856">
        <w:rPr>
          <w:sz w:val="22"/>
          <w:szCs w:val="22"/>
        </w:rPr>
        <w:t xml:space="preserve">Stage </w:t>
      </w:r>
      <w:r w:rsidR="00BB4368">
        <w:rPr>
          <w:sz w:val="22"/>
          <w:szCs w:val="22"/>
        </w:rPr>
        <w:t>5</w:t>
      </w:r>
      <w:r w:rsidR="00BB4368" w:rsidRPr="00750856">
        <w:rPr>
          <w:sz w:val="22"/>
          <w:szCs w:val="22"/>
        </w:rPr>
        <w:t xml:space="preserve"> </w:t>
      </w:r>
      <w:r w:rsidRPr="00750856">
        <w:rPr>
          <w:sz w:val="22"/>
          <w:szCs w:val="22"/>
        </w:rPr>
        <w:t>- Final</w:t>
      </w:r>
    </w:p>
    <w:p w14:paraId="1CE8C9C5" w14:textId="77777777" w:rsidR="000830E8" w:rsidRPr="00750856" w:rsidRDefault="000830E8" w:rsidP="00070A1A">
      <w:pPr>
        <w:pStyle w:val="ISAFnumberedlist2"/>
        <w:numPr>
          <w:ilvl w:val="1"/>
          <w:numId w:val="14"/>
        </w:numPr>
        <w:spacing w:before="60" w:after="60"/>
        <w:rPr>
          <w:sz w:val="22"/>
          <w:szCs w:val="22"/>
        </w:rPr>
      </w:pPr>
      <w:r w:rsidRPr="00750856">
        <w:rPr>
          <w:sz w:val="22"/>
          <w:szCs w:val="22"/>
        </w:rPr>
        <w:t>The higher ranked skipper from Stage 1 will be starboard entry in the first match.</w:t>
      </w:r>
    </w:p>
    <w:p w14:paraId="29913A5F" w14:textId="62489478" w:rsidR="000830E8" w:rsidRPr="00750856" w:rsidRDefault="000830E8" w:rsidP="00070A1A">
      <w:pPr>
        <w:pStyle w:val="ISAFnumberedlist2"/>
        <w:numPr>
          <w:ilvl w:val="1"/>
          <w:numId w:val="14"/>
        </w:numPr>
        <w:spacing w:before="60" w:after="60"/>
        <w:rPr>
          <w:sz w:val="22"/>
          <w:szCs w:val="22"/>
        </w:rPr>
      </w:pPr>
      <w:r w:rsidRPr="00750856">
        <w:rPr>
          <w:sz w:val="22"/>
          <w:szCs w:val="22"/>
        </w:rPr>
        <w:t xml:space="preserve">The first skipper to </w:t>
      </w:r>
      <w:r w:rsidR="00291C6D" w:rsidRPr="00750856">
        <w:rPr>
          <w:sz w:val="22"/>
          <w:szCs w:val="22"/>
        </w:rPr>
        <w:t>score 3</w:t>
      </w:r>
      <w:r w:rsidRPr="00750856">
        <w:rPr>
          <w:sz w:val="22"/>
          <w:szCs w:val="22"/>
        </w:rPr>
        <w:t xml:space="preserve"> points </w:t>
      </w:r>
      <w:r w:rsidR="001E5691">
        <w:rPr>
          <w:sz w:val="22"/>
          <w:szCs w:val="22"/>
        </w:rPr>
        <w:t>wi</w:t>
      </w:r>
      <w:r w:rsidR="001E5691" w:rsidRPr="00750856">
        <w:rPr>
          <w:sz w:val="22"/>
          <w:szCs w:val="22"/>
        </w:rPr>
        <w:t xml:space="preserve">ll </w:t>
      </w:r>
      <w:r w:rsidRPr="00750856">
        <w:rPr>
          <w:sz w:val="22"/>
          <w:szCs w:val="22"/>
        </w:rPr>
        <w:t>be awarded 1st place, the other 2nd.</w:t>
      </w:r>
    </w:p>
    <w:p w14:paraId="7F010B0E" w14:textId="77777777" w:rsidR="001A7E07" w:rsidRPr="00750856" w:rsidRDefault="00E026EF" w:rsidP="00070A1A">
      <w:pPr>
        <w:spacing w:before="60" w:after="60"/>
        <w:rPr>
          <w:snapToGrid w:val="0"/>
          <w:sz w:val="22"/>
          <w:szCs w:val="22"/>
        </w:rPr>
      </w:pPr>
      <w:r w:rsidRPr="00750856">
        <w:rPr>
          <w:sz w:val="22"/>
          <w:szCs w:val="22"/>
        </w:rPr>
        <w:br w:type="page"/>
      </w:r>
    </w:p>
    <w:p w14:paraId="66121DD5" w14:textId="77777777" w:rsidR="001A7E07" w:rsidRPr="00750856" w:rsidRDefault="00E026EF" w:rsidP="00070A1A">
      <w:pPr>
        <w:pStyle w:val="ISAFHeading1"/>
        <w:spacing w:before="60" w:after="60"/>
        <w:rPr>
          <w:sz w:val="22"/>
          <w:szCs w:val="22"/>
        </w:rPr>
      </w:pPr>
      <w:r w:rsidRPr="00750856">
        <w:rPr>
          <w:sz w:val="22"/>
          <w:szCs w:val="22"/>
        </w:rPr>
        <w:lastRenderedPageBreak/>
        <w:t>SI ADDENDUM C – RULES FOR HANDLING OF BOATS</w:t>
      </w:r>
    </w:p>
    <w:p w14:paraId="600F570F" w14:textId="77777777" w:rsidR="001A7E07" w:rsidRPr="00750856" w:rsidRDefault="00E026EF" w:rsidP="00070A1A">
      <w:pPr>
        <w:pStyle w:val="ISAFnumberedlist1"/>
        <w:numPr>
          <w:ilvl w:val="0"/>
          <w:numId w:val="9"/>
        </w:numPr>
        <w:spacing w:before="60" w:after="60"/>
        <w:rPr>
          <w:sz w:val="22"/>
          <w:szCs w:val="22"/>
        </w:rPr>
      </w:pPr>
      <w:r w:rsidRPr="00750856">
        <w:rPr>
          <w:sz w:val="22"/>
          <w:szCs w:val="22"/>
        </w:rPr>
        <w:t>GENERAL</w:t>
      </w:r>
    </w:p>
    <w:p w14:paraId="478BBCC1" w14:textId="77777777" w:rsidR="001A7E07" w:rsidRPr="00750856" w:rsidRDefault="00E026EF" w:rsidP="00070A1A">
      <w:pPr>
        <w:pStyle w:val="ISAFnumberedlist2"/>
        <w:numPr>
          <w:ilvl w:val="0"/>
          <w:numId w:val="0"/>
        </w:numPr>
        <w:spacing w:before="60" w:after="60"/>
        <w:ind w:left="567"/>
        <w:rPr>
          <w:sz w:val="22"/>
          <w:szCs w:val="22"/>
        </w:rPr>
      </w:pPr>
      <w:r w:rsidRPr="00750856">
        <w:rPr>
          <w:sz w:val="22"/>
          <w:szCs w:val="22"/>
        </w:rPr>
        <w:t>While all reasonable steps are taken to equalise the boats, variations will not be grounds</w:t>
      </w:r>
      <w:r w:rsidRPr="00750856">
        <w:rPr>
          <w:sz w:val="22"/>
          <w:szCs w:val="22"/>
        </w:rPr>
        <w:tab/>
      </w:r>
      <w:r w:rsidR="005E1CFB" w:rsidRPr="00750856">
        <w:rPr>
          <w:sz w:val="22"/>
          <w:szCs w:val="22"/>
        </w:rPr>
        <w:t xml:space="preserve"> </w:t>
      </w:r>
      <w:r w:rsidRPr="00750856">
        <w:rPr>
          <w:sz w:val="22"/>
          <w:szCs w:val="22"/>
        </w:rPr>
        <w:t>for redress (this changes RRS 62).</w:t>
      </w:r>
    </w:p>
    <w:p w14:paraId="56D51DF1" w14:textId="77777777" w:rsidR="001A7E07" w:rsidRPr="00750856" w:rsidRDefault="00E026EF" w:rsidP="00070A1A">
      <w:pPr>
        <w:pStyle w:val="ISAFnumberedlist1"/>
        <w:spacing w:before="60" w:after="60"/>
        <w:rPr>
          <w:sz w:val="22"/>
          <w:szCs w:val="22"/>
        </w:rPr>
      </w:pPr>
      <w:r w:rsidRPr="00750856">
        <w:rPr>
          <w:sz w:val="22"/>
          <w:szCs w:val="22"/>
        </w:rPr>
        <w:t>PROHIBITED ITEMS AND ACTIONS</w:t>
      </w:r>
    </w:p>
    <w:p w14:paraId="48EA7A9F" w14:textId="77777777" w:rsidR="001A7E07" w:rsidRPr="00750856" w:rsidRDefault="00E026EF" w:rsidP="00070A1A">
      <w:pPr>
        <w:pStyle w:val="ISAFnumberedlist2"/>
        <w:numPr>
          <w:ilvl w:val="0"/>
          <w:numId w:val="0"/>
        </w:numPr>
        <w:spacing w:before="60" w:after="60"/>
        <w:ind w:left="567"/>
        <w:rPr>
          <w:sz w:val="22"/>
          <w:szCs w:val="22"/>
        </w:rPr>
      </w:pPr>
      <w:r w:rsidRPr="00750856">
        <w:rPr>
          <w:sz w:val="22"/>
          <w:szCs w:val="22"/>
        </w:rPr>
        <w:t>Except in an emergency or in order to prevent damage or injury, or when directed by an umpire otherwise, the following are prohibited:</w:t>
      </w:r>
    </w:p>
    <w:p w14:paraId="666EF7F5" w14:textId="77777777" w:rsidR="001A7E07" w:rsidRPr="00750856" w:rsidRDefault="00E026EF" w:rsidP="00070A1A">
      <w:pPr>
        <w:pStyle w:val="ISAFnumberedlist2"/>
        <w:spacing w:before="60" w:after="60"/>
        <w:rPr>
          <w:sz w:val="22"/>
          <w:szCs w:val="22"/>
        </w:rPr>
      </w:pPr>
      <w:r w:rsidRPr="00750856">
        <w:rPr>
          <w:sz w:val="22"/>
          <w:szCs w:val="22"/>
        </w:rPr>
        <w:t>Any additions, omissions or alterations to the equipment supplied.</w:t>
      </w:r>
    </w:p>
    <w:p w14:paraId="4A2B55CF" w14:textId="77777777" w:rsidR="001A7E07" w:rsidRPr="00750856" w:rsidRDefault="00E026EF" w:rsidP="00070A1A">
      <w:pPr>
        <w:pStyle w:val="ISAFnumberedlist2"/>
        <w:spacing w:before="60" w:after="60"/>
        <w:rPr>
          <w:sz w:val="22"/>
          <w:szCs w:val="22"/>
        </w:rPr>
      </w:pPr>
      <w:r w:rsidRPr="00750856">
        <w:rPr>
          <w:sz w:val="22"/>
          <w:szCs w:val="22"/>
        </w:rPr>
        <w:t>The use of any equipment for a purpose other than that intended or specifically permitted.</w:t>
      </w:r>
    </w:p>
    <w:p w14:paraId="7B87BDF0" w14:textId="77777777" w:rsidR="001A7E07" w:rsidRPr="00750856" w:rsidRDefault="00E026EF" w:rsidP="00070A1A">
      <w:pPr>
        <w:pStyle w:val="ISAFnumberedlist2"/>
        <w:spacing w:before="60" w:after="60"/>
        <w:rPr>
          <w:sz w:val="22"/>
          <w:szCs w:val="22"/>
        </w:rPr>
      </w:pPr>
      <w:r w:rsidRPr="00750856">
        <w:rPr>
          <w:sz w:val="22"/>
          <w:szCs w:val="22"/>
        </w:rPr>
        <w:t>The replacement of any equipment without the permission of the RC.</w:t>
      </w:r>
    </w:p>
    <w:p w14:paraId="218E94EE" w14:textId="77777777" w:rsidR="001A7E07" w:rsidRPr="00750856" w:rsidRDefault="00E026EF" w:rsidP="00070A1A">
      <w:pPr>
        <w:pStyle w:val="ISAFnumberedlist2"/>
        <w:spacing w:before="60" w:after="60"/>
        <w:rPr>
          <w:sz w:val="22"/>
          <w:szCs w:val="22"/>
        </w:rPr>
      </w:pPr>
      <w:r w:rsidRPr="00750856">
        <w:rPr>
          <w:sz w:val="22"/>
          <w:szCs w:val="22"/>
        </w:rPr>
        <w:t>Sailing the boat in a manner that it is reasonable to predict that significant further damage would result.</w:t>
      </w:r>
    </w:p>
    <w:p w14:paraId="75F421EF" w14:textId="77777777" w:rsidR="001A7E07" w:rsidRPr="00750856" w:rsidRDefault="00E026EF" w:rsidP="00070A1A">
      <w:pPr>
        <w:pStyle w:val="ISAFnumberedlist2"/>
        <w:spacing w:before="60" w:after="60"/>
        <w:rPr>
          <w:sz w:val="22"/>
          <w:szCs w:val="22"/>
        </w:rPr>
      </w:pPr>
      <w:r w:rsidRPr="00750856">
        <w:rPr>
          <w:sz w:val="22"/>
          <w:szCs w:val="22"/>
        </w:rPr>
        <w:t>Moving equipment from its normal stowage position except when being used.</w:t>
      </w:r>
    </w:p>
    <w:p w14:paraId="31C6C5DC" w14:textId="77777777" w:rsidR="001A7E07" w:rsidRPr="00750856" w:rsidRDefault="00E026EF" w:rsidP="00070A1A">
      <w:pPr>
        <w:pStyle w:val="ISAFnumberedlist2"/>
        <w:spacing w:before="60" w:after="60"/>
        <w:rPr>
          <w:sz w:val="22"/>
          <w:szCs w:val="22"/>
        </w:rPr>
      </w:pPr>
      <w:r w:rsidRPr="00750856">
        <w:rPr>
          <w:sz w:val="22"/>
          <w:szCs w:val="22"/>
        </w:rPr>
        <w:t>Boarding a boat without prior permission.</w:t>
      </w:r>
    </w:p>
    <w:p w14:paraId="31A16276" w14:textId="77777777" w:rsidR="001A7E07" w:rsidRPr="00750856" w:rsidRDefault="00E026EF" w:rsidP="00070A1A">
      <w:pPr>
        <w:pStyle w:val="ISAFnumberedlist2"/>
        <w:spacing w:before="60" w:after="60"/>
        <w:rPr>
          <w:sz w:val="22"/>
          <w:szCs w:val="22"/>
        </w:rPr>
      </w:pPr>
      <w:r w:rsidRPr="00750856">
        <w:rPr>
          <w:sz w:val="22"/>
          <w:szCs w:val="22"/>
        </w:rPr>
        <w:t>Taking a boat from its berth or mooring without having paid the required damage deposit or having permission from the RC, or, on race days, while ‘AP’ is displayed ashore.</w:t>
      </w:r>
    </w:p>
    <w:p w14:paraId="174B2508" w14:textId="77777777" w:rsidR="001A7E07" w:rsidRPr="00750856" w:rsidRDefault="00E026EF" w:rsidP="00070A1A">
      <w:pPr>
        <w:pStyle w:val="ISAFnumberedlist2"/>
        <w:spacing w:before="60" w:after="60"/>
        <w:rPr>
          <w:sz w:val="22"/>
          <w:szCs w:val="22"/>
        </w:rPr>
      </w:pPr>
      <w:r w:rsidRPr="00750856">
        <w:rPr>
          <w:sz w:val="22"/>
          <w:szCs w:val="22"/>
        </w:rPr>
        <w:t>Hauling out a boat or cleaning surfaces below the waterline.</w:t>
      </w:r>
    </w:p>
    <w:p w14:paraId="38D8676B" w14:textId="77777777" w:rsidR="001A7E07" w:rsidRPr="00750856" w:rsidRDefault="00E026EF" w:rsidP="00070A1A">
      <w:pPr>
        <w:pStyle w:val="ISAFnumberedlist2"/>
        <w:spacing w:before="60" w:after="60"/>
        <w:rPr>
          <w:sz w:val="22"/>
          <w:szCs w:val="22"/>
        </w:rPr>
      </w:pPr>
      <w:r w:rsidRPr="00750856">
        <w:rPr>
          <w:sz w:val="22"/>
          <w:szCs w:val="22"/>
        </w:rPr>
        <w:t>Using a flattener as a reef.</w:t>
      </w:r>
    </w:p>
    <w:p w14:paraId="61044099" w14:textId="77777777" w:rsidR="001A7E07" w:rsidRPr="00750856" w:rsidRDefault="00E026EF" w:rsidP="00070A1A">
      <w:pPr>
        <w:pStyle w:val="ISAFnumberedlist2"/>
        <w:spacing w:before="60" w:after="60"/>
        <w:rPr>
          <w:sz w:val="22"/>
          <w:szCs w:val="22"/>
        </w:rPr>
      </w:pPr>
      <w:r w:rsidRPr="00750856">
        <w:rPr>
          <w:sz w:val="22"/>
          <w:szCs w:val="22"/>
        </w:rPr>
        <w:t>Attaching lines to the fabric of spinnakers.</w:t>
      </w:r>
    </w:p>
    <w:p w14:paraId="7B2F076B" w14:textId="77777777" w:rsidR="001A7E07" w:rsidRPr="00750856" w:rsidRDefault="00E026EF" w:rsidP="00070A1A">
      <w:pPr>
        <w:pStyle w:val="ISAFnumberedlist2"/>
        <w:spacing w:before="60" w:after="60"/>
        <w:rPr>
          <w:sz w:val="22"/>
          <w:szCs w:val="22"/>
        </w:rPr>
      </w:pPr>
      <w:r w:rsidRPr="00750856">
        <w:rPr>
          <w:sz w:val="22"/>
          <w:szCs w:val="22"/>
        </w:rPr>
        <w:t>Perforating sails, even to attach tell tales.</w:t>
      </w:r>
    </w:p>
    <w:p w14:paraId="563C8BE8" w14:textId="77777777" w:rsidR="001A7E07" w:rsidRPr="00750856" w:rsidRDefault="00E026EF" w:rsidP="00070A1A">
      <w:pPr>
        <w:pStyle w:val="ISAFnumberedlist2"/>
        <w:spacing w:before="60" w:after="60"/>
        <w:rPr>
          <w:sz w:val="22"/>
          <w:szCs w:val="22"/>
        </w:rPr>
      </w:pPr>
      <w:r w:rsidRPr="00750856">
        <w:rPr>
          <w:sz w:val="22"/>
          <w:szCs w:val="22"/>
        </w:rPr>
        <w:t>Radio transmission (including mobile telephones), except to report damage or in response to a request from the RC.</w:t>
      </w:r>
    </w:p>
    <w:p w14:paraId="6BD01CD1" w14:textId="77777777" w:rsidR="001A7E07" w:rsidRPr="00750856" w:rsidRDefault="00E026EF" w:rsidP="00070A1A">
      <w:pPr>
        <w:pStyle w:val="ISAFnumberedlist2"/>
        <w:spacing w:before="60" w:after="60"/>
        <w:rPr>
          <w:sz w:val="22"/>
          <w:szCs w:val="22"/>
        </w:rPr>
      </w:pPr>
      <w:r w:rsidRPr="00750856">
        <w:rPr>
          <w:sz w:val="22"/>
          <w:szCs w:val="22"/>
        </w:rPr>
        <w:t>Adjusting or altering the tension of standing rigging, excluding the backstay.</w:t>
      </w:r>
    </w:p>
    <w:p w14:paraId="07C845FC" w14:textId="77777777" w:rsidR="0064657A" w:rsidRPr="00750856" w:rsidRDefault="0064657A" w:rsidP="00070A1A">
      <w:pPr>
        <w:pStyle w:val="ISAFnumberedlist2"/>
        <w:spacing w:before="60" w:after="60"/>
        <w:rPr>
          <w:sz w:val="22"/>
          <w:szCs w:val="22"/>
        </w:rPr>
      </w:pPr>
      <w:r w:rsidRPr="00750856">
        <w:rPr>
          <w:sz w:val="22"/>
          <w:szCs w:val="22"/>
        </w:rPr>
        <w:t xml:space="preserve">The use of electronic equipment, unless permitted by C3.1. </w:t>
      </w:r>
    </w:p>
    <w:p w14:paraId="44535DF6" w14:textId="77777777" w:rsidR="001A7E07" w:rsidRPr="00750856" w:rsidRDefault="00E026EF" w:rsidP="00070A1A">
      <w:pPr>
        <w:pStyle w:val="ISAFnumberedlist2"/>
        <w:spacing w:before="60" w:after="60"/>
        <w:rPr>
          <w:sz w:val="22"/>
          <w:szCs w:val="22"/>
        </w:rPr>
      </w:pPr>
      <w:r w:rsidRPr="00750856">
        <w:rPr>
          <w:sz w:val="22"/>
          <w:szCs w:val="22"/>
        </w:rPr>
        <w:t>Marking directly on the hull or deck with permanent ink.</w:t>
      </w:r>
    </w:p>
    <w:p w14:paraId="4D48763E" w14:textId="77777777" w:rsidR="001A7E07" w:rsidRPr="00750856" w:rsidRDefault="00E026EF" w:rsidP="00070A1A">
      <w:pPr>
        <w:pStyle w:val="ISAFnumberedlist2"/>
        <w:spacing w:before="60" w:after="60"/>
        <w:rPr>
          <w:sz w:val="22"/>
          <w:szCs w:val="22"/>
        </w:rPr>
      </w:pPr>
      <w:r w:rsidRPr="00750856">
        <w:rPr>
          <w:sz w:val="22"/>
          <w:szCs w:val="22"/>
        </w:rPr>
        <w:t>Use of any tape that leaves a residue/ use of duct tape</w:t>
      </w:r>
      <w:r w:rsidR="001576E4" w:rsidRPr="00750856">
        <w:rPr>
          <w:sz w:val="22"/>
          <w:szCs w:val="22"/>
        </w:rPr>
        <w:t>.</w:t>
      </w:r>
    </w:p>
    <w:p w14:paraId="6FECF420" w14:textId="77777777" w:rsidR="001A7E07" w:rsidRPr="00750856" w:rsidRDefault="00E026EF" w:rsidP="00070A1A">
      <w:pPr>
        <w:pStyle w:val="ISAFnumberedlist2"/>
        <w:spacing w:before="60" w:after="60"/>
        <w:rPr>
          <w:sz w:val="22"/>
          <w:szCs w:val="22"/>
        </w:rPr>
      </w:pPr>
      <w:r w:rsidRPr="00750856">
        <w:rPr>
          <w:sz w:val="22"/>
          <w:szCs w:val="22"/>
        </w:rPr>
        <w:t>Using the spinnaker pole to wing out the foresail.</w:t>
      </w:r>
    </w:p>
    <w:p w14:paraId="705E5407" w14:textId="77777777" w:rsidR="001576E4" w:rsidRPr="00750856" w:rsidRDefault="001576E4" w:rsidP="00070A1A">
      <w:pPr>
        <w:pStyle w:val="ISAFnumberedlist2"/>
        <w:spacing w:before="60" w:after="60"/>
        <w:rPr>
          <w:sz w:val="22"/>
          <w:szCs w:val="22"/>
        </w:rPr>
      </w:pPr>
      <w:r w:rsidRPr="00750856">
        <w:rPr>
          <w:rFonts w:cs="Arial"/>
          <w:sz w:val="22"/>
          <w:szCs w:val="22"/>
        </w:rPr>
        <w:t>Blank</w:t>
      </w:r>
      <w:r w:rsidRPr="00750856">
        <w:rPr>
          <w:sz w:val="22"/>
          <w:szCs w:val="22"/>
        </w:rPr>
        <w:t xml:space="preserve"> </w:t>
      </w:r>
    </w:p>
    <w:p w14:paraId="6DCA79AA" w14:textId="77777777" w:rsidR="001A7E07" w:rsidRPr="00750856" w:rsidRDefault="00E026EF" w:rsidP="00070A1A">
      <w:pPr>
        <w:pStyle w:val="ISAFnumberedlist2"/>
        <w:spacing w:before="60" w:after="60"/>
        <w:rPr>
          <w:sz w:val="22"/>
          <w:szCs w:val="22"/>
        </w:rPr>
      </w:pPr>
      <w:r w:rsidRPr="00750856">
        <w:rPr>
          <w:sz w:val="22"/>
          <w:szCs w:val="22"/>
        </w:rPr>
        <w:t>The use of the shrouds (including any inner shrouds) above the lower bottle screw (turnbuckle) to facilitate tacking or gybing, or to aid the projection of a crew member outboard is prohibited.</w:t>
      </w:r>
    </w:p>
    <w:p w14:paraId="0BAA68F8" w14:textId="2B93E52E" w:rsidR="001A7E07" w:rsidRPr="00750856" w:rsidRDefault="00E026EF" w:rsidP="00070A1A">
      <w:pPr>
        <w:pStyle w:val="ISAFnumberedlist2"/>
        <w:spacing w:before="60" w:after="60"/>
        <w:rPr>
          <w:sz w:val="22"/>
          <w:szCs w:val="22"/>
        </w:rPr>
      </w:pPr>
      <w:r w:rsidRPr="00750856">
        <w:rPr>
          <w:sz w:val="22"/>
          <w:szCs w:val="22"/>
        </w:rPr>
        <w:t>A breach of SI C 2.</w:t>
      </w:r>
      <w:r w:rsidR="000A4EAB">
        <w:rPr>
          <w:sz w:val="22"/>
          <w:szCs w:val="22"/>
        </w:rPr>
        <w:t>19</w:t>
      </w:r>
      <w:r w:rsidR="000A4EAB" w:rsidRPr="00750856">
        <w:rPr>
          <w:sz w:val="22"/>
          <w:szCs w:val="22"/>
        </w:rPr>
        <w:t xml:space="preserve"> </w:t>
      </w:r>
      <w:r w:rsidRPr="00750856">
        <w:rPr>
          <w:sz w:val="22"/>
          <w:szCs w:val="22"/>
        </w:rPr>
        <w:t>is not open to protest by boats but is subject to action by the umpires in accordance with RRS C8.2.  This changes RRS C6.2 and C8.2.</w:t>
      </w:r>
    </w:p>
    <w:p w14:paraId="2389AF76" w14:textId="77777777" w:rsidR="001A7E07" w:rsidRPr="00750856" w:rsidRDefault="00E026EF" w:rsidP="00070A1A">
      <w:pPr>
        <w:pStyle w:val="ISAFnumberedlist1"/>
        <w:spacing w:before="60" w:after="60"/>
        <w:rPr>
          <w:sz w:val="22"/>
          <w:szCs w:val="22"/>
        </w:rPr>
      </w:pPr>
      <w:r w:rsidRPr="00750856">
        <w:rPr>
          <w:sz w:val="22"/>
          <w:szCs w:val="22"/>
        </w:rPr>
        <w:t>PERMITTED ITEMS AND ACTIONS</w:t>
      </w:r>
    </w:p>
    <w:p w14:paraId="741D12A3" w14:textId="77777777" w:rsidR="001A7E07" w:rsidRPr="00750856" w:rsidRDefault="00E026EF" w:rsidP="00070A1A">
      <w:pPr>
        <w:pStyle w:val="ISAFnumberedlist2"/>
        <w:numPr>
          <w:ilvl w:val="0"/>
          <w:numId w:val="0"/>
        </w:numPr>
        <w:spacing w:before="60" w:after="60"/>
        <w:ind w:left="567"/>
        <w:rPr>
          <w:sz w:val="22"/>
          <w:szCs w:val="22"/>
        </w:rPr>
      </w:pPr>
      <w:r w:rsidRPr="00750856">
        <w:rPr>
          <w:sz w:val="22"/>
          <w:szCs w:val="22"/>
        </w:rPr>
        <w:t>The following are permitted:</w:t>
      </w:r>
    </w:p>
    <w:p w14:paraId="1A60F014" w14:textId="77777777" w:rsidR="001A7E07" w:rsidRPr="00750856" w:rsidRDefault="00E026EF" w:rsidP="00070A1A">
      <w:pPr>
        <w:pStyle w:val="ISAFnumberedlist2"/>
        <w:spacing w:before="60" w:after="60"/>
        <w:rPr>
          <w:sz w:val="22"/>
          <w:szCs w:val="22"/>
        </w:rPr>
      </w:pPr>
      <w:r w:rsidRPr="00750856">
        <w:rPr>
          <w:sz w:val="22"/>
          <w:szCs w:val="22"/>
        </w:rPr>
        <w:t>Taking on board the following equipment:</w:t>
      </w:r>
    </w:p>
    <w:p w14:paraId="13E6E24B" w14:textId="77777777" w:rsidR="001A7E07" w:rsidRPr="00750856" w:rsidRDefault="00E026EF" w:rsidP="00070A1A">
      <w:pPr>
        <w:pStyle w:val="ISAFnumberedlist3"/>
        <w:spacing w:before="60" w:after="60"/>
        <w:ind w:left="1124" w:hanging="562"/>
        <w:rPr>
          <w:sz w:val="22"/>
          <w:szCs w:val="22"/>
        </w:rPr>
      </w:pPr>
      <w:r w:rsidRPr="00750856">
        <w:rPr>
          <w:sz w:val="22"/>
          <w:szCs w:val="22"/>
        </w:rPr>
        <w:t>basic hand tools</w:t>
      </w:r>
    </w:p>
    <w:p w14:paraId="1B842579" w14:textId="77777777" w:rsidR="001A7E07" w:rsidRPr="00750856" w:rsidRDefault="00E026EF" w:rsidP="00070A1A">
      <w:pPr>
        <w:pStyle w:val="ISAFnumberedlist3"/>
        <w:spacing w:before="60" w:after="60"/>
        <w:ind w:left="1124" w:hanging="562"/>
        <w:rPr>
          <w:sz w:val="22"/>
          <w:szCs w:val="22"/>
        </w:rPr>
      </w:pPr>
      <w:r w:rsidRPr="00750856">
        <w:rPr>
          <w:sz w:val="22"/>
          <w:szCs w:val="22"/>
        </w:rPr>
        <w:t>adhesive tape</w:t>
      </w:r>
    </w:p>
    <w:p w14:paraId="379E5EB6" w14:textId="77777777" w:rsidR="001A7E07" w:rsidRPr="00750856" w:rsidRDefault="00E026EF" w:rsidP="00070A1A">
      <w:pPr>
        <w:pStyle w:val="ISAFnumberedlist3"/>
        <w:spacing w:before="60" w:after="60"/>
        <w:ind w:left="1124" w:hanging="562"/>
        <w:rPr>
          <w:sz w:val="22"/>
          <w:szCs w:val="22"/>
        </w:rPr>
      </w:pPr>
      <w:r w:rsidRPr="00750856">
        <w:rPr>
          <w:sz w:val="22"/>
          <w:szCs w:val="22"/>
        </w:rPr>
        <w:t>line (elastic or otherwise of 4mm diameter or less)</w:t>
      </w:r>
    </w:p>
    <w:p w14:paraId="51A43818" w14:textId="77777777" w:rsidR="001A7E07" w:rsidRPr="00750856" w:rsidRDefault="00E026EF" w:rsidP="00070A1A">
      <w:pPr>
        <w:pStyle w:val="ISAFnumberedlist3"/>
        <w:spacing w:before="60" w:after="60"/>
        <w:ind w:left="1124" w:hanging="562"/>
        <w:rPr>
          <w:sz w:val="22"/>
          <w:szCs w:val="22"/>
        </w:rPr>
      </w:pPr>
      <w:r w:rsidRPr="00750856">
        <w:rPr>
          <w:sz w:val="22"/>
          <w:szCs w:val="22"/>
        </w:rPr>
        <w:t>marking pens</w:t>
      </w:r>
    </w:p>
    <w:p w14:paraId="2408D19A" w14:textId="77777777" w:rsidR="001A7E07" w:rsidRPr="00750856" w:rsidRDefault="00E026EF" w:rsidP="00070A1A">
      <w:pPr>
        <w:pStyle w:val="ISAFnumberedlist3"/>
        <w:spacing w:before="60" w:after="60"/>
        <w:ind w:left="1124" w:hanging="562"/>
        <w:rPr>
          <w:sz w:val="22"/>
          <w:szCs w:val="22"/>
        </w:rPr>
      </w:pPr>
      <w:r w:rsidRPr="00750856">
        <w:rPr>
          <w:sz w:val="22"/>
          <w:szCs w:val="22"/>
        </w:rPr>
        <w:t>tell-tale material</w:t>
      </w:r>
    </w:p>
    <w:p w14:paraId="0894F72E" w14:textId="77777777" w:rsidR="0064657A" w:rsidRPr="00750856" w:rsidRDefault="0064657A" w:rsidP="00070A1A">
      <w:pPr>
        <w:pStyle w:val="ISAFnumberedlist3"/>
        <w:spacing w:before="60" w:after="60"/>
        <w:ind w:left="1124" w:hanging="562"/>
        <w:rPr>
          <w:sz w:val="22"/>
          <w:szCs w:val="22"/>
        </w:rPr>
      </w:pPr>
      <w:r w:rsidRPr="00750856">
        <w:rPr>
          <w:sz w:val="22"/>
          <w:szCs w:val="22"/>
        </w:rPr>
        <w:t>hand held compasses, watches, timers and small personal video devices such as GoPro</w:t>
      </w:r>
      <w:r w:rsidRPr="00750856" w:rsidDel="0064657A">
        <w:rPr>
          <w:sz w:val="22"/>
          <w:szCs w:val="22"/>
        </w:rPr>
        <w:t xml:space="preserve"> </w:t>
      </w:r>
    </w:p>
    <w:p w14:paraId="07D30BE1" w14:textId="77777777" w:rsidR="001A7E07" w:rsidRPr="00750856" w:rsidRDefault="00E026EF" w:rsidP="00070A1A">
      <w:pPr>
        <w:pStyle w:val="ISAFnumberedlist3"/>
        <w:spacing w:before="60" w:after="60"/>
        <w:ind w:left="1124" w:hanging="562"/>
        <w:rPr>
          <w:sz w:val="22"/>
          <w:szCs w:val="22"/>
        </w:rPr>
      </w:pPr>
      <w:r w:rsidRPr="00750856">
        <w:rPr>
          <w:sz w:val="22"/>
          <w:szCs w:val="22"/>
        </w:rPr>
        <w:t>shackles and clevis pins</w:t>
      </w:r>
    </w:p>
    <w:p w14:paraId="467B5B74" w14:textId="1574B156" w:rsidR="001A7E07" w:rsidRPr="00750856" w:rsidRDefault="00291C6D" w:rsidP="00070A1A">
      <w:pPr>
        <w:pStyle w:val="ISAFnumberedlist3"/>
        <w:spacing w:before="60" w:after="60"/>
        <w:ind w:left="1124" w:hanging="562"/>
        <w:rPr>
          <w:sz w:val="22"/>
          <w:szCs w:val="22"/>
        </w:rPr>
      </w:pPr>
      <w:r w:rsidRPr="00750856">
        <w:rPr>
          <w:sz w:val="22"/>
          <w:szCs w:val="22"/>
        </w:rPr>
        <w:t>Velcro</w:t>
      </w:r>
      <w:r w:rsidR="00E026EF" w:rsidRPr="00750856">
        <w:rPr>
          <w:sz w:val="22"/>
          <w:szCs w:val="22"/>
        </w:rPr>
        <w:t xml:space="preserve"> tape</w:t>
      </w:r>
    </w:p>
    <w:p w14:paraId="057056A3" w14:textId="77777777" w:rsidR="001A7E07" w:rsidRPr="00750856" w:rsidRDefault="00E026EF" w:rsidP="00070A1A">
      <w:pPr>
        <w:pStyle w:val="ISAFnumberedlist3"/>
        <w:spacing w:before="60" w:after="60"/>
        <w:ind w:left="1124" w:hanging="562"/>
        <w:rPr>
          <w:sz w:val="22"/>
          <w:szCs w:val="22"/>
        </w:rPr>
      </w:pPr>
      <w:r w:rsidRPr="00750856">
        <w:rPr>
          <w:sz w:val="22"/>
          <w:szCs w:val="22"/>
        </w:rPr>
        <w:t>spare flags</w:t>
      </w:r>
    </w:p>
    <w:p w14:paraId="41B84CC8" w14:textId="77777777" w:rsidR="001A7E07" w:rsidRPr="00750856" w:rsidRDefault="00E026EF" w:rsidP="00070A1A">
      <w:pPr>
        <w:pStyle w:val="ISAFnumberedlist3"/>
        <w:spacing w:before="60" w:after="60"/>
        <w:ind w:left="1124" w:hanging="562"/>
        <w:rPr>
          <w:sz w:val="22"/>
          <w:szCs w:val="22"/>
        </w:rPr>
      </w:pPr>
      <w:r w:rsidRPr="00750856">
        <w:rPr>
          <w:sz w:val="22"/>
          <w:szCs w:val="22"/>
        </w:rPr>
        <w:t>PFDs when not supplied by the OA</w:t>
      </w:r>
    </w:p>
    <w:p w14:paraId="5B69EFE7" w14:textId="763E19F5" w:rsidR="008F4C82" w:rsidRPr="00750856" w:rsidRDefault="008F4C82">
      <w:pPr>
        <w:rPr>
          <w:snapToGrid w:val="0"/>
          <w:sz w:val="22"/>
          <w:szCs w:val="22"/>
        </w:rPr>
      </w:pPr>
    </w:p>
    <w:p w14:paraId="56667CE1" w14:textId="2396633D" w:rsidR="001A7E07" w:rsidRPr="00750856" w:rsidRDefault="00E026EF" w:rsidP="00070A1A">
      <w:pPr>
        <w:pStyle w:val="ISAFnumberedlist2"/>
        <w:spacing w:before="60" w:after="60"/>
        <w:rPr>
          <w:sz w:val="22"/>
          <w:szCs w:val="22"/>
        </w:rPr>
      </w:pPr>
      <w:r w:rsidRPr="00750856">
        <w:rPr>
          <w:sz w:val="22"/>
          <w:szCs w:val="22"/>
        </w:rPr>
        <w:lastRenderedPageBreak/>
        <w:t>Using the items in 3.1 to:</w:t>
      </w:r>
    </w:p>
    <w:p w14:paraId="34D1B6FB" w14:textId="77777777" w:rsidR="001A7E07" w:rsidRPr="00750856" w:rsidRDefault="00E026EF" w:rsidP="00070A1A">
      <w:pPr>
        <w:pStyle w:val="ISAFnumberedlist3"/>
        <w:spacing w:before="60" w:after="60"/>
        <w:ind w:left="1124" w:hanging="562"/>
        <w:rPr>
          <w:sz w:val="22"/>
          <w:szCs w:val="22"/>
        </w:rPr>
      </w:pPr>
      <w:r w:rsidRPr="00750856">
        <w:rPr>
          <w:sz w:val="22"/>
          <w:szCs w:val="22"/>
        </w:rPr>
        <w:t>prevent the fouling of lines, sails and sheets</w:t>
      </w:r>
    </w:p>
    <w:p w14:paraId="6C657C98" w14:textId="77777777" w:rsidR="001A7E07" w:rsidRPr="00750856" w:rsidRDefault="00E026EF" w:rsidP="00070A1A">
      <w:pPr>
        <w:pStyle w:val="ISAFnumberedlist3"/>
        <w:spacing w:before="60" w:after="60"/>
        <w:ind w:left="1124" w:hanging="562"/>
        <w:rPr>
          <w:sz w:val="22"/>
          <w:szCs w:val="22"/>
        </w:rPr>
      </w:pPr>
      <w:r w:rsidRPr="00750856">
        <w:rPr>
          <w:sz w:val="22"/>
          <w:szCs w:val="22"/>
        </w:rPr>
        <w:t>attach tell-tales</w:t>
      </w:r>
    </w:p>
    <w:p w14:paraId="0C69C304" w14:textId="77777777" w:rsidR="001A7E07" w:rsidRPr="00750856" w:rsidRDefault="00E026EF" w:rsidP="00070A1A">
      <w:pPr>
        <w:pStyle w:val="ISAFnumberedlist3"/>
        <w:spacing w:before="60" w:after="60"/>
        <w:ind w:left="1124" w:hanging="562"/>
        <w:rPr>
          <w:sz w:val="22"/>
          <w:szCs w:val="22"/>
        </w:rPr>
      </w:pPr>
      <w:r w:rsidRPr="00750856">
        <w:rPr>
          <w:sz w:val="22"/>
          <w:szCs w:val="22"/>
        </w:rPr>
        <w:t>prevent sails being damaged or falling overboard</w:t>
      </w:r>
    </w:p>
    <w:p w14:paraId="506B243A" w14:textId="77777777" w:rsidR="001A7E07" w:rsidRPr="00750856" w:rsidRDefault="00E026EF" w:rsidP="00070A1A">
      <w:pPr>
        <w:pStyle w:val="ISAFnumberedlist3"/>
        <w:spacing w:before="60" w:after="60"/>
        <w:ind w:left="1124" w:hanging="562"/>
        <w:rPr>
          <w:sz w:val="22"/>
          <w:szCs w:val="22"/>
        </w:rPr>
      </w:pPr>
      <w:r w:rsidRPr="00750856">
        <w:rPr>
          <w:sz w:val="22"/>
          <w:szCs w:val="22"/>
        </w:rPr>
        <w:t>mark control settings</w:t>
      </w:r>
    </w:p>
    <w:p w14:paraId="3959B29E" w14:textId="77777777" w:rsidR="001A7E07" w:rsidRPr="00750856" w:rsidRDefault="00E026EF" w:rsidP="00070A1A">
      <w:pPr>
        <w:pStyle w:val="ISAFnumberedlist3"/>
        <w:spacing w:before="60" w:after="60"/>
        <w:ind w:left="1124" w:hanging="562"/>
        <w:rPr>
          <w:sz w:val="22"/>
          <w:szCs w:val="22"/>
        </w:rPr>
      </w:pPr>
      <w:r w:rsidRPr="00750856">
        <w:rPr>
          <w:sz w:val="22"/>
          <w:szCs w:val="22"/>
        </w:rPr>
        <w:t>make minor repairs and permitted adjustments</w:t>
      </w:r>
    </w:p>
    <w:p w14:paraId="4126204E" w14:textId="77777777" w:rsidR="001A7E07" w:rsidRPr="00750856" w:rsidRDefault="00E026EF" w:rsidP="00070A1A">
      <w:pPr>
        <w:pStyle w:val="ISAFnumberedlist3"/>
        <w:spacing w:before="60" w:after="60"/>
        <w:ind w:left="1124" w:hanging="562"/>
        <w:rPr>
          <w:sz w:val="22"/>
          <w:szCs w:val="22"/>
        </w:rPr>
      </w:pPr>
      <w:r w:rsidRPr="00750856">
        <w:rPr>
          <w:sz w:val="22"/>
          <w:szCs w:val="22"/>
        </w:rPr>
        <w:t>make signals as per RRS Appendix C6</w:t>
      </w:r>
    </w:p>
    <w:p w14:paraId="6EB2200F" w14:textId="77777777" w:rsidR="001A7E07" w:rsidRPr="00750856" w:rsidRDefault="00E026EF" w:rsidP="00070A1A">
      <w:pPr>
        <w:pStyle w:val="ISAFnumberedlist3"/>
        <w:spacing w:before="60" w:after="60"/>
        <w:ind w:left="1124" w:hanging="562"/>
        <w:rPr>
          <w:sz w:val="22"/>
          <w:szCs w:val="22"/>
        </w:rPr>
      </w:pPr>
      <w:r w:rsidRPr="00750856">
        <w:rPr>
          <w:sz w:val="22"/>
          <w:szCs w:val="22"/>
        </w:rPr>
        <w:t>personal safety</w:t>
      </w:r>
    </w:p>
    <w:p w14:paraId="4284C37B" w14:textId="77777777" w:rsidR="001A7E07" w:rsidRPr="00750856" w:rsidRDefault="00E026EF" w:rsidP="00070A1A">
      <w:pPr>
        <w:pStyle w:val="ISAFnumberedlist2"/>
        <w:spacing w:before="60" w:after="60"/>
        <w:rPr>
          <w:sz w:val="22"/>
          <w:szCs w:val="22"/>
        </w:rPr>
      </w:pPr>
      <w:r w:rsidRPr="00750856">
        <w:rPr>
          <w:sz w:val="22"/>
          <w:szCs w:val="22"/>
        </w:rPr>
        <w:t>Fixing a spinnaker sheet catcher at the bow, provided that it does not extend the length of the boat by more than 100mm and does not require any repair after removal.</w:t>
      </w:r>
    </w:p>
    <w:p w14:paraId="7A4C0C0A" w14:textId="77777777" w:rsidR="001576E4" w:rsidRPr="00750856" w:rsidRDefault="001576E4" w:rsidP="00070A1A">
      <w:pPr>
        <w:pStyle w:val="ISAFnumberedlist2"/>
        <w:spacing w:before="60" w:after="60"/>
        <w:rPr>
          <w:sz w:val="22"/>
          <w:szCs w:val="22"/>
        </w:rPr>
      </w:pPr>
      <w:r w:rsidRPr="00750856">
        <w:rPr>
          <w:rFonts w:cs="Arial"/>
          <w:sz w:val="22"/>
          <w:szCs w:val="22"/>
        </w:rPr>
        <w:t>Changing the number of mainsheet purchases.</w:t>
      </w:r>
    </w:p>
    <w:p w14:paraId="5276CAFA" w14:textId="77777777" w:rsidR="001A7E07" w:rsidRPr="00750856" w:rsidRDefault="00E026EF" w:rsidP="00070A1A">
      <w:pPr>
        <w:pStyle w:val="ISAFnumberedlist1"/>
        <w:spacing w:before="60" w:after="60"/>
        <w:rPr>
          <w:sz w:val="22"/>
          <w:szCs w:val="22"/>
        </w:rPr>
      </w:pPr>
      <w:r w:rsidRPr="00750856">
        <w:rPr>
          <w:sz w:val="22"/>
          <w:szCs w:val="22"/>
        </w:rPr>
        <w:t>MANDATORY ITEMS AND ACTIONS</w:t>
      </w:r>
    </w:p>
    <w:p w14:paraId="3255AFAA" w14:textId="77777777" w:rsidR="001576E4" w:rsidRPr="00750856" w:rsidRDefault="001576E4" w:rsidP="00070A1A">
      <w:pPr>
        <w:pStyle w:val="ISAFnumberedlist1"/>
        <w:numPr>
          <w:ilvl w:val="0"/>
          <w:numId w:val="0"/>
        </w:numPr>
        <w:spacing w:before="60" w:after="60"/>
        <w:ind w:firstLine="567"/>
        <w:rPr>
          <w:b w:val="0"/>
          <w:sz w:val="22"/>
          <w:szCs w:val="22"/>
        </w:rPr>
      </w:pPr>
      <w:r w:rsidRPr="00750856">
        <w:rPr>
          <w:b w:val="0"/>
          <w:sz w:val="22"/>
          <w:szCs w:val="22"/>
        </w:rPr>
        <w:t>The following are mandatory:</w:t>
      </w:r>
    </w:p>
    <w:p w14:paraId="1C40D43E" w14:textId="77777777" w:rsidR="001576E4" w:rsidRPr="00750856" w:rsidRDefault="001576E4" w:rsidP="00070A1A">
      <w:pPr>
        <w:pStyle w:val="ISAFnumberedlist2"/>
        <w:spacing w:before="60" w:after="60"/>
        <w:rPr>
          <w:sz w:val="22"/>
          <w:szCs w:val="22"/>
        </w:rPr>
      </w:pPr>
      <w:r w:rsidRPr="00750856">
        <w:rPr>
          <w:sz w:val="22"/>
          <w:szCs w:val="22"/>
        </w:rPr>
        <w:t>Verbally providing a boat condition report to the event bosun before leaving a boat, even if no damage or loss is recorded. Reports shall include any evidence of matters which could cause damage or disadvantage to the boat in future matches.</w:t>
      </w:r>
    </w:p>
    <w:p w14:paraId="7E1B0CEF" w14:textId="63CBEEE0" w:rsidR="001A7E07" w:rsidRPr="00750856" w:rsidRDefault="00E026EF" w:rsidP="00070A1A">
      <w:pPr>
        <w:pStyle w:val="ISAFnumberedlist2"/>
        <w:spacing w:before="60" w:after="60"/>
        <w:rPr>
          <w:sz w:val="22"/>
          <w:szCs w:val="22"/>
        </w:rPr>
      </w:pPr>
      <w:r w:rsidRPr="00750856">
        <w:rPr>
          <w:sz w:val="22"/>
          <w:szCs w:val="22"/>
        </w:rPr>
        <w:t xml:space="preserve">When boat swaps are carried out on the water, the report </w:t>
      </w:r>
      <w:r w:rsidR="000A4EAB" w:rsidRPr="00750856">
        <w:rPr>
          <w:sz w:val="22"/>
          <w:szCs w:val="22"/>
        </w:rPr>
        <w:t>sh</w:t>
      </w:r>
      <w:r w:rsidR="000A4EAB">
        <w:rPr>
          <w:sz w:val="22"/>
          <w:szCs w:val="22"/>
        </w:rPr>
        <w:t>all</w:t>
      </w:r>
      <w:r w:rsidR="000A4EAB" w:rsidRPr="00750856">
        <w:rPr>
          <w:sz w:val="22"/>
          <w:szCs w:val="22"/>
        </w:rPr>
        <w:t xml:space="preserve"> </w:t>
      </w:r>
      <w:r w:rsidRPr="00750856">
        <w:rPr>
          <w:sz w:val="22"/>
          <w:szCs w:val="22"/>
        </w:rPr>
        <w:t xml:space="preserve">be made verbally to the RC as soon as possible. </w:t>
      </w:r>
    </w:p>
    <w:p w14:paraId="6ECC38CA" w14:textId="77777777" w:rsidR="001A7E07" w:rsidRPr="00750856" w:rsidRDefault="00E026EF" w:rsidP="00070A1A">
      <w:pPr>
        <w:pStyle w:val="ISAFnumberedlist2"/>
        <w:spacing w:before="60" w:after="60"/>
        <w:rPr>
          <w:sz w:val="22"/>
          <w:szCs w:val="22"/>
        </w:rPr>
      </w:pPr>
      <w:r w:rsidRPr="00750856">
        <w:rPr>
          <w:sz w:val="22"/>
          <w:szCs w:val="22"/>
        </w:rPr>
        <w:t>At the end of each sailing day:</w:t>
      </w:r>
    </w:p>
    <w:p w14:paraId="2BAB82EA" w14:textId="77777777" w:rsidR="001A7E07" w:rsidRPr="00750856" w:rsidRDefault="00E026EF" w:rsidP="00070A1A">
      <w:pPr>
        <w:pStyle w:val="ISAFnumberedlist3"/>
        <w:spacing w:before="60" w:after="60"/>
        <w:rPr>
          <w:sz w:val="22"/>
          <w:szCs w:val="22"/>
        </w:rPr>
      </w:pPr>
      <w:r w:rsidRPr="00750856">
        <w:rPr>
          <w:sz w:val="22"/>
          <w:szCs w:val="22"/>
        </w:rPr>
        <w:t>folding, bagging and placement of the sails as directed</w:t>
      </w:r>
    </w:p>
    <w:p w14:paraId="6DCA0347" w14:textId="77777777" w:rsidR="001A7E07" w:rsidRPr="00750856" w:rsidRDefault="00E026EF" w:rsidP="00070A1A">
      <w:pPr>
        <w:pStyle w:val="ISAFnumberedlist3"/>
        <w:spacing w:before="60" w:after="60"/>
        <w:rPr>
          <w:sz w:val="22"/>
          <w:szCs w:val="22"/>
        </w:rPr>
      </w:pPr>
      <w:r w:rsidRPr="00750856">
        <w:rPr>
          <w:sz w:val="22"/>
          <w:szCs w:val="22"/>
        </w:rPr>
        <w:t>leaving the boat in the same state of cleanliness as when first boarded that day</w:t>
      </w:r>
    </w:p>
    <w:p w14:paraId="79ECA470" w14:textId="77777777" w:rsidR="001A7E07" w:rsidRPr="00750856" w:rsidRDefault="00E026EF" w:rsidP="00070A1A">
      <w:pPr>
        <w:pStyle w:val="ISAFnumberedlist3"/>
        <w:spacing w:before="60" w:after="60"/>
        <w:rPr>
          <w:sz w:val="22"/>
          <w:szCs w:val="22"/>
        </w:rPr>
      </w:pPr>
      <w:r w:rsidRPr="00750856">
        <w:rPr>
          <w:sz w:val="22"/>
          <w:szCs w:val="22"/>
        </w:rPr>
        <w:t>releasing backstay tension</w:t>
      </w:r>
    </w:p>
    <w:p w14:paraId="066D6164" w14:textId="77777777" w:rsidR="001A7E07" w:rsidRPr="00750856" w:rsidRDefault="00E026EF" w:rsidP="00070A1A">
      <w:pPr>
        <w:pStyle w:val="ISAFnumberedlist2"/>
        <w:spacing w:before="60" w:after="60"/>
        <w:rPr>
          <w:sz w:val="22"/>
          <w:szCs w:val="22"/>
        </w:rPr>
      </w:pPr>
      <w:r w:rsidRPr="00750856">
        <w:rPr>
          <w:sz w:val="22"/>
          <w:szCs w:val="22"/>
        </w:rPr>
        <w:t>At the end of the final day for a particular boat, cleaning the boat (cabin and decks), removing all trash and removing all tape and marks.</w:t>
      </w:r>
    </w:p>
    <w:p w14:paraId="2D3DE0D1" w14:textId="77777777" w:rsidR="001A7E07" w:rsidRPr="00750856" w:rsidRDefault="00E026EF" w:rsidP="00070A1A">
      <w:pPr>
        <w:pStyle w:val="ISAFnumberedlist2"/>
        <w:spacing w:before="60" w:after="60"/>
        <w:rPr>
          <w:sz w:val="22"/>
          <w:szCs w:val="22"/>
        </w:rPr>
      </w:pPr>
      <w:r w:rsidRPr="00750856">
        <w:rPr>
          <w:sz w:val="22"/>
          <w:szCs w:val="22"/>
        </w:rPr>
        <w:t>Any request to alter, in any way, the equipment on a boat shall be in writing and worded to permit a yes/no answer.</w:t>
      </w:r>
    </w:p>
    <w:p w14:paraId="39E68133" w14:textId="77777777" w:rsidR="001A7E07" w:rsidRPr="00750856" w:rsidRDefault="00E026EF" w:rsidP="00070A1A">
      <w:pPr>
        <w:pStyle w:val="ISAFnumberedlist2"/>
        <w:spacing w:before="60" w:after="60"/>
        <w:rPr>
          <w:sz w:val="22"/>
          <w:szCs w:val="22"/>
        </w:rPr>
      </w:pPr>
      <w:r w:rsidRPr="00750856">
        <w:rPr>
          <w:sz w:val="22"/>
          <w:szCs w:val="22"/>
        </w:rPr>
        <w:t>Complying with any regulations, including speed restrictions and navigation marks, while leaving or returning to the berth or mooring.</w:t>
      </w:r>
    </w:p>
    <w:p w14:paraId="5AF7621C" w14:textId="77777777" w:rsidR="001A7E07" w:rsidRPr="00750856" w:rsidRDefault="00E026EF" w:rsidP="00070A1A">
      <w:pPr>
        <w:pStyle w:val="ISAFnumberedlist2"/>
        <w:spacing w:before="60" w:after="60"/>
        <w:rPr>
          <w:sz w:val="22"/>
          <w:szCs w:val="22"/>
        </w:rPr>
      </w:pPr>
      <w:r w:rsidRPr="00750856">
        <w:rPr>
          <w:sz w:val="22"/>
          <w:szCs w:val="22"/>
        </w:rPr>
        <w:t>A breach of items 4.</w:t>
      </w:r>
      <w:r w:rsidR="001576E4" w:rsidRPr="00750856">
        <w:rPr>
          <w:sz w:val="22"/>
          <w:szCs w:val="22"/>
        </w:rPr>
        <w:t>3</w:t>
      </w:r>
      <w:r w:rsidRPr="00750856">
        <w:rPr>
          <w:sz w:val="22"/>
          <w:szCs w:val="22"/>
        </w:rPr>
        <w:t xml:space="preserve"> and 4</w:t>
      </w:r>
      <w:r w:rsidR="001576E4" w:rsidRPr="00750856">
        <w:rPr>
          <w:sz w:val="22"/>
          <w:szCs w:val="22"/>
        </w:rPr>
        <w:t>.4</w:t>
      </w:r>
      <w:r w:rsidRPr="00750856">
        <w:rPr>
          <w:sz w:val="22"/>
          <w:szCs w:val="22"/>
        </w:rPr>
        <w:t xml:space="preserve"> will be considered as damage and the cost of rectification will be deducted from the damage deposit.</w:t>
      </w:r>
    </w:p>
    <w:p w14:paraId="5F7BAB2E" w14:textId="77777777" w:rsidR="005049D4" w:rsidRPr="00750856" w:rsidRDefault="001576E4" w:rsidP="00070A1A">
      <w:pPr>
        <w:pStyle w:val="ISAFnumberedlist2"/>
        <w:spacing w:before="60" w:after="60"/>
        <w:rPr>
          <w:sz w:val="22"/>
          <w:szCs w:val="22"/>
        </w:rPr>
      </w:pPr>
      <w:r w:rsidRPr="00750856">
        <w:rPr>
          <w:rFonts w:cs="Arial"/>
          <w:sz w:val="22"/>
          <w:szCs w:val="22"/>
        </w:rPr>
        <w:t>When under tow, the tow line should be attached to the forward pad eye (not the mast). If multiple boats are on one tow, the after attachment should run through the small pad eye on the transom and attach to the pad eye just aft of the main sheet track.</w:t>
      </w:r>
    </w:p>
    <w:p w14:paraId="0A255B78" w14:textId="77777777" w:rsidR="008F4C82" w:rsidRPr="00750856" w:rsidRDefault="008F4C82" w:rsidP="00070A1A">
      <w:pPr>
        <w:pStyle w:val="ISAFnumberedlist2"/>
        <w:numPr>
          <w:ilvl w:val="0"/>
          <w:numId w:val="0"/>
        </w:numPr>
        <w:spacing w:before="60" w:after="60"/>
        <w:rPr>
          <w:b/>
          <w:sz w:val="22"/>
          <w:szCs w:val="22"/>
        </w:rPr>
      </w:pPr>
    </w:p>
    <w:p w14:paraId="3487935D" w14:textId="77777777" w:rsidR="00750856" w:rsidRDefault="00750856">
      <w:pPr>
        <w:rPr>
          <w:b/>
          <w:snapToGrid w:val="0"/>
          <w:sz w:val="22"/>
          <w:szCs w:val="22"/>
        </w:rPr>
      </w:pPr>
      <w:r>
        <w:rPr>
          <w:b/>
          <w:sz w:val="22"/>
          <w:szCs w:val="22"/>
        </w:rPr>
        <w:br w:type="page"/>
      </w:r>
    </w:p>
    <w:p w14:paraId="2662E9D7" w14:textId="4776D2F3" w:rsidR="001A7E07" w:rsidRPr="00F92368" w:rsidRDefault="00E026EF" w:rsidP="00070A1A">
      <w:pPr>
        <w:pStyle w:val="ISAFnumberedlist2"/>
        <w:numPr>
          <w:ilvl w:val="0"/>
          <w:numId w:val="0"/>
        </w:numPr>
        <w:spacing w:before="60" w:after="60"/>
        <w:rPr>
          <w:b/>
          <w:sz w:val="22"/>
          <w:szCs w:val="22"/>
        </w:rPr>
      </w:pPr>
      <w:r w:rsidRPr="00F92368">
        <w:rPr>
          <w:b/>
          <w:sz w:val="22"/>
          <w:szCs w:val="22"/>
        </w:rPr>
        <w:lastRenderedPageBreak/>
        <w:t>SI ADDENDUM D – EQUIPMENT LIST</w:t>
      </w:r>
    </w:p>
    <w:p w14:paraId="3BB1A6B0" w14:textId="77777777" w:rsidR="001A7E07" w:rsidRPr="00F92368" w:rsidRDefault="00E026EF" w:rsidP="00070A1A">
      <w:pPr>
        <w:pStyle w:val="ISAFnumberedlist2"/>
        <w:numPr>
          <w:ilvl w:val="0"/>
          <w:numId w:val="0"/>
        </w:numPr>
        <w:spacing w:before="60" w:after="60"/>
        <w:rPr>
          <w:sz w:val="22"/>
          <w:szCs w:val="22"/>
        </w:rPr>
      </w:pPr>
      <w:r w:rsidRPr="00F92368">
        <w:rPr>
          <w:sz w:val="22"/>
          <w:szCs w:val="22"/>
        </w:rPr>
        <w:t>The following non-fixed items, provided by the OA, are to be carried on board at all times in their designated place while sailing.  Any loss shall be reported in the daily report.</w:t>
      </w:r>
    </w:p>
    <w:p w14:paraId="29546FA7" w14:textId="77777777" w:rsidR="00C93B34" w:rsidRPr="00F92368" w:rsidRDefault="00C93B34" w:rsidP="00070A1A">
      <w:pPr>
        <w:pStyle w:val="ISAFnumberedlist1"/>
        <w:numPr>
          <w:ilvl w:val="0"/>
          <w:numId w:val="10"/>
        </w:numPr>
        <w:spacing w:before="60" w:after="60"/>
        <w:rPr>
          <w:sz w:val="22"/>
          <w:szCs w:val="22"/>
        </w:rPr>
      </w:pPr>
      <w:r w:rsidRPr="00F92368">
        <w:rPr>
          <w:sz w:val="22"/>
          <w:szCs w:val="22"/>
        </w:rPr>
        <w:t>SAILS AND SAILING EQUIPMENT</w:t>
      </w:r>
    </w:p>
    <w:p w14:paraId="274C189C" w14:textId="77777777" w:rsidR="00C93B34" w:rsidRPr="00F92368" w:rsidRDefault="00C93B34" w:rsidP="00F92368">
      <w:pPr>
        <w:pStyle w:val="ISAFnumberedlist2"/>
        <w:spacing w:before="60" w:after="60"/>
        <w:rPr>
          <w:sz w:val="22"/>
          <w:szCs w:val="22"/>
        </w:rPr>
      </w:pPr>
      <w:r w:rsidRPr="00F92368">
        <w:rPr>
          <w:sz w:val="22"/>
          <w:szCs w:val="22"/>
        </w:rPr>
        <w:t xml:space="preserve">Mainsail and set of </w:t>
      </w:r>
      <w:r w:rsidR="005049D4" w:rsidRPr="00F92368">
        <w:rPr>
          <w:sz w:val="22"/>
          <w:szCs w:val="22"/>
        </w:rPr>
        <w:t>batten</w:t>
      </w:r>
    </w:p>
    <w:p w14:paraId="2D58E254" w14:textId="77777777" w:rsidR="00C93B34" w:rsidRPr="00F92368" w:rsidRDefault="00C93B34" w:rsidP="00F92368">
      <w:pPr>
        <w:pStyle w:val="ISAFnumberedlist2"/>
        <w:spacing w:before="60" w:after="60"/>
        <w:rPr>
          <w:sz w:val="22"/>
          <w:szCs w:val="22"/>
        </w:rPr>
      </w:pPr>
      <w:r w:rsidRPr="00F92368">
        <w:rPr>
          <w:sz w:val="22"/>
          <w:szCs w:val="22"/>
        </w:rPr>
        <w:t>Jib</w:t>
      </w:r>
    </w:p>
    <w:p w14:paraId="45EF7932" w14:textId="77777777" w:rsidR="00C93B34" w:rsidRPr="00F92368" w:rsidRDefault="00C93B34" w:rsidP="00F92368">
      <w:pPr>
        <w:pStyle w:val="ISAFnumberedlist2"/>
        <w:spacing w:before="60" w:after="60"/>
        <w:rPr>
          <w:sz w:val="22"/>
          <w:szCs w:val="22"/>
        </w:rPr>
      </w:pPr>
      <w:r w:rsidRPr="00F92368">
        <w:rPr>
          <w:sz w:val="22"/>
          <w:szCs w:val="22"/>
        </w:rPr>
        <w:t>Spinnaker</w:t>
      </w:r>
    </w:p>
    <w:p w14:paraId="0F095459" w14:textId="2197E710" w:rsidR="00C93B34" w:rsidRPr="00F92368" w:rsidRDefault="003A3286" w:rsidP="00F92368">
      <w:pPr>
        <w:pStyle w:val="ISAFnumberedlist2"/>
        <w:spacing w:before="60" w:after="60"/>
        <w:rPr>
          <w:sz w:val="22"/>
          <w:szCs w:val="22"/>
        </w:rPr>
      </w:pPr>
      <w:r>
        <w:rPr>
          <w:sz w:val="22"/>
          <w:szCs w:val="22"/>
        </w:rPr>
        <w:t>One</w:t>
      </w:r>
      <w:r w:rsidRPr="00F92368">
        <w:rPr>
          <w:sz w:val="22"/>
          <w:szCs w:val="22"/>
        </w:rPr>
        <w:t xml:space="preserve"> </w:t>
      </w:r>
      <w:r w:rsidR="00C93B34" w:rsidRPr="00F92368">
        <w:rPr>
          <w:sz w:val="22"/>
          <w:szCs w:val="22"/>
        </w:rPr>
        <w:t>spinnaker pole</w:t>
      </w:r>
    </w:p>
    <w:p w14:paraId="73F5A45C" w14:textId="5B880290" w:rsidR="00C93B34" w:rsidRPr="00F92368" w:rsidRDefault="003A3286" w:rsidP="00F92368">
      <w:pPr>
        <w:pStyle w:val="ISAFnumberedlist2"/>
        <w:spacing w:before="60" w:after="60"/>
        <w:rPr>
          <w:sz w:val="22"/>
          <w:szCs w:val="22"/>
        </w:rPr>
      </w:pPr>
      <w:r>
        <w:rPr>
          <w:sz w:val="22"/>
          <w:szCs w:val="22"/>
        </w:rPr>
        <w:t>Two spinnaker sheets</w:t>
      </w:r>
    </w:p>
    <w:p w14:paraId="31AF48F2" w14:textId="0BD73F88" w:rsidR="00C93B34" w:rsidRPr="00F92368" w:rsidRDefault="003A3286" w:rsidP="00F92368">
      <w:pPr>
        <w:pStyle w:val="ISAFnumberedlist2"/>
        <w:spacing w:before="60" w:after="60"/>
        <w:rPr>
          <w:sz w:val="22"/>
          <w:szCs w:val="22"/>
        </w:rPr>
      </w:pPr>
      <w:r>
        <w:rPr>
          <w:sz w:val="22"/>
          <w:szCs w:val="22"/>
        </w:rPr>
        <w:t>Two</w:t>
      </w:r>
      <w:r w:rsidRPr="00F92368">
        <w:rPr>
          <w:sz w:val="22"/>
          <w:szCs w:val="22"/>
        </w:rPr>
        <w:t xml:space="preserve"> </w:t>
      </w:r>
      <w:r w:rsidR="00C93B34" w:rsidRPr="00F92368">
        <w:rPr>
          <w:sz w:val="22"/>
          <w:szCs w:val="22"/>
        </w:rPr>
        <w:t>twing line</w:t>
      </w:r>
    </w:p>
    <w:p w14:paraId="2C8E3891" w14:textId="1851EC62" w:rsidR="00C93B34" w:rsidRPr="00F92368" w:rsidRDefault="003A3286" w:rsidP="00F92368">
      <w:pPr>
        <w:pStyle w:val="ISAFnumberedlist2"/>
        <w:spacing w:before="60" w:after="60"/>
        <w:rPr>
          <w:sz w:val="22"/>
          <w:szCs w:val="22"/>
        </w:rPr>
      </w:pPr>
      <w:r>
        <w:rPr>
          <w:sz w:val="22"/>
          <w:szCs w:val="22"/>
        </w:rPr>
        <w:t>One continuous</w:t>
      </w:r>
      <w:r w:rsidRPr="00F92368">
        <w:rPr>
          <w:sz w:val="22"/>
          <w:szCs w:val="22"/>
        </w:rPr>
        <w:t xml:space="preserve"> </w:t>
      </w:r>
      <w:r w:rsidR="00C93B34" w:rsidRPr="00F92368">
        <w:rPr>
          <w:sz w:val="22"/>
          <w:szCs w:val="22"/>
        </w:rPr>
        <w:t>headsail sheet</w:t>
      </w:r>
    </w:p>
    <w:p w14:paraId="671CE58B" w14:textId="77777777" w:rsidR="00C93B34" w:rsidRPr="00F92368" w:rsidRDefault="00C93B34" w:rsidP="00F92368">
      <w:pPr>
        <w:pStyle w:val="ISAFnumberedlist2"/>
        <w:spacing w:before="60" w:after="60"/>
        <w:rPr>
          <w:sz w:val="22"/>
          <w:szCs w:val="22"/>
        </w:rPr>
      </w:pPr>
      <w:r w:rsidRPr="00F92368">
        <w:rPr>
          <w:sz w:val="22"/>
          <w:szCs w:val="22"/>
        </w:rPr>
        <w:t>Jib cars</w:t>
      </w:r>
    </w:p>
    <w:p w14:paraId="5A9F01A7" w14:textId="77777777" w:rsidR="00B632DB" w:rsidRPr="00F92368" w:rsidRDefault="00B632DB" w:rsidP="00F92368">
      <w:pPr>
        <w:pStyle w:val="ISAFnumberedlist2"/>
        <w:spacing w:before="60" w:after="60"/>
        <w:rPr>
          <w:sz w:val="22"/>
          <w:szCs w:val="22"/>
        </w:rPr>
      </w:pPr>
      <w:r w:rsidRPr="00F92368">
        <w:rPr>
          <w:sz w:val="22"/>
          <w:szCs w:val="22"/>
        </w:rPr>
        <w:t>Tiller extension</w:t>
      </w:r>
    </w:p>
    <w:p w14:paraId="210F3CAF" w14:textId="77777777" w:rsidR="00C93B34" w:rsidRPr="00F92368" w:rsidRDefault="00C93B34" w:rsidP="00070A1A">
      <w:pPr>
        <w:pStyle w:val="ISAFnumberedlist1"/>
        <w:spacing w:before="60" w:after="60"/>
        <w:rPr>
          <w:sz w:val="22"/>
          <w:szCs w:val="22"/>
        </w:rPr>
      </w:pPr>
      <w:r w:rsidRPr="00F92368">
        <w:rPr>
          <w:sz w:val="22"/>
          <w:szCs w:val="22"/>
        </w:rPr>
        <w:t>SAFETY GEAR</w:t>
      </w:r>
    </w:p>
    <w:p w14:paraId="6097D752" w14:textId="77777777" w:rsidR="00C93B34" w:rsidRPr="00F92368" w:rsidRDefault="00C93B34" w:rsidP="00F92368">
      <w:pPr>
        <w:pStyle w:val="ISAFnumberedlist2"/>
        <w:spacing w:before="60" w:after="60"/>
        <w:rPr>
          <w:sz w:val="22"/>
          <w:szCs w:val="22"/>
        </w:rPr>
      </w:pPr>
      <w:r w:rsidRPr="00F92368">
        <w:rPr>
          <w:sz w:val="22"/>
          <w:szCs w:val="22"/>
        </w:rPr>
        <w:t xml:space="preserve">Bucket </w:t>
      </w:r>
    </w:p>
    <w:p w14:paraId="3C2C4526" w14:textId="77777777" w:rsidR="00C93B34" w:rsidRDefault="00C93B34" w:rsidP="00F92368">
      <w:pPr>
        <w:pStyle w:val="ISAFnumberedlist2"/>
        <w:spacing w:before="60" w:after="60"/>
        <w:rPr>
          <w:sz w:val="22"/>
          <w:szCs w:val="22"/>
        </w:rPr>
      </w:pPr>
      <w:r w:rsidRPr="00F92368">
        <w:rPr>
          <w:sz w:val="22"/>
          <w:szCs w:val="22"/>
        </w:rPr>
        <w:t>Sponge</w:t>
      </w:r>
    </w:p>
    <w:p w14:paraId="59F03838" w14:textId="06847660" w:rsidR="003A3286" w:rsidRDefault="003A3286" w:rsidP="00F92368">
      <w:pPr>
        <w:pStyle w:val="ISAFnumberedlist2"/>
        <w:spacing w:before="60" w:after="60"/>
        <w:rPr>
          <w:sz w:val="22"/>
          <w:szCs w:val="22"/>
        </w:rPr>
      </w:pPr>
      <w:r>
        <w:rPr>
          <w:sz w:val="22"/>
          <w:szCs w:val="22"/>
        </w:rPr>
        <w:t>Throwable PFD</w:t>
      </w:r>
    </w:p>
    <w:p w14:paraId="6FA9A28B" w14:textId="6AA25988" w:rsidR="003A3286" w:rsidRPr="00F92368" w:rsidRDefault="003A3286" w:rsidP="00F92368">
      <w:pPr>
        <w:pStyle w:val="ISAFnumberedlist2"/>
        <w:spacing w:before="60" w:after="60"/>
        <w:rPr>
          <w:sz w:val="22"/>
          <w:szCs w:val="22"/>
        </w:rPr>
      </w:pPr>
      <w:r>
        <w:rPr>
          <w:sz w:val="22"/>
          <w:szCs w:val="22"/>
        </w:rPr>
        <w:t>One hand bilge pump</w:t>
      </w:r>
    </w:p>
    <w:p w14:paraId="09658CEA" w14:textId="77777777" w:rsidR="00C93B34" w:rsidRPr="00F92368" w:rsidRDefault="005049D4" w:rsidP="00070A1A">
      <w:pPr>
        <w:pStyle w:val="ISAFnumberedlist1"/>
        <w:spacing w:before="60" w:after="60"/>
        <w:rPr>
          <w:sz w:val="22"/>
          <w:szCs w:val="22"/>
        </w:rPr>
      </w:pPr>
      <w:r w:rsidRPr="00F92368">
        <w:rPr>
          <w:sz w:val="22"/>
          <w:szCs w:val="22"/>
        </w:rPr>
        <w:t>TOW LINE</w:t>
      </w:r>
    </w:p>
    <w:p w14:paraId="17DB92C6" w14:textId="5D9B22E4" w:rsidR="00C93B34" w:rsidRPr="00F92368" w:rsidRDefault="005049D4" w:rsidP="00070A1A">
      <w:pPr>
        <w:pStyle w:val="ISAFnumberedlist2"/>
        <w:spacing w:before="60" w:after="60"/>
        <w:rPr>
          <w:sz w:val="22"/>
          <w:szCs w:val="22"/>
        </w:rPr>
        <w:sectPr w:rsidR="00C93B34" w:rsidRPr="00F92368" w:rsidSect="00D21B9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720" w:right="1138" w:bottom="1411" w:left="1138" w:header="706" w:footer="706" w:gutter="0"/>
          <w:cols w:space="708"/>
          <w:docGrid w:linePitch="360"/>
        </w:sectPr>
      </w:pPr>
      <w:r w:rsidRPr="00F92368">
        <w:rPr>
          <w:sz w:val="22"/>
          <w:szCs w:val="22"/>
        </w:rPr>
        <w:t>One tow</w:t>
      </w:r>
      <w:r w:rsidR="00116564" w:rsidRPr="00F92368">
        <w:rPr>
          <w:sz w:val="22"/>
          <w:szCs w:val="22"/>
        </w:rPr>
        <w:t>/dock line</w:t>
      </w:r>
    </w:p>
    <w:p w14:paraId="5D9A7E62" w14:textId="77777777" w:rsidR="005049D4" w:rsidRPr="00F92368" w:rsidRDefault="005049D4" w:rsidP="00070A1A">
      <w:pPr>
        <w:spacing w:before="60" w:after="60"/>
        <w:rPr>
          <w:rFonts w:cs="Arial"/>
          <w:b/>
          <w:sz w:val="22"/>
          <w:szCs w:val="22"/>
        </w:rPr>
      </w:pPr>
      <w:r w:rsidRPr="00F92368">
        <w:rPr>
          <w:rFonts w:cs="Arial"/>
          <w:b/>
          <w:sz w:val="22"/>
          <w:szCs w:val="22"/>
        </w:rPr>
        <w:lastRenderedPageBreak/>
        <w:br w:type="page"/>
      </w:r>
    </w:p>
    <w:p w14:paraId="0AEF683F" w14:textId="77777777" w:rsidR="001A7E07" w:rsidRPr="00F92368" w:rsidRDefault="00E026EF" w:rsidP="00070A1A">
      <w:pPr>
        <w:spacing w:before="60" w:after="60"/>
        <w:rPr>
          <w:rFonts w:cs="Arial"/>
          <w:b/>
          <w:sz w:val="22"/>
          <w:szCs w:val="22"/>
        </w:rPr>
      </w:pPr>
      <w:r w:rsidRPr="00F92368">
        <w:rPr>
          <w:rFonts w:cs="Arial"/>
          <w:b/>
          <w:sz w:val="22"/>
          <w:szCs w:val="22"/>
        </w:rPr>
        <w:lastRenderedPageBreak/>
        <w:t>SI ADDENDUM E – DAMAGE PENALTIES</w:t>
      </w:r>
    </w:p>
    <w:p w14:paraId="5632C94F" w14:textId="77777777" w:rsidR="008F4C82" w:rsidRPr="00F92368" w:rsidRDefault="008F4C82" w:rsidP="00070A1A">
      <w:pPr>
        <w:spacing w:before="60" w:after="60"/>
        <w:rPr>
          <w:rFonts w:cs="Arial"/>
          <w:b/>
          <w:sz w:val="22"/>
          <w:szCs w:val="22"/>
        </w:rPr>
      </w:pPr>
    </w:p>
    <w:p w14:paraId="1D7EE8EB" w14:textId="77777777" w:rsidR="001A7E07" w:rsidRPr="00F92368" w:rsidRDefault="00E026EF" w:rsidP="00070A1A">
      <w:pPr>
        <w:spacing w:before="60" w:after="60"/>
        <w:rPr>
          <w:rFonts w:cs="Arial"/>
          <w:b/>
          <w:sz w:val="22"/>
          <w:szCs w:val="22"/>
        </w:rPr>
      </w:pPr>
      <w:r w:rsidRPr="00F92368">
        <w:rPr>
          <w:rFonts w:cs="Arial"/>
          <w:b/>
          <w:sz w:val="22"/>
          <w:szCs w:val="22"/>
        </w:rPr>
        <w:t>Match Racing Penalties for Damage resulting from contact between boats</w:t>
      </w:r>
    </w:p>
    <w:p w14:paraId="28BA4368" w14:textId="77777777" w:rsidR="001A7E07" w:rsidRPr="00F92368" w:rsidRDefault="00E026EF" w:rsidP="00070A1A">
      <w:pPr>
        <w:spacing w:before="60" w:after="60"/>
        <w:rPr>
          <w:rFonts w:cs="Arial"/>
          <w:sz w:val="22"/>
          <w:szCs w:val="22"/>
        </w:rPr>
      </w:pPr>
      <w:r w:rsidRPr="00F92368">
        <w:rPr>
          <w:rFonts w:cs="Arial"/>
          <w:sz w:val="22"/>
          <w:szCs w:val="22"/>
        </w:rPr>
        <w:t xml:space="preserve">Appendix C6.6 and C8.6 permits the umpires or protest committee to decide the penalty when a boat breaks RRS 14. This document explains how damage will be assessed and gives general guidance on the appropriate penalty. When the protest committee has good reasons to do so, it may apply a different penalty. </w:t>
      </w:r>
    </w:p>
    <w:p w14:paraId="0CB8C3ED" w14:textId="77777777" w:rsidR="001A7E07" w:rsidRPr="00F92368" w:rsidRDefault="00E026EF" w:rsidP="00070A1A">
      <w:pPr>
        <w:spacing w:before="60" w:after="60"/>
        <w:rPr>
          <w:rFonts w:cs="Arial"/>
          <w:sz w:val="22"/>
          <w:szCs w:val="22"/>
        </w:rPr>
      </w:pPr>
      <w:r w:rsidRPr="00F92368">
        <w:rPr>
          <w:rFonts w:cs="Arial"/>
          <w:sz w:val="22"/>
          <w:szCs w:val="22"/>
        </w:rPr>
        <w:t>Damage will be divided into 3 levels as shown in the following table:</w:t>
      </w:r>
    </w:p>
    <w:p w14:paraId="27411817" w14:textId="77777777" w:rsidR="001A7E07" w:rsidRPr="00F92368" w:rsidRDefault="001A7E07" w:rsidP="00070A1A">
      <w:pPr>
        <w:spacing w:before="60" w:after="6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2925"/>
        <w:gridCol w:w="4350"/>
      </w:tblGrid>
      <w:tr w:rsidR="001A7E07" w:rsidRPr="00750856" w14:paraId="06F93193" w14:textId="77777777">
        <w:tc>
          <w:tcPr>
            <w:tcW w:w="1533" w:type="dxa"/>
          </w:tcPr>
          <w:p w14:paraId="0745FEA7" w14:textId="77777777" w:rsidR="001A7E07" w:rsidRPr="009F426B" w:rsidRDefault="00E026EF" w:rsidP="00070A1A">
            <w:pPr>
              <w:spacing w:before="60" w:after="60"/>
              <w:rPr>
                <w:rFonts w:cs="Arial"/>
                <w:b/>
                <w:sz w:val="22"/>
                <w:szCs w:val="22"/>
              </w:rPr>
            </w:pPr>
            <w:r w:rsidRPr="009F426B">
              <w:rPr>
                <w:rFonts w:cs="Arial"/>
                <w:b/>
                <w:sz w:val="22"/>
                <w:szCs w:val="22"/>
              </w:rPr>
              <w:t>Level</w:t>
            </w:r>
          </w:p>
        </w:tc>
        <w:tc>
          <w:tcPr>
            <w:tcW w:w="2925" w:type="dxa"/>
          </w:tcPr>
          <w:p w14:paraId="23470D68" w14:textId="77777777" w:rsidR="001A7E07" w:rsidRPr="009F426B" w:rsidRDefault="00E026EF" w:rsidP="00070A1A">
            <w:pPr>
              <w:spacing w:before="60" w:after="60"/>
              <w:rPr>
                <w:rFonts w:cs="Arial"/>
                <w:b/>
                <w:sz w:val="22"/>
                <w:szCs w:val="22"/>
              </w:rPr>
            </w:pPr>
            <w:r w:rsidRPr="009F426B">
              <w:rPr>
                <w:rFonts w:cs="Arial"/>
                <w:b/>
                <w:sz w:val="22"/>
                <w:szCs w:val="22"/>
              </w:rPr>
              <w:t>Extent</w:t>
            </w:r>
          </w:p>
        </w:tc>
        <w:tc>
          <w:tcPr>
            <w:tcW w:w="4350" w:type="dxa"/>
          </w:tcPr>
          <w:p w14:paraId="77DA2638" w14:textId="77777777" w:rsidR="001A7E07" w:rsidRPr="009F426B" w:rsidRDefault="00E026EF" w:rsidP="00070A1A">
            <w:pPr>
              <w:spacing w:before="60" w:after="60"/>
              <w:rPr>
                <w:rFonts w:cs="Arial"/>
                <w:b/>
                <w:sz w:val="22"/>
                <w:szCs w:val="22"/>
              </w:rPr>
            </w:pPr>
            <w:r w:rsidRPr="009F426B">
              <w:rPr>
                <w:rFonts w:cs="Arial"/>
                <w:b/>
                <w:sz w:val="22"/>
                <w:szCs w:val="22"/>
              </w:rPr>
              <w:t>Effect</w:t>
            </w:r>
          </w:p>
        </w:tc>
      </w:tr>
      <w:tr w:rsidR="001A7E07" w:rsidRPr="00750856" w14:paraId="76B57BCB" w14:textId="77777777">
        <w:trPr>
          <w:trHeight w:val="541"/>
        </w:trPr>
        <w:tc>
          <w:tcPr>
            <w:tcW w:w="1533" w:type="dxa"/>
          </w:tcPr>
          <w:p w14:paraId="20EF985D" w14:textId="77777777" w:rsidR="001A7E07" w:rsidRPr="009F426B" w:rsidRDefault="001A7E07" w:rsidP="008F4C82">
            <w:pPr>
              <w:spacing w:before="60" w:after="60"/>
              <w:rPr>
                <w:rFonts w:cs="Arial"/>
                <w:sz w:val="22"/>
                <w:szCs w:val="22"/>
              </w:rPr>
            </w:pPr>
          </w:p>
          <w:p w14:paraId="22B4F7F6" w14:textId="77777777" w:rsidR="001A7E07" w:rsidRPr="009F426B" w:rsidRDefault="00E026EF" w:rsidP="008F4C82">
            <w:pPr>
              <w:spacing w:before="60" w:after="60"/>
              <w:rPr>
                <w:rFonts w:cs="Arial"/>
                <w:sz w:val="22"/>
                <w:szCs w:val="22"/>
              </w:rPr>
            </w:pPr>
            <w:r w:rsidRPr="009F426B">
              <w:rPr>
                <w:rFonts w:cs="Arial"/>
                <w:sz w:val="22"/>
                <w:szCs w:val="22"/>
              </w:rPr>
              <w:t>Level A   -    Minor Damage</w:t>
            </w:r>
          </w:p>
        </w:tc>
        <w:tc>
          <w:tcPr>
            <w:tcW w:w="2925" w:type="dxa"/>
          </w:tcPr>
          <w:p w14:paraId="1399597C" w14:textId="77777777" w:rsidR="001A7E07" w:rsidRPr="009F426B" w:rsidRDefault="001A7E07" w:rsidP="008F4C82">
            <w:pPr>
              <w:spacing w:before="60" w:after="60"/>
              <w:rPr>
                <w:rFonts w:cs="Arial"/>
                <w:color w:val="000000"/>
                <w:sz w:val="22"/>
                <w:szCs w:val="22"/>
              </w:rPr>
            </w:pPr>
          </w:p>
          <w:p w14:paraId="7D0A979A" w14:textId="77777777" w:rsidR="001A7E07" w:rsidRPr="009F426B" w:rsidRDefault="00E026EF" w:rsidP="008F4C82">
            <w:pPr>
              <w:spacing w:before="60" w:after="60"/>
              <w:rPr>
                <w:rFonts w:cs="Arial"/>
                <w:sz w:val="22"/>
                <w:szCs w:val="22"/>
              </w:rPr>
            </w:pPr>
            <w:r w:rsidRPr="009F426B">
              <w:rPr>
                <w:rFonts w:cs="Arial"/>
                <w:color w:val="000000"/>
                <w:sz w:val="22"/>
                <w:szCs w:val="22"/>
              </w:rPr>
              <w:t>Does not significantly affect the value, general appearance or normal operation of the boat.</w:t>
            </w:r>
          </w:p>
        </w:tc>
        <w:tc>
          <w:tcPr>
            <w:tcW w:w="4350" w:type="dxa"/>
          </w:tcPr>
          <w:p w14:paraId="1A66D992" w14:textId="77777777" w:rsidR="001A7E07" w:rsidRPr="009F426B" w:rsidRDefault="00E026EF" w:rsidP="008F4C82">
            <w:pPr>
              <w:spacing w:before="60" w:after="60"/>
              <w:rPr>
                <w:rFonts w:cs="Arial"/>
                <w:sz w:val="22"/>
                <w:szCs w:val="22"/>
              </w:rPr>
            </w:pPr>
            <w:r w:rsidRPr="009F426B">
              <w:rPr>
                <w:rFonts w:cs="Arial"/>
                <w:sz w:val="22"/>
                <w:szCs w:val="22"/>
              </w:rPr>
              <w:t>Boat may race without repair although some minor surface work may be required after the event. Repairs should not normally require more than 1 hour of work.</w:t>
            </w:r>
          </w:p>
        </w:tc>
      </w:tr>
      <w:tr w:rsidR="001A7E07" w:rsidRPr="00750856" w14:paraId="07E26A91" w14:textId="77777777">
        <w:trPr>
          <w:trHeight w:val="607"/>
        </w:trPr>
        <w:tc>
          <w:tcPr>
            <w:tcW w:w="1533" w:type="dxa"/>
          </w:tcPr>
          <w:p w14:paraId="2B5B1F12" w14:textId="77777777" w:rsidR="001A7E07" w:rsidRPr="009F426B" w:rsidRDefault="001A7E07" w:rsidP="008F4C82">
            <w:pPr>
              <w:spacing w:before="60" w:after="60"/>
              <w:rPr>
                <w:rFonts w:cs="Arial"/>
                <w:sz w:val="22"/>
                <w:szCs w:val="22"/>
              </w:rPr>
            </w:pPr>
          </w:p>
          <w:p w14:paraId="61C3C6FC" w14:textId="77777777" w:rsidR="001A7E07" w:rsidRPr="009F426B" w:rsidRDefault="00E026EF" w:rsidP="008F4C82">
            <w:pPr>
              <w:spacing w:before="60" w:after="60"/>
              <w:rPr>
                <w:rFonts w:cs="Arial"/>
                <w:sz w:val="22"/>
                <w:szCs w:val="22"/>
              </w:rPr>
            </w:pPr>
            <w:r w:rsidRPr="009F426B">
              <w:rPr>
                <w:rFonts w:cs="Arial"/>
                <w:sz w:val="22"/>
                <w:szCs w:val="22"/>
              </w:rPr>
              <w:t>Level B   - Damage</w:t>
            </w:r>
          </w:p>
        </w:tc>
        <w:tc>
          <w:tcPr>
            <w:tcW w:w="2925" w:type="dxa"/>
          </w:tcPr>
          <w:p w14:paraId="2EB59C65" w14:textId="77777777" w:rsidR="001A7E07" w:rsidRPr="009F426B" w:rsidRDefault="001A7E07" w:rsidP="008F4C82">
            <w:pPr>
              <w:spacing w:before="60" w:after="60"/>
              <w:rPr>
                <w:rFonts w:cs="Arial"/>
                <w:color w:val="000000"/>
                <w:sz w:val="22"/>
                <w:szCs w:val="22"/>
              </w:rPr>
            </w:pPr>
          </w:p>
          <w:p w14:paraId="083DA949" w14:textId="77777777" w:rsidR="001A7E07" w:rsidRPr="009F426B" w:rsidRDefault="00E026EF" w:rsidP="008F4C82">
            <w:pPr>
              <w:spacing w:before="60" w:after="60"/>
              <w:rPr>
                <w:rFonts w:cs="Arial"/>
                <w:color w:val="FF0000"/>
                <w:sz w:val="22"/>
                <w:szCs w:val="22"/>
              </w:rPr>
            </w:pPr>
            <w:r w:rsidRPr="009F426B">
              <w:rPr>
                <w:rFonts w:cs="Arial"/>
                <w:color w:val="000000"/>
                <w:sz w:val="22"/>
                <w:szCs w:val="22"/>
              </w:rPr>
              <w:t>Affects the value and/or general appearance of the boat</w:t>
            </w:r>
          </w:p>
        </w:tc>
        <w:tc>
          <w:tcPr>
            <w:tcW w:w="4350" w:type="dxa"/>
          </w:tcPr>
          <w:p w14:paraId="4093F9C9" w14:textId="77777777" w:rsidR="001A7E07" w:rsidRPr="009F426B" w:rsidRDefault="00E026EF" w:rsidP="008F4C82">
            <w:pPr>
              <w:spacing w:before="60" w:after="60"/>
              <w:rPr>
                <w:rFonts w:cs="Arial"/>
                <w:sz w:val="22"/>
                <w:szCs w:val="22"/>
              </w:rPr>
            </w:pPr>
            <w:r w:rsidRPr="009F426B">
              <w:rPr>
                <w:rFonts w:cs="Arial"/>
                <w:sz w:val="22"/>
                <w:szCs w:val="22"/>
              </w:rPr>
              <w:t>The damage does not affect the normal operation of the boat in that race but may need some (temporary) work before racing again. Requires more than 1 hour of work but should not normally require more than 3 hours of work.</w:t>
            </w:r>
          </w:p>
        </w:tc>
      </w:tr>
      <w:tr w:rsidR="001A7E07" w:rsidRPr="00750856" w14:paraId="089DC54C" w14:textId="77777777">
        <w:trPr>
          <w:trHeight w:val="589"/>
        </w:trPr>
        <w:tc>
          <w:tcPr>
            <w:tcW w:w="1533" w:type="dxa"/>
          </w:tcPr>
          <w:p w14:paraId="141EE849" w14:textId="77777777" w:rsidR="001A7E07" w:rsidRPr="009F426B" w:rsidRDefault="00E026EF" w:rsidP="008F4C82">
            <w:pPr>
              <w:spacing w:before="60" w:after="60"/>
              <w:rPr>
                <w:rFonts w:cs="Arial"/>
                <w:sz w:val="22"/>
                <w:szCs w:val="22"/>
              </w:rPr>
            </w:pPr>
            <w:r w:rsidRPr="009F426B">
              <w:rPr>
                <w:rFonts w:cs="Arial"/>
                <w:sz w:val="22"/>
                <w:szCs w:val="22"/>
              </w:rPr>
              <w:t>Level C   -    Major Damage</w:t>
            </w:r>
          </w:p>
        </w:tc>
        <w:tc>
          <w:tcPr>
            <w:tcW w:w="2925" w:type="dxa"/>
          </w:tcPr>
          <w:p w14:paraId="00C2076C" w14:textId="77777777" w:rsidR="001A7E07" w:rsidRPr="009F426B" w:rsidRDefault="00E026EF" w:rsidP="008F4C82">
            <w:pPr>
              <w:spacing w:before="60" w:after="60"/>
              <w:rPr>
                <w:rFonts w:cs="Arial"/>
                <w:color w:val="FF0000"/>
                <w:sz w:val="22"/>
                <w:szCs w:val="22"/>
              </w:rPr>
            </w:pPr>
            <w:r w:rsidRPr="009F426B">
              <w:rPr>
                <w:rFonts w:cs="Arial"/>
                <w:color w:val="000000"/>
                <w:sz w:val="22"/>
                <w:szCs w:val="22"/>
              </w:rPr>
              <w:t>The normal operation of the boat is compromised and its structural integrity may be impaired.</w:t>
            </w:r>
          </w:p>
        </w:tc>
        <w:tc>
          <w:tcPr>
            <w:tcW w:w="4350" w:type="dxa"/>
          </w:tcPr>
          <w:p w14:paraId="2EA377FA" w14:textId="77777777" w:rsidR="001A7E07" w:rsidRPr="009F426B" w:rsidRDefault="001A7E07" w:rsidP="008F4C82">
            <w:pPr>
              <w:spacing w:before="60" w:after="60"/>
              <w:rPr>
                <w:rFonts w:cs="Arial"/>
                <w:sz w:val="22"/>
                <w:szCs w:val="22"/>
              </w:rPr>
            </w:pPr>
          </w:p>
          <w:p w14:paraId="503E7F12" w14:textId="77777777" w:rsidR="001A7E07" w:rsidRPr="009F426B" w:rsidRDefault="00E026EF" w:rsidP="008F4C82">
            <w:pPr>
              <w:spacing w:before="60" w:after="60"/>
              <w:rPr>
                <w:rFonts w:cs="Arial"/>
                <w:sz w:val="22"/>
                <w:szCs w:val="22"/>
              </w:rPr>
            </w:pPr>
            <w:r w:rsidRPr="009F426B">
              <w:rPr>
                <w:rFonts w:cs="Arial"/>
                <w:sz w:val="22"/>
                <w:szCs w:val="22"/>
              </w:rPr>
              <w:t>The boat will need some repair work before racing again. Requires more than 3 hours of work.</w:t>
            </w:r>
          </w:p>
        </w:tc>
      </w:tr>
    </w:tbl>
    <w:p w14:paraId="27A6B80C" w14:textId="77777777" w:rsidR="001A7E07" w:rsidRPr="009F426B" w:rsidRDefault="001A7E07" w:rsidP="008F4C82">
      <w:pPr>
        <w:spacing w:before="60" w:after="60"/>
        <w:rPr>
          <w:rFonts w:cs="Arial"/>
          <w:sz w:val="22"/>
          <w:szCs w:val="22"/>
        </w:rPr>
      </w:pPr>
    </w:p>
    <w:p w14:paraId="41EF6A1E" w14:textId="77777777" w:rsidR="001A7E07" w:rsidRPr="009F426B" w:rsidRDefault="00E026EF" w:rsidP="008F4C82">
      <w:pPr>
        <w:spacing w:before="60" w:after="60"/>
        <w:rPr>
          <w:rFonts w:cs="Arial"/>
          <w:b/>
          <w:sz w:val="22"/>
          <w:szCs w:val="22"/>
        </w:rPr>
      </w:pPr>
      <w:r w:rsidRPr="009F426B">
        <w:rPr>
          <w:rFonts w:cs="Arial"/>
          <w:b/>
          <w:sz w:val="22"/>
          <w:szCs w:val="22"/>
        </w:rPr>
        <w:t>Point Penalties - to be applied without a hearing (this amends RRS C8.6);</w:t>
      </w:r>
    </w:p>
    <w:p w14:paraId="18C6DEDC" w14:textId="77777777" w:rsidR="001A7E07" w:rsidRPr="009F426B" w:rsidRDefault="001A7E07" w:rsidP="008F4C82">
      <w:pPr>
        <w:spacing w:before="60" w:after="6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2925"/>
        <w:gridCol w:w="4350"/>
      </w:tblGrid>
      <w:tr w:rsidR="001A7E07" w:rsidRPr="00750856" w14:paraId="375D334B" w14:textId="77777777">
        <w:tc>
          <w:tcPr>
            <w:tcW w:w="1533" w:type="dxa"/>
            <w:vAlign w:val="center"/>
          </w:tcPr>
          <w:p w14:paraId="20606F39" w14:textId="77777777" w:rsidR="001A7E07" w:rsidRPr="009F426B" w:rsidRDefault="00E026EF" w:rsidP="008F4C82">
            <w:pPr>
              <w:spacing w:before="60" w:after="60"/>
              <w:rPr>
                <w:rFonts w:cs="Arial"/>
                <w:b/>
                <w:color w:val="000000" w:themeColor="text1"/>
                <w:sz w:val="22"/>
                <w:szCs w:val="22"/>
              </w:rPr>
            </w:pPr>
            <w:r w:rsidRPr="009F426B">
              <w:rPr>
                <w:rFonts w:cs="Arial"/>
                <w:b/>
                <w:color w:val="000000" w:themeColor="text1"/>
                <w:sz w:val="22"/>
                <w:szCs w:val="22"/>
              </w:rPr>
              <w:t>Level</w:t>
            </w:r>
          </w:p>
        </w:tc>
        <w:tc>
          <w:tcPr>
            <w:tcW w:w="2925" w:type="dxa"/>
            <w:vAlign w:val="center"/>
          </w:tcPr>
          <w:p w14:paraId="2E979442" w14:textId="77777777" w:rsidR="001A7E07" w:rsidRPr="009F426B" w:rsidRDefault="00E026EF" w:rsidP="008F4C82">
            <w:pPr>
              <w:spacing w:before="60" w:after="60"/>
              <w:rPr>
                <w:rFonts w:cs="Arial"/>
                <w:b/>
                <w:color w:val="000000" w:themeColor="text1"/>
                <w:sz w:val="22"/>
                <w:szCs w:val="22"/>
              </w:rPr>
            </w:pPr>
            <w:r w:rsidRPr="009F426B">
              <w:rPr>
                <w:rFonts w:cs="Arial"/>
                <w:b/>
                <w:color w:val="000000" w:themeColor="text1"/>
                <w:sz w:val="22"/>
                <w:szCs w:val="22"/>
              </w:rPr>
              <w:t>Round Robin</w:t>
            </w:r>
          </w:p>
        </w:tc>
        <w:tc>
          <w:tcPr>
            <w:tcW w:w="4350" w:type="dxa"/>
          </w:tcPr>
          <w:p w14:paraId="081F6473" w14:textId="77777777" w:rsidR="001A7E07" w:rsidRPr="009F426B" w:rsidRDefault="00E026EF" w:rsidP="008F4C82">
            <w:pPr>
              <w:spacing w:before="60" w:after="60"/>
              <w:rPr>
                <w:rFonts w:cs="Arial"/>
                <w:b/>
                <w:color w:val="000000" w:themeColor="text1"/>
                <w:sz w:val="22"/>
                <w:szCs w:val="22"/>
              </w:rPr>
            </w:pPr>
            <w:r w:rsidRPr="009F426B">
              <w:rPr>
                <w:rFonts w:cs="Arial"/>
                <w:b/>
                <w:color w:val="000000" w:themeColor="text1"/>
                <w:sz w:val="22"/>
                <w:szCs w:val="22"/>
              </w:rPr>
              <w:t>Knock Out</w:t>
            </w:r>
          </w:p>
        </w:tc>
      </w:tr>
      <w:tr w:rsidR="001A7E07" w:rsidRPr="00750856" w14:paraId="76542C2A" w14:textId="77777777">
        <w:trPr>
          <w:trHeight w:val="494"/>
        </w:trPr>
        <w:tc>
          <w:tcPr>
            <w:tcW w:w="1533" w:type="dxa"/>
            <w:vAlign w:val="center"/>
          </w:tcPr>
          <w:p w14:paraId="0D85A1D6" w14:textId="77777777" w:rsidR="001A7E07" w:rsidRPr="009F426B" w:rsidRDefault="00E026EF" w:rsidP="008F4C82">
            <w:pPr>
              <w:spacing w:before="60" w:after="60"/>
              <w:jc w:val="center"/>
              <w:rPr>
                <w:rFonts w:cs="Arial"/>
                <w:b/>
                <w:sz w:val="22"/>
                <w:szCs w:val="22"/>
              </w:rPr>
            </w:pPr>
            <w:r w:rsidRPr="009F426B">
              <w:rPr>
                <w:rFonts w:cs="Arial"/>
                <w:b/>
                <w:sz w:val="22"/>
                <w:szCs w:val="22"/>
              </w:rPr>
              <w:t>A</w:t>
            </w:r>
          </w:p>
        </w:tc>
        <w:tc>
          <w:tcPr>
            <w:tcW w:w="2925" w:type="dxa"/>
            <w:vAlign w:val="center"/>
          </w:tcPr>
          <w:p w14:paraId="5A9E3D32" w14:textId="47533E86" w:rsidR="001A7E07" w:rsidRPr="009F426B" w:rsidRDefault="000830E8" w:rsidP="008F4C82">
            <w:pPr>
              <w:spacing w:before="60" w:after="60"/>
              <w:rPr>
                <w:rFonts w:cs="Arial"/>
                <w:color w:val="000000" w:themeColor="text1"/>
                <w:sz w:val="22"/>
                <w:szCs w:val="22"/>
              </w:rPr>
            </w:pPr>
            <w:r w:rsidRPr="009F426B">
              <w:rPr>
                <w:rFonts w:cs="Arial"/>
                <w:color w:val="000000" w:themeColor="text1"/>
                <w:sz w:val="22"/>
                <w:szCs w:val="22"/>
              </w:rPr>
              <w:t>Half Point</w:t>
            </w:r>
          </w:p>
        </w:tc>
        <w:tc>
          <w:tcPr>
            <w:tcW w:w="4350" w:type="dxa"/>
            <w:vAlign w:val="center"/>
          </w:tcPr>
          <w:p w14:paraId="039E98AF" w14:textId="5F927E2F" w:rsidR="001A7E07" w:rsidRPr="009F426B" w:rsidRDefault="000830E8" w:rsidP="008F4C82">
            <w:pPr>
              <w:spacing w:before="60" w:after="60"/>
              <w:rPr>
                <w:rFonts w:cs="Arial"/>
                <w:color w:val="000000" w:themeColor="text1"/>
                <w:sz w:val="22"/>
                <w:szCs w:val="22"/>
              </w:rPr>
            </w:pPr>
            <w:r w:rsidRPr="009F426B">
              <w:rPr>
                <w:rFonts w:cs="Arial"/>
                <w:color w:val="000000" w:themeColor="text1"/>
                <w:sz w:val="22"/>
                <w:szCs w:val="22"/>
              </w:rPr>
              <w:t>Half Point</w:t>
            </w:r>
          </w:p>
        </w:tc>
      </w:tr>
      <w:tr w:rsidR="001A7E07" w:rsidRPr="00750856" w14:paraId="5A051F41" w14:textId="77777777">
        <w:trPr>
          <w:trHeight w:val="486"/>
        </w:trPr>
        <w:tc>
          <w:tcPr>
            <w:tcW w:w="1533" w:type="dxa"/>
            <w:vAlign w:val="center"/>
          </w:tcPr>
          <w:p w14:paraId="162F491D" w14:textId="77777777" w:rsidR="001A7E07" w:rsidRPr="009F426B" w:rsidRDefault="00E026EF" w:rsidP="008F4C82">
            <w:pPr>
              <w:spacing w:before="60" w:after="60"/>
              <w:jc w:val="center"/>
              <w:rPr>
                <w:rFonts w:cs="Arial"/>
                <w:b/>
                <w:color w:val="000000" w:themeColor="text1"/>
                <w:sz w:val="22"/>
                <w:szCs w:val="22"/>
              </w:rPr>
            </w:pPr>
            <w:r w:rsidRPr="009F426B">
              <w:rPr>
                <w:rFonts w:cs="Arial"/>
                <w:b/>
                <w:color w:val="000000" w:themeColor="text1"/>
                <w:sz w:val="22"/>
                <w:szCs w:val="22"/>
              </w:rPr>
              <w:t>B</w:t>
            </w:r>
          </w:p>
        </w:tc>
        <w:tc>
          <w:tcPr>
            <w:tcW w:w="2925" w:type="dxa"/>
            <w:vAlign w:val="center"/>
          </w:tcPr>
          <w:p w14:paraId="2F1488C5" w14:textId="11FFB34F" w:rsidR="001A7E07" w:rsidRPr="009F426B" w:rsidRDefault="000830E8" w:rsidP="008F4C82">
            <w:pPr>
              <w:spacing w:before="60" w:after="60"/>
              <w:rPr>
                <w:rFonts w:cs="Arial"/>
                <w:color w:val="000000" w:themeColor="text1"/>
                <w:sz w:val="22"/>
                <w:szCs w:val="22"/>
              </w:rPr>
            </w:pPr>
            <w:r w:rsidRPr="009F426B">
              <w:rPr>
                <w:rFonts w:cs="Arial"/>
                <w:color w:val="000000" w:themeColor="text1"/>
                <w:sz w:val="22"/>
                <w:szCs w:val="22"/>
              </w:rPr>
              <w:t xml:space="preserve"> One point</w:t>
            </w:r>
            <w:r w:rsidR="00E026EF" w:rsidRPr="009F426B">
              <w:rPr>
                <w:rFonts w:cs="Arial"/>
                <w:color w:val="000000" w:themeColor="text1"/>
                <w:sz w:val="22"/>
                <w:szCs w:val="22"/>
              </w:rPr>
              <w:t xml:space="preserve"> </w:t>
            </w:r>
          </w:p>
        </w:tc>
        <w:tc>
          <w:tcPr>
            <w:tcW w:w="4350" w:type="dxa"/>
            <w:vAlign w:val="center"/>
          </w:tcPr>
          <w:p w14:paraId="41CFBFFD" w14:textId="198E9633" w:rsidR="001A7E07" w:rsidRPr="009F426B" w:rsidRDefault="000830E8" w:rsidP="008F4C82">
            <w:pPr>
              <w:spacing w:before="60" w:after="60"/>
              <w:rPr>
                <w:rFonts w:cs="Arial"/>
                <w:color w:val="000000" w:themeColor="text1"/>
                <w:sz w:val="22"/>
                <w:szCs w:val="22"/>
              </w:rPr>
            </w:pPr>
            <w:r w:rsidRPr="009F426B">
              <w:rPr>
                <w:rFonts w:cs="Arial"/>
                <w:color w:val="000000" w:themeColor="text1"/>
                <w:sz w:val="22"/>
                <w:szCs w:val="22"/>
              </w:rPr>
              <w:t>One point</w:t>
            </w:r>
          </w:p>
        </w:tc>
      </w:tr>
      <w:tr w:rsidR="001A7E07" w:rsidRPr="00750856" w14:paraId="524C108C" w14:textId="77777777">
        <w:trPr>
          <w:trHeight w:val="505"/>
        </w:trPr>
        <w:tc>
          <w:tcPr>
            <w:tcW w:w="1533" w:type="dxa"/>
            <w:vAlign w:val="center"/>
          </w:tcPr>
          <w:p w14:paraId="118CF25C" w14:textId="77777777" w:rsidR="001A7E07" w:rsidRPr="009F426B" w:rsidRDefault="00E026EF" w:rsidP="008F4C82">
            <w:pPr>
              <w:spacing w:before="60" w:after="60"/>
              <w:jc w:val="center"/>
              <w:rPr>
                <w:rFonts w:cs="Arial"/>
                <w:b/>
                <w:color w:val="000000" w:themeColor="text1"/>
                <w:sz w:val="22"/>
                <w:szCs w:val="22"/>
              </w:rPr>
            </w:pPr>
            <w:r w:rsidRPr="009F426B">
              <w:rPr>
                <w:rFonts w:cs="Arial"/>
                <w:b/>
                <w:color w:val="000000" w:themeColor="text1"/>
                <w:sz w:val="22"/>
                <w:szCs w:val="22"/>
              </w:rPr>
              <w:t>C</w:t>
            </w:r>
          </w:p>
        </w:tc>
        <w:tc>
          <w:tcPr>
            <w:tcW w:w="2925" w:type="dxa"/>
            <w:vAlign w:val="center"/>
          </w:tcPr>
          <w:p w14:paraId="673A5C8E" w14:textId="35F378E2" w:rsidR="001A7E07" w:rsidRPr="009F426B" w:rsidRDefault="000830E8" w:rsidP="008F4C82">
            <w:pPr>
              <w:spacing w:before="60" w:after="60"/>
              <w:rPr>
                <w:rFonts w:cs="Arial"/>
                <w:color w:val="000000" w:themeColor="text1"/>
                <w:sz w:val="22"/>
                <w:szCs w:val="22"/>
              </w:rPr>
            </w:pPr>
            <w:r w:rsidRPr="009F426B">
              <w:rPr>
                <w:rFonts w:cs="Arial"/>
                <w:color w:val="000000" w:themeColor="text1"/>
                <w:sz w:val="22"/>
                <w:szCs w:val="22"/>
              </w:rPr>
              <w:t>Two points</w:t>
            </w:r>
          </w:p>
        </w:tc>
        <w:tc>
          <w:tcPr>
            <w:tcW w:w="4350" w:type="dxa"/>
            <w:vAlign w:val="center"/>
          </w:tcPr>
          <w:p w14:paraId="44FDA913" w14:textId="7F830FFC" w:rsidR="001A7E07" w:rsidRPr="009F426B" w:rsidRDefault="000830E8" w:rsidP="008F4C82">
            <w:pPr>
              <w:spacing w:before="60" w:after="60"/>
              <w:ind w:left="720" w:hanging="720"/>
              <w:rPr>
                <w:rFonts w:cs="Arial"/>
                <w:color w:val="000000" w:themeColor="text1"/>
                <w:sz w:val="22"/>
                <w:szCs w:val="22"/>
              </w:rPr>
            </w:pPr>
            <w:r w:rsidRPr="009F426B">
              <w:rPr>
                <w:rFonts w:cs="Arial"/>
                <w:color w:val="000000" w:themeColor="text1"/>
                <w:sz w:val="22"/>
                <w:szCs w:val="22"/>
              </w:rPr>
              <w:t xml:space="preserve">Two </w:t>
            </w:r>
            <w:r w:rsidR="00E026EF" w:rsidRPr="009F426B">
              <w:rPr>
                <w:rFonts w:cs="Arial"/>
                <w:color w:val="000000" w:themeColor="text1"/>
                <w:sz w:val="22"/>
                <w:szCs w:val="22"/>
              </w:rPr>
              <w:t xml:space="preserve"> point</w:t>
            </w:r>
            <w:r w:rsidRPr="009F426B">
              <w:rPr>
                <w:rFonts w:cs="Arial"/>
                <w:color w:val="000000" w:themeColor="text1"/>
                <w:sz w:val="22"/>
                <w:szCs w:val="22"/>
              </w:rPr>
              <w:t>s</w:t>
            </w:r>
            <w:r w:rsidR="00E026EF" w:rsidRPr="009F426B">
              <w:rPr>
                <w:rFonts w:cs="Arial"/>
                <w:color w:val="000000" w:themeColor="text1"/>
                <w:sz w:val="22"/>
                <w:szCs w:val="22"/>
              </w:rPr>
              <w:t xml:space="preserve"> </w:t>
            </w:r>
          </w:p>
        </w:tc>
      </w:tr>
    </w:tbl>
    <w:p w14:paraId="4B23B21C" w14:textId="77777777" w:rsidR="001A7E07" w:rsidRPr="009F426B" w:rsidRDefault="001A7E07" w:rsidP="008F4C82">
      <w:pPr>
        <w:spacing w:before="60" w:after="60"/>
        <w:rPr>
          <w:rFonts w:cs="Arial"/>
          <w:sz w:val="22"/>
          <w:szCs w:val="22"/>
        </w:rPr>
      </w:pPr>
    </w:p>
    <w:p w14:paraId="3374C18D" w14:textId="1E0D9A08" w:rsidR="001A7E07" w:rsidRPr="009F426B" w:rsidRDefault="00E026EF" w:rsidP="008F4C82">
      <w:pPr>
        <w:spacing w:before="60" w:after="60"/>
        <w:rPr>
          <w:rFonts w:cs="Arial"/>
          <w:sz w:val="22"/>
          <w:szCs w:val="22"/>
        </w:rPr>
      </w:pPr>
      <w:r w:rsidRPr="009F426B">
        <w:rPr>
          <w:rFonts w:cs="Arial"/>
          <w:sz w:val="22"/>
          <w:szCs w:val="22"/>
        </w:rPr>
        <w:t xml:space="preserve">When both boats break RRS 14, they should both receive a </w:t>
      </w:r>
      <w:r w:rsidR="00291C6D" w:rsidRPr="009F426B">
        <w:rPr>
          <w:rFonts w:cs="Arial"/>
          <w:sz w:val="22"/>
          <w:szCs w:val="22"/>
        </w:rPr>
        <w:t>point’s</w:t>
      </w:r>
      <w:r w:rsidRPr="009F426B">
        <w:rPr>
          <w:rFonts w:cs="Arial"/>
          <w:sz w:val="22"/>
          <w:szCs w:val="22"/>
        </w:rPr>
        <w:t xml:space="preserve"> penalty. If a competitor requests a hearing after a </w:t>
      </w:r>
      <w:r w:rsidR="00291C6D" w:rsidRPr="009F426B">
        <w:rPr>
          <w:rFonts w:cs="Arial"/>
          <w:sz w:val="22"/>
          <w:szCs w:val="22"/>
        </w:rPr>
        <w:t>point’s</w:t>
      </w:r>
      <w:r w:rsidRPr="009F426B">
        <w:rPr>
          <w:rFonts w:cs="Arial"/>
          <w:sz w:val="22"/>
          <w:szCs w:val="22"/>
        </w:rPr>
        <w:t xml:space="preserve"> penalty has been imposed, the protest committee may decide (in the hearing) to give a greater penalty.</w:t>
      </w:r>
    </w:p>
    <w:p w14:paraId="21320ED9" w14:textId="77777777" w:rsidR="001A7E07" w:rsidRPr="009F426B" w:rsidRDefault="00E026EF" w:rsidP="008F4C82">
      <w:pPr>
        <w:spacing w:before="60" w:after="60"/>
        <w:rPr>
          <w:rFonts w:cs="Arial"/>
          <w:b/>
          <w:sz w:val="22"/>
          <w:szCs w:val="22"/>
        </w:rPr>
      </w:pPr>
      <w:r w:rsidRPr="009F426B">
        <w:rPr>
          <w:rFonts w:cs="Arial"/>
          <w:b/>
          <w:sz w:val="22"/>
          <w:szCs w:val="22"/>
        </w:rPr>
        <w:t>Deductions from Damage Deposits</w:t>
      </w:r>
    </w:p>
    <w:p w14:paraId="18705F65" w14:textId="1EE27EFC" w:rsidR="001A7E07" w:rsidRPr="009F426B" w:rsidRDefault="00E026EF" w:rsidP="008F4C82">
      <w:pPr>
        <w:spacing w:before="60" w:after="60"/>
        <w:rPr>
          <w:rFonts w:cs="Arial"/>
          <w:sz w:val="22"/>
          <w:szCs w:val="22"/>
        </w:rPr>
      </w:pPr>
      <w:r w:rsidRPr="009F426B">
        <w:rPr>
          <w:rFonts w:cs="Arial"/>
          <w:sz w:val="22"/>
          <w:szCs w:val="22"/>
        </w:rPr>
        <w:t xml:space="preserve">The assessment of damage level is only for the purpose of </w:t>
      </w:r>
      <w:r w:rsidR="00291C6D" w:rsidRPr="009F426B">
        <w:rPr>
          <w:rFonts w:cs="Arial"/>
          <w:sz w:val="22"/>
          <w:szCs w:val="22"/>
        </w:rPr>
        <w:t>point’s</w:t>
      </w:r>
      <w:r w:rsidRPr="009F426B">
        <w:rPr>
          <w:rFonts w:cs="Arial"/>
          <w:sz w:val="22"/>
          <w:szCs w:val="22"/>
        </w:rPr>
        <w:t xml:space="preserve"> penalties, and is not linked to any deductions from the competitor’s damage deposits.  Any </w:t>
      </w:r>
      <w:r w:rsidR="00291C6D" w:rsidRPr="009F426B">
        <w:rPr>
          <w:rFonts w:cs="Arial"/>
          <w:sz w:val="22"/>
          <w:szCs w:val="22"/>
        </w:rPr>
        <w:t>point’s</w:t>
      </w:r>
      <w:r w:rsidRPr="009F426B">
        <w:rPr>
          <w:rFonts w:cs="Arial"/>
          <w:sz w:val="22"/>
          <w:szCs w:val="22"/>
        </w:rPr>
        <w:t xml:space="preserve"> penalty will be based on the assessment of damage level made on the water.  Subsequent assessments of the damage level after closer inspection, whether the level turns out to be higher or lower, will have no effect on the </w:t>
      </w:r>
      <w:r w:rsidR="00291C6D" w:rsidRPr="009F426B">
        <w:rPr>
          <w:rFonts w:cs="Arial"/>
          <w:sz w:val="22"/>
          <w:szCs w:val="22"/>
        </w:rPr>
        <w:t>point’s</w:t>
      </w:r>
      <w:r w:rsidRPr="009F426B">
        <w:rPr>
          <w:rFonts w:cs="Arial"/>
          <w:sz w:val="22"/>
          <w:szCs w:val="22"/>
        </w:rPr>
        <w:t xml:space="preserve"> penalty given on the water.</w:t>
      </w:r>
    </w:p>
    <w:p w14:paraId="2A0860E3" w14:textId="77777777" w:rsidR="005049D4" w:rsidRPr="009F426B" w:rsidRDefault="005049D4" w:rsidP="008F4C82">
      <w:pPr>
        <w:spacing w:before="60" w:after="60"/>
        <w:rPr>
          <w:rFonts w:cs="Arial"/>
          <w:sz w:val="22"/>
          <w:szCs w:val="22"/>
        </w:rPr>
      </w:pPr>
      <w:r w:rsidRPr="009F426B">
        <w:rPr>
          <w:rFonts w:cs="Arial"/>
          <w:sz w:val="22"/>
          <w:szCs w:val="22"/>
        </w:rPr>
        <w:br w:type="page"/>
      </w:r>
    </w:p>
    <w:p w14:paraId="1E79AAFA" w14:textId="77777777" w:rsidR="005049D4" w:rsidRPr="009F426B" w:rsidRDefault="005049D4" w:rsidP="008F4C82">
      <w:pPr>
        <w:spacing w:before="60" w:after="60"/>
        <w:rPr>
          <w:rFonts w:cs="Arial"/>
          <w:b/>
          <w:sz w:val="22"/>
          <w:szCs w:val="22"/>
          <w:lang w:val="fr-FR"/>
        </w:rPr>
      </w:pPr>
      <w:r w:rsidRPr="009F426B">
        <w:rPr>
          <w:rFonts w:cs="Arial"/>
          <w:b/>
          <w:sz w:val="22"/>
          <w:szCs w:val="22"/>
          <w:lang w:val="fr-FR"/>
        </w:rPr>
        <w:lastRenderedPageBreak/>
        <w:t>SI ADDENDUM F – INTENDED COURSE AREA</w:t>
      </w:r>
    </w:p>
    <w:p w14:paraId="3CA0E960" w14:textId="77777777" w:rsidR="005049D4" w:rsidRPr="009F426B" w:rsidRDefault="005049D4" w:rsidP="008F4C82">
      <w:pPr>
        <w:spacing w:before="60" w:after="60"/>
        <w:rPr>
          <w:rFonts w:cs="Arial"/>
          <w:b/>
          <w:sz w:val="22"/>
          <w:szCs w:val="22"/>
          <w:lang w:val="fr-FR"/>
        </w:rPr>
      </w:pPr>
    </w:p>
    <w:p w14:paraId="0425D654" w14:textId="77777777" w:rsidR="005049D4" w:rsidRPr="009F426B" w:rsidRDefault="005049D4" w:rsidP="008F4C82">
      <w:pPr>
        <w:spacing w:before="60" w:after="60"/>
        <w:rPr>
          <w:rFonts w:cs="Arial"/>
          <w:sz w:val="22"/>
          <w:szCs w:val="22"/>
        </w:rPr>
      </w:pPr>
      <w:r w:rsidRPr="009F426B">
        <w:rPr>
          <w:rFonts w:cs="Arial"/>
          <w:noProof/>
          <w:sz w:val="22"/>
          <w:szCs w:val="22"/>
          <w:lang w:val="en-US"/>
        </w:rPr>
        <w:drawing>
          <wp:inline distT="0" distB="0" distL="0" distR="0" wp14:anchorId="2AC98F1E" wp14:editId="118434AA">
            <wp:extent cx="5972810" cy="7733665"/>
            <wp:effectExtent l="0" t="0" r="0" b="0"/>
            <wp:docPr id="11" name="Picture 1" descr="Appendix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endix 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2810" cy="7733665"/>
                    </a:xfrm>
                    <a:prstGeom prst="rect">
                      <a:avLst/>
                    </a:prstGeom>
                    <a:noFill/>
                    <a:ln>
                      <a:noFill/>
                    </a:ln>
                  </pic:spPr>
                </pic:pic>
              </a:graphicData>
            </a:graphic>
          </wp:inline>
        </w:drawing>
      </w:r>
    </w:p>
    <w:p w14:paraId="3A9C0ECF" w14:textId="4FB05A98" w:rsidR="00267AEB" w:rsidRPr="009F426B" w:rsidRDefault="00267AEB" w:rsidP="008F4C82">
      <w:pPr>
        <w:spacing w:before="60" w:after="60"/>
        <w:rPr>
          <w:sz w:val="22"/>
          <w:szCs w:val="22"/>
        </w:rPr>
      </w:pPr>
      <w:r w:rsidRPr="009F426B">
        <w:rPr>
          <w:sz w:val="22"/>
          <w:szCs w:val="22"/>
        </w:rPr>
        <w:br w:type="page"/>
      </w:r>
    </w:p>
    <w:p w14:paraId="3B9062CB" w14:textId="77777777" w:rsidR="005049D4" w:rsidRPr="008F4C82" w:rsidRDefault="005049D4" w:rsidP="008F4C82">
      <w:pPr>
        <w:spacing w:before="60" w:after="60"/>
        <w:rPr>
          <w:sz w:val="20"/>
          <w:szCs w:val="20"/>
        </w:rPr>
      </w:pPr>
    </w:p>
    <w:sectPr w:rsidR="005049D4" w:rsidRPr="008F4C82" w:rsidSect="001A7E07">
      <w:headerReference w:type="even" r:id="rId18"/>
      <w:headerReference w:type="default" r:id="rId19"/>
      <w:footerReference w:type="default" r:id="rId20"/>
      <w:headerReference w:type="first" r:id="rId21"/>
      <w:type w:val="continuous"/>
      <w:pgSz w:w="11907" w:h="16840" w:code="9"/>
      <w:pgMar w:top="19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8F527" w14:textId="77777777" w:rsidR="00545B67" w:rsidRDefault="00545B67">
      <w:r>
        <w:separator/>
      </w:r>
    </w:p>
  </w:endnote>
  <w:endnote w:type="continuationSeparator" w:id="0">
    <w:p w14:paraId="61F8BFD6" w14:textId="77777777" w:rsidR="00545B67" w:rsidRDefault="0054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C8A0B" w14:textId="77777777" w:rsidR="00AF53C9" w:rsidRDefault="00AF53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CA8DC" w14:textId="77777777" w:rsidR="00FB750E" w:rsidRPr="008C2238" w:rsidRDefault="00FB750E" w:rsidP="00322119">
    <w:pPr>
      <w:pStyle w:val="Footer"/>
      <w:widowControl w:val="0"/>
      <w:rPr>
        <w:rFonts w:ascii="Arial Narrow" w:hAnsi="Arial Narrow"/>
      </w:rPr>
    </w:pPr>
    <w:r>
      <w:rPr>
        <w:rFonts w:ascii="Arial Narrow" w:hAnsi="Arial Narrow"/>
      </w:rPr>
      <w:t>BMC</w:t>
    </w:r>
    <w:r w:rsidRPr="0025750E">
      <w:rPr>
        <w:rFonts w:ascii="Arial Narrow" w:hAnsi="Arial Narrow"/>
      </w:rPr>
      <w:t xml:space="preserve"> Sailing Instructions</w:t>
    </w:r>
    <w:r w:rsidRPr="0025750E">
      <w:rPr>
        <w:rFonts w:ascii="Arial Narrow" w:hAnsi="Arial Narrow"/>
      </w:rPr>
      <w:tab/>
    </w:r>
    <w:r>
      <w:rPr>
        <w:rFonts w:ascii="Arial Narrow" w:hAnsi="Arial Narrow"/>
      </w:rPr>
      <w:t>September 2015 – version 1</w:t>
    </w:r>
    <w:r>
      <w:rPr>
        <w:rFonts w:ascii="Arial Narrow" w:hAnsi="Arial Narrow"/>
      </w:rPr>
      <w:tab/>
    </w:r>
    <w:r w:rsidRPr="0025750E">
      <w:rPr>
        <w:rFonts w:ascii="Arial Narrow" w:hAnsi="Arial Narrow"/>
      </w:rPr>
      <w:t xml:space="preserve">page </w:t>
    </w:r>
    <w:r w:rsidRPr="0025750E">
      <w:rPr>
        <w:rStyle w:val="PageNumber"/>
        <w:rFonts w:ascii="Arial Narrow" w:hAnsi="Arial Narrow"/>
      </w:rPr>
      <w:fldChar w:fldCharType="begin"/>
    </w:r>
    <w:r w:rsidRPr="0025750E">
      <w:rPr>
        <w:rStyle w:val="PageNumber"/>
        <w:rFonts w:ascii="Arial Narrow" w:hAnsi="Arial Narrow"/>
      </w:rPr>
      <w:instrText xml:space="preserve"> PAGE </w:instrText>
    </w:r>
    <w:r w:rsidRPr="0025750E">
      <w:rPr>
        <w:rStyle w:val="PageNumber"/>
        <w:rFonts w:ascii="Arial Narrow" w:hAnsi="Arial Narrow"/>
      </w:rPr>
      <w:fldChar w:fldCharType="separate"/>
    </w:r>
    <w:r w:rsidR="00D57F27">
      <w:rPr>
        <w:rStyle w:val="PageNumber"/>
        <w:rFonts w:ascii="Arial Narrow" w:hAnsi="Arial Narrow"/>
        <w:noProof/>
      </w:rPr>
      <w:t>1</w:t>
    </w:r>
    <w:r w:rsidRPr="0025750E">
      <w:rPr>
        <w:rStyle w:val="PageNumber"/>
        <w:rFonts w:ascii="Arial Narrow" w:hAnsi="Arial Narrow"/>
      </w:rPr>
      <w:fldChar w:fldCharType="end"/>
    </w:r>
  </w:p>
  <w:p w14:paraId="229C8FA0" w14:textId="77777777" w:rsidR="00FB750E" w:rsidRDefault="00FB75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D8F1E" w14:textId="77777777" w:rsidR="00AF53C9" w:rsidRDefault="00AF53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CCF64" w14:textId="6D2CCE2E" w:rsidR="00FB750E" w:rsidRPr="008C2238" w:rsidRDefault="00FB750E" w:rsidP="008C2238">
    <w:pPr>
      <w:pStyle w:val="Footer"/>
      <w:widowControl w:val="0"/>
      <w:rPr>
        <w:rFonts w:ascii="Arial Narrow" w:hAnsi="Arial Narrow"/>
      </w:rPr>
    </w:pPr>
    <w:r>
      <w:rPr>
        <w:rFonts w:ascii="Arial Narrow" w:hAnsi="Arial Narrow"/>
      </w:rPr>
      <w:t>BMC</w:t>
    </w:r>
    <w:r w:rsidRPr="0025750E">
      <w:rPr>
        <w:rFonts w:ascii="Arial Narrow" w:hAnsi="Arial Narrow"/>
      </w:rPr>
      <w:t xml:space="preserve"> Sailing Instructions</w:t>
    </w:r>
    <w:r w:rsidRPr="0025750E">
      <w:rPr>
        <w:rFonts w:ascii="Arial Narrow" w:hAnsi="Arial Narrow"/>
      </w:rPr>
      <w:tab/>
    </w:r>
    <w:r>
      <w:rPr>
        <w:rFonts w:ascii="Arial Narrow" w:hAnsi="Arial Narrow"/>
      </w:rPr>
      <w:t>September 2015 – version 1</w:t>
    </w:r>
    <w:r>
      <w:rPr>
        <w:rFonts w:ascii="Arial Narrow" w:hAnsi="Arial Narrow"/>
      </w:rPr>
      <w:tab/>
    </w:r>
    <w:r w:rsidRPr="0025750E">
      <w:rPr>
        <w:rFonts w:ascii="Arial Narrow" w:hAnsi="Arial Narrow"/>
      </w:rPr>
      <w:t xml:space="preserve">page </w:t>
    </w:r>
    <w:r w:rsidRPr="0025750E">
      <w:rPr>
        <w:rStyle w:val="PageNumber"/>
        <w:rFonts w:ascii="Arial Narrow" w:hAnsi="Arial Narrow"/>
      </w:rPr>
      <w:fldChar w:fldCharType="begin"/>
    </w:r>
    <w:r w:rsidRPr="0025750E">
      <w:rPr>
        <w:rStyle w:val="PageNumber"/>
        <w:rFonts w:ascii="Arial Narrow" w:hAnsi="Arial Narrow"/>
      </w:rPr>
      <w:instrText xml:space="preserve"> PAGE </w:instrText>
    </w:r>
    <w:r w:rsidRPr="0025750E">
      <w:rPr>
        <w:rStyle w:val="PageNumber"/>
        <w:rFonts w:ascii="Arial Narrow" w:hAnsi="Arial Narrow"/>
      </w:rPr>
      <w:fldChar w:fldCharType="separate"/>
    </w:r>
    <w:r w:rsidR="00D57F27">
      <w:rPr>
        <w:rStyle w:val="PageNumber"/>
        <w:rFonts w:ascii="Arial Narrow" w:hAnsi="Arial Narrow"/>
        <w:noProof/>
      </w:rPr>
      <w:t>13</w:t>
    </w:r>
    <w:r w:rsidRPr="0025750E">
      <w:rPr>
        <w:rStyle w:val="PageNumbe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FE979" w14:textId="77777777" w:rsidR="00545B67" w:rsidRDefault="00545B67">
      <w:r>
        <w:separator/>
      </w:r>
    </w:p>
  </w:footnote>
  <w:footnote w:type="continuationSeparator" w:id="0">
    <w:p w14:paraId="6F423612" w14:textId="77777777" w:rsidR="00545B67" w:rsidRDefault="00545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9BB44" w14:textId="77777777" w:rsidR="00AF53C9" w:rsidRDefault="00AF53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42277" w14:textId="613AC5F7" w:rsidR="00AF53C9" w:rsidRDefault="00AF53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7F9D1" w14:textId="77777777" w:rsidR="00AF53C9" w:rsidRDefault="00AF53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C7E68" w14:textId="77777777" w:rsidR="00291C6D" w:rsidRDefault="00291C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119E5" w14:textId="77777777" w:rsidR="00FB750E" w:rsidRPr="0099484A" w:rsidRDefault="00FB750E" w:rsidP="001A7E07">
    <w:pPr>
      <w:pStyle w:val="Header"/>
      <w:tabs>
        <w:tab w:val="clear" w:pos="4153"/>
        <w:tab w:val="clear" w:pos="8306"/>
        <w:tab w:val="left" w:pos="1095"/>
        <w:tab w:val="right" w:pos="9639"/>
      </w:tabs>
      <w:rPr>
        <w:color w:val="002747"/>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808A4" w14:textId="77777777" w:rsidR="00FB750E" w:rsidRPr="0099484A" w:rsidRDefault="00FB750E">
    <w:pPr>
      <w:pStyle w:val="Header"/>
      <w:rPr>
        <w:rFonts w:cs="Arial"/>
        <w:color w:val="002747"/>
        <w:sz w:val="20"/>
        <w:szCs w:val="20"/>
      </w:rPr>
    </w:pPr>
    <w:r>
      <w:rPr>
        <w:rFonts w:cs="Arial"/>
        <w:noProof/>
        <w:color w:val="002747"/>
        <w:sz w:val="20"/>
        <w:szCs w:val="20"/>
        <w:lang w:val="en-US"/>
      </w:rPr>
      <w:drawing>
        <wp:anchor distT="0" distB="0" distL="114300" distR="114300" simplePos="0" relativeHeight="251657216" behindDoc="1" locked="0" layoutInCell="1" allowOverlap="1" wp14:anchorId="3AEA5084" wp14:editId="4A1FAA73">
          <wp:simplePos x="0" y="0"/>
          <wp:positionH relativeFrom="column">
            <wp:posOffset>5436870</wp:posOffset>
          </wp:positionH>
          <wp:positionV relativeFrom="paragraph">
            <wp:posOffset>-442595</wp:posOffset>
          </wp:positionV>
          <wp:extent cx="1256030" cy="1256030"/>
          <wp:effectExtent l="0" t="0" r="1270" b="1270"/>
          <wp:wrapTight wrapText="bothSides">
            <wp:wrapPolygon edited="0">
              <wp:start x="0" y="0"/>
              <wp:lineTo x="0" y="21294"/>
              <wp:lineTo x="21294" y="21294"/>
              <wp:lineTo x="2129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anchor>
      </w:drawing>
    </w:r>
  </w:p>
  <w:p w14:paraId="1EA05618" w14:textId="77777777" w:rsidR="00FB750E" w:rsidRDefault="00FB75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2A33"/>
    <w:multiLevelType w:val="hybridMultilevel"/>
    <w:tmpl w:val="C1B4D18E"/>
    <w:lvl w:ilvl="0" w:tplc="9508F620">
      <w:start w:val="1"/>
      <w:numFmt w:val="bullet"/>
      <w:pStyle w:val="ISAFBullet"/>
      <w:lvlText w:val="-"/>
      <w:lvlJc w:val="left"/>
      <w:pPr>
        <w:tabs>
          <w:tab w:val="num" w:pos="284"/>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818EA"/>
    <w:multiLevelType w:val="multilevel"/>
    <w:tmpl w:val="08A84FF6"/>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2" w15:restartNumberingAfterBreak="0">
    <w:nsid w:val="1D3D516D"/>
    <w:multiLevelType w:val="hybridMultilevel"/>
    <w:tmpl w:val="5F4447A0"/>
    <w:lvl w:ilvl="0" w:tplc="90F6C9DA">
      <w:start w:val="1"/>
      <w:numFmt w:val="bullet"/>
      <w:pStyle w:val="ISAFBullet3"/>
      <w:lvlText w:val="-"/>
      <w:lvlJc w:val="left"/>
      <w:pPr>
        <w:tabs>
          <w:tab w:val="num" w:pos="851"/>
        </w:tabs>
        <w:ind w:left="851"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00D0B"/>
    <w:multiLevelType w:val="hybridMultilevel"/>
    <w:tmpl w:val="FA38FB68"/>
    <w:lvl w:ilvl="0" w:tplc="5416675E">
      <w:start w:val="1"/>
      <w:numFmt w:val="bullet"/>
      <w:pStyle w:val="ISAFBullet2"/>
      <w:lvlText w:val="-"/>
      <w:lvlJc w:val="left"/>
      <w:pPr>
        <w:tabs>
          <w:tab w:val="num" w:pos="567"/>
        </w:tabs>
        <w:ind w:left="567" w:hanging="283"/>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FE12E2"/>
    <w:multiLevelType w:val="multilevel"/>
    <w:tmpl w:val="5AEEF6E0"/>
    <w:lvl w:ilvl="0">
      <w:start w:val="1"/>
      <w:numFmt w:val="decimal"/>
      <w:pStyle w:val="RuleBooknumbered"/>
      <w:lvlText w:val="%1"/>
      <w:lvlJc w:val="left"/>
      <w:pPr>
        <w:tabs>
          <w:tab w:val="num" w:pos="737"/>
        </w:tabs>
        <w:ind w:left="737" w:hanging="737"/>
      </w:pPr>
      <w:rPr>
        <w:rFonts w:ascii="Arial" w:hAnsi="Arial" w:cs="Arial" w:hint="default"/>
        <w:b/>
        <w:bCs/>
        <w:i w:val="0"/>
        <w:iCs w:val="0"/>
        <w:caps w:val="0"/>
        <w:strike w:val="0"/>
        <w:dstrike w:val="0"/>
        <w:vanish w:val="0"/>
        <w:color w:val="000000"/>
        <w:sz w:val="22"/>
        <w:szCs w:val="22"/>
        <w:u w:val="none"/>
        <w:effect w:val="none"/>
        <w:vertAlign w:val="baseline"/>
      </w:rPr>
    </w:lvl>
    <w:lvl w:ilvl="1">
      <w:start w:val="1"/>
      <w:numFmt w:val="decimal"/>
      <w:lvlRestart w:val="0"/>
      <w:lvlText w:val="%1.%2"/>
      <w:lvlJc w:val="left"/>
      <w:pPr>
        <w:tabs>
          <w:tab w:val="num" w:pos="737"/>
        </w:tabs>
        <w:ind w:left="737" w:hanging="737"/>
      </w:pPr>
      <w:rPr>
        <w:rFonts w:ascii="Arial" w:hAnsi="Arial" w:cs="Arial" w:hint="default"/>
        <w:b/>
        <w:bCs/>
        <w:i w:val="0"/>
        <w:iCs w:val="0"/>
        <w:caps w:val="0"/>
        <w:strike w:val="0"/>
        <w:dstrike w:val="0"/>
        <w:vanish w:val="0"/>
        <w:color w:val="000000"/>
        <w:sz w:val="22"/>
        <w:szCs w:val="22"/>
        <w:u w:val="none"/>
        <w:vertAlign w:val="baseline"/>
      </w:rPr>
    </w:lvl>
    <w:lvl w:ilvl="2">
      <w:start w:val="1"/>
      <w:numFmt w:val="lowerLetter"/>
      <w:lvlRestart w:val="0"/>
      <w:lvlText w:val="(%3)"/>
      <w:lvlJc w:val="left"/>
      <w:pPr>
        <w:tabs>
          <w:tab w:val="num" w:pos="1467"/>
        </w:tabs>
        <w:ind w:left="1467" w:hanging="567"/>
      </w:pPr>
      <w:rPr>
        <w:rFonts w:ascii="Arial" w:hAnsi="Arial" w:hint="default"/>
        <w:b w:val="0"/>
        <w:bCs w:val="0"/>
        <w:i w:val="0"/>
        <w:iCs w:val="0"/>
        <w:caps w:val="0"/>
        <w:strike w:val="0"/>
        <w:dstrike w:val="0"/>
        <w:vanish w:val="0"/>
        <w:color w:val="000000"/>
        <w:sz w:val="22"/>
        <w:szCs w:val="22"/>
        <w:u w:val="none"/>
        <w:effect w:val="none"/>
        <w:vertAlign w:val="baseline"/>
      </w:rPr>
    </w:lvl>
    <w:lvl w:ilvl="3">
      <w:start w:val="1"/>
      <w:numFmt w:val="lowerRoman"/>
      <w:lvlRestart w:val="0"/>
      <w:lvlText w:val="(%4)"/>
      <w:lvlJc w:val="left"/>
      <w:pPr>
        <w:tabs>
          <w:tab w:val="num" w:pos="1985"/>
        </w:tabs>
        <w:ind w:left="1985" w:hanging="567"/>
      </w:pPr>
      <w:rPr>
        <w:rFonts w:ascii="Arial" w:hAnsi="Arial" w:hint="default"/>
        <w:b w:val="0"/>
        <w:bCs w:val="0"/>
        <w:i w:val="0"/>
        <w:iCs w:val="0"/>
        <w:caps w:val="0"/>
        <w:strike w:val="0"/>
        <w:dstrike w:val="0"/>
        <w:vanish w:val="0"/>
        <w:color w:val="000000"/>
        <w:sz w:val="22"/>
        <w:szCs w:val="22"/>
        <w:u w:val="none"/>
        <w:effect w:val="none"/>
        <w:vertAlign w:val="baseline"/>
      </w:rPr>
    </w:lvl>
    <w:lvl w:ilvl="4">
      <w:start w:val="1"/>
      <w:numFmt w:val="upperLetter"/>
      <w:lvlText w:val="(%5)"/>
      <w:lvlJc w:val="left"/>
      <w:pPr>
        <w:tabs>
          <w:tab w:val="num" w:pos="2552"/>
        </w:tabs>
        <w:ind w:left="2552" w:hanging="567"/>
      </w:pPr>
      <w:rPr>
        <w:rFonts w:ascii="Arial" w:hAnsi="Arial" w:hint="default"/>
        <w:b w:val="0"/>
        <w:i w:val="0"/>
        <w:caps w:val="0"/>
        <w:smallCaps w:val="0"/>
        <w:strike w:val="0"/>
        <w:dstrike w:val="0"/>
        <w:vanish w:val="0"/>
        <w:color w:val="000000"/>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8">
      <w:start w:val="1"/>
      <w:numFmt w:val="upperLetter"/>
      <w:lvlRestart w:val="0"/>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abstractNum>
  <w:abstractNum w:abstractNumId="5" w15:restartNumberingAfterBreak="0">
    <w:nsid w:val="4D1726B0"/>
    <w:multiLevelType w:val="multilevel"/>
    <w:tmpl w:val="02F8489C"/>
    <w:lvl w:ilvl="0">
      <w:start w:val="1"/>
      <w:numFmt w:val="decimal"/>
      <w:pStyle w:val="ISAFHeadingList1"/>
      <w:lvlText w:val="%1."/>
      <w:lvlJc w:val="left"/>
      <w:pPr>
        <w:tabs>
          <w:tab w:val="num" w:pos="567"/>
        </w:tabs>
        <w:ind w:left="567" w:hanging="567"/>
      </w:pPr>
      <w:rPr>
        <w:rFonts w:ascii="Arial" w:hAnsi="Arial" w:hint="default"/>
        <w:u w:val="none"/>
      </w:rPr>
    </w:lvl>
    <w:lvl w:ilvl="1">
      <w:start w:val="1"/>
      <w:numFmt w:val="decimal"/>
      <w:pStyle w:val="ISAFHeadingList2"/>
      <w:lvlText w:val="%1.%2"/>
      <w:lvlJc w:val="left"/>
      <w:pPr>
        <w:tabs>
          <w:tab w:val="num" w:pos="567"/>
        </w:tabs>
        <w:ind w:left="567" w:hanging="567"/>
      </w:pPr>
      <w:rPr>
        <w:rFonts w:ascii="Arial" w:hAnsi="Arial" w:hint="default"/>
        <w:color w:val="000000"/>
        <w:sz w:val="24"/>
        <w:szCs w:val="24"/>
        <w:u w:val="none"/>
      </w:rPr>
    </w:lvl>
    <w:lvl w:ilvl="2">
      <w:start w:val="1"/>
      <w:numFmt w:val="lowerLetter"/>
      <w:pStyle w:val="ISAFHeadingList3"/>
      <w:lvlText w:val="(%3)"/>
      <w:lvlJc w:val="left"/>
      <w:pPr>
        <w:tabs>
          <w:tab w:val="num" w:pos="1134"/>
        </w:tabs>
        <w:ind w:left="1134" w:hanging="567"/>
      </w:pPr>
      <w:rPr>
        <w:rFonts w:ascii="Arial" w:hAnsi="Arial"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6" w15:restartNumberingAfterBreak="0">
    <w:nsid w:val="50E53978"/>
    <w:multiLevelType w:val="hybridMultilevel"/>
    <w:tmpl w:val="E892B8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157148"/>
    <w:multiLevelType w:val="multilevel"/>
    <w:tmpl w:val="7DA6D656"/>
    <w:lvl w:ilvl="0">
      <w:start w:val="1"/>
      <w:numFmt w:val="decimal"/>
      <w:pStyle w:val="ISAFnumberedlist1"/>
      <w:lvlText w:val="%1."/>
      <w:lvlJc w:val="left"/>
      <w:pPr>
        <w:tabs>
          <w:tab w:val="num" w:pos="567"/>
        </w:tabs>
        <w:ind w:left="567" w:hanging="567"/>
      </w:pPr>
      <w:rPr>
        <w:rFonts w:hint="default"/>
      </w:rPr>
    </w:lvl>
    <w:lvl w:ilvl="1">
      <w:start w:val="1"/>
      <w:numFmt w:val="decimal"/>
      <w:pStyle w:val="ISAFnumberedlist2"/>
      <w:lvlText w:val="%1.%2"/>
      <w:lvlJc w:val="left"/>
      <w:pPr>
        <w:tabs>
          <w:tab w:val="num" w:pos="1135"/>
        </w:tabs>
        <w:ind w:left="1135" w:hanging="567"/>
      </w:pPr>
      <w:rPr>
        <w:rFonts w:ascii="Arial" w:hAnsi="Arial" w:hint="default"/>
        <w:b w:val="0"/>
        <w:i w:val="0"/>
        <w:sz w:val="22"/>
        <w:szCs w:val="22"/>
      </w:rPr>
    </w:lvl>
    <w:lvl w:ilvl="2">
      <w:start w:val="1"/>
      <w:numFmt w:val="lowerLetter"/>
      <w:pStyle w:val="ISAFnumberedlist3"/>
      <w:lvlText w:val="(%3)"/>
      <w:lvlJc w:val="left"/>
      <w:pPr>
        <w:tabs>
          <w:tab w:val="num" w:pos="1134"/>
        </w:tabs>
        <w:ind w:left="1134" w:hanging="567"/>
      </w:pPr>
      <w:rPr>
        <w:rFonts w:hint="default"/>
      </w:rPr>
    </w:lvl>
    <w:lvl w:ilvl="3">
      <w:start w:val="1"/>
      <w:numFmt w:val="none"/>
      <w:lvlText w:val=""/>
      <w:lvlJc w:val="left"/>
      <w:pPr>
        <w:tabs>
          <w:tab w:val="num" w:pos="360"/>
        </w:tabs>
        <w:ind w:left="0" w:firstLine="0"/>
      </w:pPr>
      <w:rPr>
        <w:rFonts w:hint="default"/>
      </w:rPr>
    </w:lvl>
    <w:lvl w:ilvl="4">
      <w:start w:val="1"/>
      <w:numFmt w:val="lowerRoman"/>
      <w:lvlText w:val="(%5)"/>
      <w:lvlJc w:val="left"/>
      <w:pPr>
        <w:tabs>
          <w:tab w:val="num" w:pos="1854"/>
        </w:tabs>
        <w:ind w:left="1701" w:hanging="567"/>
      </w:pPr>
      <w:rPr>
        <w:rFonts w:hint="default"/>
      </w:rPr>
    </w:lvl>
    <w:lvl w:ilvl="5">
      <w:start w:val="1"/>
      <w:numFmt w:val="decimal"/>
      <w:lvlText w:val="%6%1.%2."/>
      <w:lvlJc w:val="left"/>
      <w:pPr>
        <w:tabs>
          <w:tab w:val="num" w:pos="550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58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8" w15:restartNumberingAfterBreak="0">
    <w:nsid w:val="61BB03D8"/>
    <w:multiLevelType w:val="hybridMultilevel"/>
    <w:tmpl w:val="68C85640"/>
    <w:lvl w:ilvl="0" w:tplc="A57E7E86">
      <w:start w:val="1"/>
      <w:numFmt w:val="bullet"/>
      <w:pStyle w:val="ISAFBullet4"/>
      <w:lvlText w:val="-"/>
      <w:lvlJc w:val="left"/>
      <w:pPr>
        <w:tabs>
          <w:tab w:val="num" w:pos="1134"/>
        </w:tabs>
        <w:ind w:left="1134" w:hanging="283"/>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C328C8"/>
    <w:multiLevelType w:val="multilevel"/>
    <w:tmpl w:val="4260F2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B147AC9"/>
    <w:multiLevelType w:val="hybridMultilevel"/>
    <w:tmpl w:val="F51CDE2A"/>
    <w:lvl w:ilvl="0" w:tplc="8666A0C4">
      <w:start w:val="1"/>
      <w:numFmt w:val="bullet"/>
      <w:pStyle w:val="ISAFBullet5"/>
      <w:lvlText w:val="-"/>
      <w:lvlJc w:val="left"/>
      <w:pPr>
        <w:tabs>
          <w:tab w:val="num" w:pos="1418"/>
        </w:tabs>
        <w:ind w:left="1418"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8"/>
  </w:num>
  <w:num w:numId="5">
    <w:abstractNumId w:val="10"/>
  </w:num>
  <w:num w:numId="6">
    <w:abstractNumId w:val="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1"/>
  </w:num>
  <w:num w:numId="14">
    <w:abstractNumId w:val="9"/>
  </w:num>
  <w:num w:numId="15">
    <w:abstractNumId w:val="7"/>
  </w:num>
  <w:num w:numId="16">
    <w:abstractNumId w:val="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noPunctuationKerning/>
  <w:characterSpacingControl w:val="doNotCompress"/>
  <w:hdrShapeDefaults>
    <o:shapedefaults v:ext="edit" spidmax="2049">
      <o:colormru v:ext="edit" colors="#006,#0027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5E"/>
    <w:rsid w:val="00014103"/>
    <w:rsid w:val="00064B36"/>
    <w:rsid w:val="00070A1A"/>
    <w:rsid w:val="000830E8"/>
    <w:rsid w:val="00084F37"/>
    <w:rsid w:val="00090F03"/>
    <w:rsid w:val="000A4EAB"/>
    <w:rsid w:val="0010506B"/>
    <w:rsid w:val="00116564"/>
    <w:rsid w:val="001206D1"/>
    <w:rsid w:val="00133B21"/>
    <w:rsid w:val="00137224"/>
    <w:rsid w:val="00153273"/>
    <w:rsid w:val="001576E4"/>
    <w:rsid w:val="001738DB"/>
    <w:rsid w:val="001A0A4B"/>
    <w:rsid w:val="001A7E07"/>
    <w:rsid w:val="001E081E"/>
    <w:rsid w:val="001E5691"/>
    <w:rsid w:val="001F1E73"/>
    <w:rsid w:val="0020787F"/>
    <w:rsid w:val="00223D70"/>
    <w:rsid w:val="00233FA5"/>
    <w:rsid w:val="00254534"/>
    <w:rsid w:val="00267AEB"/>
    <w:rsid w:val="00291C6D"/>
    <w:rsid w:val="002C30D9"/>
    <w:rsid w:val="00316A75"/>
    <w:rsid w:val="00321625"/>
    <w:rsid w:val="00322119"/>
    <w:rsid w:val="003230BE"/>
    <w:rsid w:val="0036667E"/>
    <w:rsid w:val="00370384"/>
    <w:rsid w:val="003A3286"/>
    <w:rsid w:val="00407289"/>
    <w:rsid w:val="004302F3"/>
    <w:rsid w:val="00462A58"/>
    <w:rsid w:val="00463491"/>
    <w:rsid w:val="00477648"/>
    <w:rsid w:val="004D5CFB"/>
    <w:rsid w:val="004E6101"/>
    <w:rsid w:val="005049D4"/>
    <w:rsid w:val="005112F2"/>
    <w:rsid w:val="00545B67"/>
    <w:rsid w:val="005A22B9"/>
    <w:rsid w:val="005B59AB"/>
    <w:rsid w:val="005C3797"/>
    <w:rsid w:val="005C6A0C"/>
    <w:rsid w:val="005C7C4B"/>
    <w:rsid w:val="005D4669"/>
    <w:rsid w:val="005E1CFB"/>
    <w:rsid w:val="006123FB"/>
    <w:rsid w:val="006137E2"/>
    <w:rsid w:val="006315B6"/>
    <w:rsid w:val="0064657A"/>
    <w:rsid w:val="006E5208"/>
    <w:rsid w:val="006F47C5"/>
    <w:rsid w:val="007023F8"/>
    <w:rsid w:val="007403E4"/>
    <w:rsid w:val="00746AC0"/>
    <w:rsid w:val="00747D43"/>
    <w:rsid w:val="00750856"/>
    <w:rsid w:val="007A50EE"/>
    <w:rsid w:val="00825F06"/>
    <w:rsid w:val="008501EC"/>
    <w:rsid w:val="00857288"/>
    <w:rsid w:val="00862B38"/>
    <w:rsid w:val="008C2238"/>
    <w:rsid w:val="008F4C82"/>
    <w:rsid w:val="008F69AB"/>
    <w:rsid w:val="00944A3D"/>
    <w:rsid w:val="009D5359"/>
    <w:rsid w:val="009F426B"/>
    <w:rsid w:val="00A250A1"/>
    <w:rsid w:val="00A466E4"/>
    <w:rsid w:val="00A56B96"/>
    <w:rsid w:val="00A66656"/>
    <w:rsid w:val="00A900DA"/>
    <w:rsid w:val="00A91B89"/>
    <w:rsid w:val="00AF53C9"/>
    <w:rsid w:val="00B2756D"/>
    <w:rsid w:val="00B632DB"/>
    <w:rsid w:val="00B63A3A"/>
    <w:rsid w:val="00BB11CE"/>
    <w:rsid w:val="00BB4368"/>
    <w:rsid w:val="00BC4751"/>
    <w:rsid w:val="00C33CF7"/>
    <w:rsid w:val="00C93B34"/>
    <w:rsid w:val="00CA7CF6"/>
    <w:rsid w:val="00CF44E3"/>
    <w:rsid w:val="00D21B94"/>
    <w:rsid w:val="00D57F27"/>
    <w:rsid w:val="00DE45D8"/>
    <w:rsid w:val="00DF3FA8"/>
    <w:rsid w:val="00E026EF"/>
    <w:rsid w:val="00E41936"/>
    <w:rsid w:val="00E45DB3"/>
    <w:rsid w:val="00E75C9A"/>
    <w:rsid w:val="00E87E5E"/>
    <w:rsid w:val="00EC10BC"/>
    <w:rsid w:val="00F360D8"/>
    <w:rsid w:val="00F41BCB"/>
    <w:rsid w:val="00F63518"/>
    <w:rsid w:val="00F92368"/>
    <w:rsid w:val="00FB750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06,#002747"/>
    </o:shapedefaults>
    <o:shapelayout v:ext="edit">
      <o:idmap v:ext="edit" data="1"/>
    </o:shapelayout>
  </w:shapeDefaults>
  <w:decimalSymbol w:val="."/>
  <w:listSeparator w:val=","/>
  <w14:docId w14:val="557A7AF9"/>
  <w15:docId w15:val="{A0563D14-FDF0-47C3-BFE0-96DEEA1A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93D"/>
    <w:rPr>
      <w:rFonts w:ascii="Arial" w:hAnsi="Arial"/>
      <w:lang w:eastAsia="en-US"/>
    </w:rPr>
  </w:style>
  <w:style w:type="paragraph" w:styleId="Heading1">
    <w:name w:val="heading 1"/>
    <w:basedOn w:val="Normal"/>
    <w:next w:val="Normal"/>
    <w:qFormat/>
    <w:rsid w:val="002C793D"/>
    <w:pPr>
      <w:keepNext/>
      <w:spacing w:before="240" w:after="60"/>
      <w:outlineLvl w:val="0"/>
    </w:pPr>
    <w:rPr>
      <w:rFonts w:cs="Arial"/>
      <w:b/>
      <w:bCs/>
      <w:kern w:val="32"/>
      <w:sz w:val="32"/>
      <w:szCs w:val="32"/>
    </w:rPr>
  </w:style>
  <w:style w:type="paragraph" w:styleId="Heading2">
    <w:name w:val="heading 2"/>
    <w:basedOn w:val="Normal"/>
    <w:next w:val="Normal"/>
    <w:qFormat/>
    <w:rsid w:val="002C793D"/>
    <w:pPr>
      <w:keepNext/>
      <w:spacing w:before="240" w:after="60"/>
      <w:outlineLvl w:val="1"/>
    </w:pPr>
    <w:rPr>
      <w:rFonts w:cs="Arial"/>
      <w:b/>
      <w:bCs/>
      <w:i/>
      <w:iCs/>
      <w:sz w:val="28"/>
      <w:szCs w:val="28"/>
    </w:rPr>
  </w:style>
  <w:style w:type="paragraph" w:styleId="Heading3">
    <w:name w:val="heading 3"/>
    <w:basedOn w:val="Normal"/>
    <w:next w:val="Normal"/>
    <w:qFormat/>
    <w:rsid w:val="002C793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AFBullet">
    <w:name w:val="ISAF Bullet"/>
    <w:basedOn w:val="Normal"/>
    <w:rsid w:val="002C793D"/>
    <w:pPr>
      <w:numPr>
        <w:numId w:val="1"/>
      </w:numPr>
      <w:spacing w:after="120"/>
    </w:pPr>
    <w:rPr>
      <w:snapToGrid w:val="0"/>
    </w:rPr>
  </w:style>
  <w:style w:type="paragraph" w:customStyle="1" w:styleId="ISAFBullet2">
    <w:name w:val="ISAF Bullet 2"/>
    <w:basedOn w:val="Normal"/>
    <w:rsid w:val="002C793D"/>
    <w:pPr>
      <w:numPr>
        <w:numId w:val="2"/>
      </w:numPr>
      <w:spacing w:after="120"/>
    </w:pPr>
    <w:rPr>
      <w:snapToGrid w:val="0"/>
    </w:rPr>
  </w:style>
  <w:style w:type="paragraph" w:customStyle="1" w:styleId="ISAFBullet3">
    <w:name w:val="ISAF Bullet 3"/>
    <w:basedOn w:val="Normal"/>
    <w:rsid w:val="002C793D"/>
    <w:pPr>
      <w:numPr>
        <w:numId w:val="3"/>
      </w:numPr>
      <w:spacing w:after="120"/>
    </w:pPr>
    <w:rPr>
      <w:snapToGrid w:val="0"/>
    </w:rPr>
  </w:style>
  <w:style w:type="paragraph" w:customStyle="1" w:styleId="ISAFBullet4">
    <w:name w:val="ISAF Bullet 4"/>
    <w:basedOn w:val="Normal"/>
    <w:rsid w:val="002C793D"/>
    <w:pPr>
      <w:numPr>
        <w:numId w:val="4"/>
      </w:numPr>
      <w:spacing w:after="120"/>
    </w:pPr>
    <w:rPr>
      <w:snapToGrid w:val="0"/>
    </w:rPr>
  </w:style>
  <w:style w:type="paragraph" w:customStyle="1" w:styleId="ISAFBullet5">
    <w:name w:val="ISAF Bullet 5"/>
    <w:basedOn w:val="Normal"/>
    <w:rsid w:val="002C793D"/>
    <w:pPr>
      <w:numPr>
        <w:numId w:val="5"/>
      </w:numPr>
      <w:spacing w:after="120"/>
    </w:pPr>
    <w:rPr>
      <w:snapToGrid w:val="0"/>
    </w:rPr>
  </w:style>
  <w:style w:type="paragraph" w:customStyle="1" w:styleId="ISAFHeading1">
    <w:name w:val="ISAF Heading 1"/>
    <w:basedOn w:val="Normal"/>
    <w:rsid w:val="002C793D"/>
    <w:pPr>
      <w:keepNext/>
      <w:spacing w:before="240" w:after="120"/>
      <w:outlineLvl w:val="0"/>
    </w:pPr>
    <w:rPr>
      <w:b/>
      <w:snapToGrid w:val="0"/>
    </w:rPr>
  </w:style>
  <w:style w:type="paragraph" w:customStyle="1" w:styleId="ISAFHeading2">
    <w:name w:val="ISAF Heading 2"/>
    <w:basedOn w:val="Normal"/>
    <w:rsid w:val="002C793D"/>
    <w:pPr>
      <w:keepNext/>
      <w:spacing w:before="120" w:after="120"/>
      <w:outlineLvl w:val="1"/>
    </w:pPr>
    <w:rPr>
      <w:snapToGrid w:val="0"/>
      <w:u w:val="single"/>
    </w:rPr>
  </w:style>
  <w:style w:type="paragraph" w:customStyle="1" w:styleId="ISAFHeading3">
    <w:name w:val="ISAF Heading 3"/>
    <w:basedOn w:val="Normal"/>
    <w:rsid w:val="002C793D"/>
    <w:pPr>
      <w:keepNext/>
      <w:spacing w:before="120" w:after="120"/>
      <w:outlineLvl w:val="2"/>
    </w:pPr>
    <w:rPr>
      <w:i/>
      <w:snapToGrid w:val="0"/>
    </w:rPr>
  </w:style>
  <w:style w:type="paragraph" w:customStyle="1" w:styleId="ISAFHeading4">
    <w:name w:val="ISAF Heading 4"/>
    <w:basedOn w:val="Normal"/>
    <w:rsid w:val="00C648A9"/>
    <w:pPr>
      <w:keepNext/>
      <w:spacing w:before="240" w:after="120"/>
      <w:outlineLvl w:val="3"/>
    </w:pPr>
    <w:rPr>
      <w:b/>
      <w:snapToGrid w:val="0"/>
      <w:sz w:val="28"/>
    </w:rPr>
  </w:style>
  <w:style w:type="paragraph" w:customStyle="1" w:styleId="ISAFHeadingList1">
    <w:name w:val="ISAF Heading List 1"/>
    <w:basedOn w:val="ISAFHeading1"/>
    <w:next w:val="Normal"/>
    <w:rsid w:val="002C793D"/>
    <w:pPr>
      <w:numPr>
        <w:numId w:val="6"/>
      </w:numPr>
    </w:pPr>
  </w:style>
  <w:style w:type="paragraph" w:customStyle="1" w:styleId="ISAFHeadingList2">
    <w:name w:val="ISAF Heading List 2"/>
    <w:basedOn w:val="Heading2"/>
    <w:next w:val="Normal"/>
    <w:rsid w:val="002C793D"/>
    <w:pPr>
      <w:numPr>
        <w:ilvl w:val="1"/>
        <w:numId w:val="6"/>
      </w:numPr>
      <w:spacing w:before="0" w:after="120"/>
    </w:pPr>
    <w:rPr>
      <w:b w:val="0"/>
      <w:i w:val="0"/>
      <w:snapToGrid w:val="0"/>
      <w:sz w:val="24"/>
      <w:szCs w:val="24"/>
      <w:u w:val="single"/>
    </w:rPr>
  </w:style>
  <w:style w:type="paragraph" w:customStyle="1" w:styleId="ISAFHeadingList3">
    <w:name w:val="ISAF Heading List 3"/>
    <w:basedOn w:val="ISAFHeading3"/>
    <w:next w:val="Normal"/>
    <w:rsid w:val="002C793D"/>
    <w:pPr>
      <w:numPr>
        <w:ilvl w:val="2"/>
        <w:numId w:val="6"/>
      </w:numPr>
      <w:spacing w:before="0"/>
    </w:pPr>
    <w:rPr>
      <w:i w:val="0"/>
    </w:rPr>
  </w:style>
  <w:style w:type="paragraph" w:styleId="Footer">
    <w:name w:val="footer"/>
    <w:basedOn w:val="Normal"/>
    <w:link w:val="FooterChar"/>
    <w:rsid w:val="00E40DDD"/>
    <w:pPr>
      <w:tabs>
        <w:tab w:val="center" w:pos="4320"/>
        <w:tab w:val="right" w:pos="8640"/>
      </w:tabs>
    </w:pPr>
    <w:rPr>
      <w:sz w:val="20"/>
    </w:rPr>
  </w:style>
  <w:style w:type="paragraph" w:customStyle="1" w:styleId="ISAFnumberedlist1">
    <w:name w:val="ISAF numbered list 1"/>
    <w:basedOn w:val="ISAFHeading1"/>
    <w:next w:val="Normal"/>
    <w:rsid w:val="002C793D"/>
    <w:pPr>
      <w:numPr>
        <w:numId w:val="7"/>
      </w:numPr>
    </w:pPr>
  </w:style>
  <w:style w:type="paragraph" w:customStyle="1" w:styleId="ISAFnumberedlist2">
    <w:name w:val="ISAF numbered list 2"/>
    <w:basedOn w:val="Normal"/>
    <w:rsid w:val="002C793D"/>
    <w:pPr>
      <w:numPr>
        <w:ilvl w:val="1"/>
        <w:numId w:val="7"/>
      </w:numPr>
      <w:tabs>
        <w:tab w:val="clear" w:pos="1135"/>
        <w:tab w:val="num" w:pos="567"/>
      </w:tabs>
      <w:spacing w:after="120"/>
      <w:ind w:left="567"/>
    </w:pPr>
    <w:rPr>
      <w:snapToGrid w:val="0"/>
    </w:rPr>
  </w:style>
  <w:style w:type="paragraph" w:customStyle="1" w:styleId="ISAFnumberedlist3">
    <w:name w:val="ISAF numbered list 3"/>
    <w:basedOn w:val="ISAFnumberedlist2"/>
    <w:rsid w:val="002C793D"/>
    <w:pPr>
      <w:numPr>
        <w:ilvl w:val="2"/>
      </w:numPr>
    </w:pPr>
  </w:style>
  <w:style w:type="paragraph" w:customStyle="1" w:styleId="ISAFtest">
    <w:name w:val="ISAF test"/>
    <w:basedOn w:val="Normal"/>
    <w:rsid w:val="002C793D"/>
    <w:rPr>
      <w:rFonts w:ascii="Arial Bold" w:hAnsi="Arial Bold"/>
      <w:b/>
    </w:rPr>
  </w:style>
  <w:style w:type="paragraph" w:styleId="Header">
    <w:name w:val="header"/>
    <w:basedOn w:val="Normal"/>
    <w:rsid w:val="00721F7A"/>
    <w:pPr>
      <w:tabs>
        <w:tab w:val="center" w:pos="4153"/>
        <w:tab w:val="right" w:pos="8306"/>
      </w:tabs>
    </w:pPr>
  </w:style>
  <w:style w:type="paragraph" w:customStyle="1" w:styleId="ISAFtext1">
    <w:name w:val="ISAF text 1"/>
    <w:basedOn w:val="NormalIndent"/>
    <w:rsid w:val="002C793D"/>
    <w:pPr>
      <w:ind w:left="567"/>
    </w:pPr>
    <w:rPr>
      <w:snapToGrid w:val="0"/>
    </w:rPr>
  </w:style>
  <w:style w:type="paragraph" w:styleId="NormalIndent">
    <w:name w:val="Normal Indent"/>
    <w:basedOn w:val="Normal"/>
    <w:semiHidden/>
    <w:rsid w:val="002C793D"/>
    <w:pPr>
      <w:ind w:left="720"/>
    </w:pPr>
  </w:style>
  <w:style w:type="paragraph" w:customStyle="1" w:styleId="ISAFtext2">
    <w:name w:val="ISAF text 2"/>
    <w:basedOn w:val="NormalIndent"/>
    <w:next w:val="Normal"/>
    <w:rsid w:val="002C793D"/>
    <w:pPr>
      <w:spacing w:after="120"/>
      <w:ind w:left="567"/>
    </w:pPr>
    <w:rPr>
      <w:snapToGrid w:val="0"/>
    </w:rPr>
  </w:style>
  <w:style w:type="paragraph" w:customStyle="1" w:styleId="ISAFtext3">
    <w:name w:val="ISAF text 3"/>
    <w:basedOn w:val="ISAFtext2"/>
    <w:rsid w:val="002C793D"/>
    <w:pPr>
      <w:ind w:left="1134"/>
    </w:pPr>
  </w:style>
  <w:style w:type="paragraph" w:customStyle="1" w:styleId="ISAFTitle">
    <w:name w:val="ISAF Title"/>
    <w:basedOn w:val="Normal"/>
    <w:rsid w:val="002C793D"/>
    <w:pPr>
      <w:spacing w:after="240"/>
      <w:jc w:val="center"/>
    </w:pPr>
    <w:rPr>
      <w:b/>
      <w:caps/>
      <w:snapToGrid w:val="0"/>
      <w:kern w:val="32"/>
      <w:u w:val="single"/>
    </w:rPr>
  </w:style>
  <w:style w:type="character" w:styleId="PageNumber">
    <w:name w:val="page number"/>
    <w:basedOn w:val="DefaultParagraphFont"/>
    <w:rsid w:val="00721F7A"/>
  </w:style>
  <w:style w:type="character" w:styleId="Hyperlink">
    <w:name w:val="Hyperlink"/>
    <w:basedOn w:val="DefaultParagraphFont"/>
    <w:rsid w:val="00C959D6"/>
    <w:rPr>
      <w:color w:val="0000FF"/>
      <w:u w:val="single"/>
    </w:rPr>
  </w:style>
  <w:style w:type="paragraph" w:styleId="ListParagraph">
    <w:name w:val="List Paragraph"/>
    <w:basedOn w:val="Normal"/>
    <w:uiPriority w:val="34"/>
    <w:qFormat/>
    <w:rsid w:val="00E87E5E"/>
    <w:pPr>
      <w:ind w:left="720"/>
    </w:pPr>
  </w:style>
  <w:style w:type="table" w:customStyle="1" w:styleId="TableGrid1">
    <w:name w:val="Table Grid1"/>
    <w:basedOn w:val="TableNormal"/>
    <w:next w:val="TableGrid"/>
    <w:uiPriority w:val="59"/>
    <w:rsid w:val="00BE4491"/>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E4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DC1791"/>
    <w:rPr>
      <w:rFonts w:ascii="Tahoma" w:hAnsi="Tahoma" w:cs="Tahoma"/>
      <w:sz w:val="16"/>
      <w:szCs w:val="16"/>
    </w:rPr>
  </w:style>
  <w:style w:type="character" w:customStyle="1" w:styleId="BalloonTextChar">
    <w:name w:val="Balloon Text Char"/>
    <w:basedOn w:val="DefaultParagraphFont"/>
    <w:link w:val="BalloonText"/>
    <w:uiPriority w:val="99"/>
    <w:rsid w:val="00DC1791"/>
    <w:rPr>
      <w:rFonts w:ascii="Tahoma" w:hAnsi="Tahoma" w:cs="Tahoma"/>
      <w:sz w:val="16"/>
      <w:szCs w:val="16"/>
      <w:lang w:eastAsia="en-US"/>
    </w:rPr>
  </w:style>
  <w:style w:type="character" w:styleId="CommentReference">
    <w:name w:val="annotation reference"/>
    <w:basedOn w:val="DefaultParagraphFont"/>
    <w:rsid w:val="00247ED3"/>
    <w:rPr>
      <w:sz w:val="16"/>
      <w:szCs w:val="16"/>
    </w:rPr>
  </w:style>
  <w:style w:type="paragraph" w:styleId="CommentText">
    <w:name w:val="annotation text"/>
    <w:basedOn w:val="Normal"/>
    <w:link w:val="CommentTextChar"/>
    <w:rsid w:val="00247ED3"/>
    <w:rPr>
      <w:sz w:val="20"/>
      <w:szCs w:val="20"/>
    </w:rPr>
  </w:style>
  <w:style w:type="character" w:customStyle="1" w:styleId="CommentTextChar">
    <w:name w:val="Comment Text Char"/>
    <w:basedOn w:val="DefaultParagraphFont"/>
    <w:link w:val="CommentText"/>
    <w:rsid w:val="00247ED3"/>
    <w:rPr>
      <w:rFonts w:ascii="Arial" w:hAnsi="Arial"/>
      <w:lang w:eastAsia="en-US"/>
    </w:rPr>
  </w:style>
  <w:style w:type="paragraph" w:styleId="CommentSubject">
    <w:name w:val="annotation subject"/>
    <w:basedOn w:val="CommentText"/>
    <w:next w:val="CommentText"/>
    <w:link w:val="CommentSubjectChar"/>
    <w:rsid w:val="00247ED3"/>
    <w:rPr>
      <w:b/>
      <w:bCs/>
    </w:rPr>
  </w:style>
  <w:style w:type="character" w:customStyle="1" w:styleId="CommentSubjectChar">
    <w:name w:val="Comment Subject Char"/>
    <w:basedOn w:val="CommentTextChar"/>
    <w:link w:val="CommentSubject"/>
    <w:rsid w:val="00247ED3"/>
    <w:rPr>
      <w:rFonts w:ascii="Arial" w:hAnsi="Arial"/>
      <w:b/>
      <w:bCs/>
      <w:lang w:eastAsia="en-US"/>
    </w:rPr>
  </w:style>
  <w:style w:type="character" w:styleId="FollowedHyperlink">
    <w:name w:val="FollowedHyperlink"/>
    <w:basedOn w:val="DefaultParagraphFont"/>
    <w:rsid w:val="001E2613"/>
    <w:rPr>
      <w:color w:val="800080" w:themeColor="followedHyperlink"/>
      <w:u w:val="single"/>
    </w:rPr>
  </w:style>
  <w:style w:type="paragraph" w:styleId="Revision">
    <w:name w:val="Revision"/>
    <w:hidden/>
    <w:uiPriority w:val="99"/>
    <w:semiHidden/>
    <w:rsid w:val="00C90A04"/>
    <w:rPr>
      <w:rFonts w:ascii="Arial" w:hAnsi="Arial"/>
      <w:lang w:eastAsia="en-US"/>
    </w:rPr>
  </w:style>
  <w:style w:type="table" w:customStyle="1" w:styleId="TableGrid2">
    <w:name w:val="Table Grid2"/>
    <w:basedOn w:val="TableNormal"/>
    <w:next w:val="TableGrid"/>
    <w:uiPriority w:val="59"/>
    <w:rsid w:val="009F28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2265"/>
    <w:pPr>
      <w:autoSpaceDE w:val="0"/>
      <w:autoSpaceDN w:val="0"/>
      <w:adjustRightInd w:val="0"/>
    </w:pPr>
    <w:rPr>
      <w:color w:val="000000"/>
    </w:rPr>
  </w:style>
  <w:style w:type="character" w:customStyle="1" w:styleId="FooterChar">
    <w:name w:val="Footer Char"/>
    <w:basedOn w:val="DefaultParagraphFont"/>
    <w:link w:val="Footer"/>
    <w:rsid w:val="008C2238"/>
    <w:rPr>
      <w:rFonts w:ascii="Arial" w:hAnsi="Arial"/>
      <w:sz w:val="20"/>
      <w:lang w:eastAsia="en-US"/>
    </w:rPr>
  </w:style>
  <w:style w:type="paragraph" w:customStyle="1" w:styleId="RuleBooknumbered">
    <w:name w:val="Rule Book numbered"/>
    <w:basedOn w:val="Normal"/>
    <w:uiPriority w:val="99"/>
    <w:rsid w:val="00267AEB"/>
    <w:pPr>
      <w:numPr>
        <w:numId w:val="16"/>
      </w:numPr>
      <w:spacing w:after="80"/>
    </w:pPr>
    <w:rPr>
      <w:rFonts w:eastAsia="ヒラギノ角ゴ Pro W3"/>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9610">
      <w:bodyDiv w:val="1"/>
      <w:marLeft w:val="0"/>
      <w:marRight w:val="0"/>
      <w:marTop w:val="0"/>
      <w:marBottom w:val="0"/>
      <w:divBdr>
        <w:top w:val="none" w:sz="0" w:space="0" w:color="auto"/>
        <w:left w:val="none" w:sz="0" w:space="0" w:color="auto"/>
        <w:bottom w:val="none" w:sz="0" w:space="0" w:color="auto"/>
        <w:right w:val="none" w:sz="0" w:space="0" w:color="auto"/>
      </w:divBdr>
    </w:div>
    <w:div w:id="219706021">
      <w:bodyDiv w:val="1"/>
      <w:marLeft w:val="0"/>
      <w:marRight w:val="0"/>
      <w:marTop w:val="0"/>
      <w:marBottom w:val="0"/>
      <w:divBdr>
        <w:top w:val="none" w:sz="0" w:space="0" w:color="auto"/>
        <w:left w:val="none" w:sz="0" w:space="0" w:color="auto"/>
        <w:bottom w:val="none" w:sz="0" w:space="0" w:color="auto"/>
        <w:right w:val="none" w:sz="0" w:space="0" w:color="auto"/>
      </w:divBdr>
      <w:divsChild>
        <w:div w:id="1281456560">
          <w:marLeft w:val="0"/>
          <w:marRight w:val="0"/>
          <w:marTop w:val="0"/>
          <w:marBottom w:val="0"/>
          <w:divBdr>
            <w:top w:val="none" w:sz="0" w:space="0" w:color="auto"/>
            <w:left w:val="none" w:sz="0" w:space="0" w:color="auto"/>
            <w:bottom w:val="none" w:sz="0" w:space="0" w:color="auto"/>
            <w:right w:val="none" w:sz="0" w:space="0" w:color="auto"/>
          </w:divBdr>
        </w:div>
        <w:div w:id="1975598026">
          <w:marLeft w:val="0"/>
          <w:marRight w:val="0"/>
          <w:marTop w:val="0"/>
          <w:marBottom w:val="0"/>
          <w:divBdr>
            <w:top w:val="none" w:sz="0" w:space="0" w:color="auto"/>
            <w:left w:val="none" w:sz="0" w:space="0" w:color="auto"/>
            <w:bottom w:val="none" w:sz="0" w:space="0" w:color="auto"/>
            <w:right w:val="none" w:sz="0" w:space="0" w:color="auto"/>
          </w:divBdr>
        </w:div>
      </w:divsChild>
    </w:div>
    <w:div w:id="241792394">
      <w:bodyDiv w:val="1"/>
      <w:marLeft w:val="0"/>
      <w:marRight w:val="0"/>
      <w:marTop w:val="0"/>
      <w:marBottom w:val="0"/>
      <w:divBdr>
        <w:top w:val="none" w:sz="0" w:space="0" w:color="auto"/>
        <w:left w:val="none" w:sz="0" w:space="0" w:color="auto"/>
        <w:bottom w:val="none" w:sz="0" w:space="0" w:color="auto"/>
        <w:right w:val="none" w:sz="0" w:space="0" w:color="auto"/>
      </w:divBdr>
    </w:div>
    <w:div w:id="335036977">
      <w:bodyDiv w:val="1"/>
      <w:marLeft w:val="0"/>
      <w:marRight w:val="0"/>
      <w:marTop w:val="0"/>
      <w:marBottom w:val="0"/>
      <w:divBdr>
        <w:top w:val="none" w:sz="0" w:space="0" w:color="auto"/>
        <w:left w:val="none" w:sz="0" w:space="0" w:color="auto"/>
        <w:bottom w:val="none" w:sz="0" w:space="0" w:color="auto"/>
        <w:right w:val="none" w:sz="0" w:space="0" w:color="auto"/>
      </w:divBdr>
    </w:div>
    <w:div w:id="1009211703">
      <w:bodyDiv w:val="1"/>
      <w:marLeft w:val="0"/>
      <w:marRight w:val="0"/>
      <w:marTop w:val="0"/>
      <w:marBottom w:val="0"/>
      <w:divBdr>
        <w:top w:val="none" w:sz="0" w:space="0" w:color="auto"/>
        <w:left w:val="none" w:sz="0" w:space="0" w:color="auto"/>
        <w:bottom w:val="none" w:sz="0" w:space="0" w:color="auto"/>
        <w:right w:val="none" w:sz="0" w:space="0" w:color="auto"/>
      </w:divBdr>
    </w:div>
    <w:div w:id="1662275670">
      <w:bodyDiv w:val="1"/>
      <w:marLeft w:val="0"/>
      <w:marRight w:val="0"/>
      <w:marTop w:val="0"/>
      <w:marBottom w:val="0"/>
      <w:divBdr>
        <w:top w:val="none" w:sz="0" w:space="0" w:color="auto"/>
        <w:left w:val="none" w:sz="0" w:space="0" w:color="auto"/>
        <w:bottom w:val="none" w:sz="0" w:space="0" w:color="auto"/>
        <w:right w:val="none" w:sz="0" w:space="0" w:color="auto"/>
      </w:divBdr>
    </w:div>
    <w:div w:id="1840077110">
      <w:bodyDiv w:val="1"/>
      <w:marLeft w:val="0"/>
      <w:marRight w:val="0"/>
      <w:marTop w:val="0"/>
      <w:marBottom w:val="0"/>
      <w:divBdr>
        <w:top w:val="none" w:sz="0" w:space="0" w:color="auto"/>
        <w:left w:val="none" w:sz="0" w:space="0" w:color="auto"/>
        <w:bottom w:val="none" w:sz="0" w:space="0" w:color="auto"/>
        <w:right w:val="none" w:sz="0" w:space="0" w:color="auto"/>
      </w:divBdr>
    </w:div>
    <w:div w:id="1871917215">
      <w:bodyDiv w:val="1"/>
      <w:marLeft w:val="0"/>
      <w:marRight w:val="0"/>
      <w:marTop w:val="0"/>
      <w:marBottom w:val="0"/>
      <w:divBdr>
        <w:top w:val="none" w:sz="0" w:space="0" w:color="auto"/>
        <w:left w:val="none" w:sz="0" w:space="0" w:color="auto"/>
        <w:bottom w:val="none" w:sz="0" w:space="0" w:color="auto"/>
        <w:right w:val="none" w:sz="0" w:space="0" w:color="auto"/>
      </w:divBdr>
    </w:div>
    <w:div w:id="2117553826">
      <w:bodyDiv w:val="1"/>
      <w:marLeft w:val="0"/>
      <w:marRight w:val="0"/>
      <w:marTop w:val="0"/>
      <w:marBottom w:val="0"/>
      <w:divBdr>
        <w:top w:val="none" w:sz="0" w:space="0" w:color="auto"/>
        <w:left w:val="none" w:sz="0" w:space="0" w:color="auto"/>
        <w:bottom w:val="none" w:sz="0" w:space="0" w:color="auto"/>
        <w:right w:val="none" w:sz="0" w:space="0" w:color="auto"/>
      </w:divBdr>
      <w:divsChild>
        <w:div w:id="725103306">
          <w:marLeft w:val="0"/>
          <w:marRight w:val="0"/>
          <w:marTop w:val="0"/>
          <w:marBottom w:val="0"/>
          <w:divBdr>
            <w:top w:val="none" w:sz="0" w:space="0" w:color="auto"/>
            <w:left w:val="none" w:sz="0" w:space="0" w:color="auto"/>
            <w:bottom w:val="none" w:sz="0" w:space="0" w:color="auto"/>
            <w:right w:val="none" w:sz="0" w:space="0" w:color="auto"/>
          </w:divBdr>
          <w:divsChild>
            <w:div w:id="985889465">
              <w:marLeft w:val="0"/>
              <w:marRight w:val="0"/>
              <w:marTop w:val="0"/>
              <w:marBottom w:val="0"/>
              <w:divBdr>
                <w:top w:val="none" w:sz="0" w:space="0" w:color="auto"/>
                <w:left w:val="none" w:sz="0" w:space="0" w:color="auto"/>
                <w:bottom w:val="none" w:sz="0" w:space="0" w:color="auto"/>
                <w:right w:val="none" w:sz="0" w:space="0" w:color="auto"/>
              </w:divBdr>
              <w:divsChild>
                <w:div w:id="21317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cid:X.MA1.1443119996@aol.com"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New%20Stuff\Templates\Word%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Logo</Template>
  <TotalTime>1</TotalTime>
  <Pages>13</Pages>
  <Words>3192</Words>
  <Characters>18199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DOCUMENT TITLE</vt:lpstr>
    </vt:vector>
  </TitlesOfParts>
  <Company>ISAF UK</Company>
  <LinksUpToDate>false</LinksUpToDate>
  <CharactersWithSpaces>21349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Jon Napier</dc:creator>
  <cp:lastModifiedBy>Rich Reichelsdorfer</cp:lastModifiedBy>
  <cp:revision>2</cp:revision>
  <cp:lastPrinted>2015-10-02T14:50:00Z</cp:lastPrinted>
  <dcterms:created xsi:type="dcterms:W3CDTF">2015-10-02T19:10:00Z</dcterms:created>
  <dcterms:modified xsi:type="dcterms:W3CDTF">2015-10-02T19:10:00Z</dcterms:modified>
</cp:coreProperties>
</file>